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86FF3">
      <w:pP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6C24324D">
      <w:pPr>
        <w:keepNext w:val="0"/>
        <w:keepLines w:val="0"/>
        <w:widowControl/>
        <w:suppressLineNumbers w:val="0"/>
        <w:spacing w:line="240" w:lineRule="auto"/>
        <w:jc w:val="center"/>
        <w:rPr>
          <w:rFonts w:hint="eastAsia" w:ascii="宋体" w:hAnsi="宋体" w:eastAsia="宋体" w:cs="宋体"/>
          <w:i w:val="0"/>
          <w:iCs w:val="0"/>
          <w:color w:val="000000"/>
          <w:sz w:val="48"/>
          <w:szCs w:val="48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山东省幼儿园图画书阅读推荐书目</w:t>
      </w:r>
    </w:p>
    <w:tbl>
      <w:tblPr>
        <w:tblStyle w:val="10"/>
        <w:tblW w:w="129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585"/>
        <w:gridCol w:w="2775"/>
        <w:gridCol w:w="3629"/>
        <w:gridCol w:w="2190"/>
        <w:gridCol w:w="1801"/>
        <w:gridCol w:w="1605"/>
      </w:tblGrid>
      <w:tr w14:paraId="5A0AD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  <w:jc w:val="center"/>
        </w:trPr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276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年龄班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168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EC0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书名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C6F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责任者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8BF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出版单位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16B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ISBN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1AD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出版时间</w:t>
            </w:r>
          </w:p>
        </w:tc>
      </w:tr>
      <w:tr w14:paraId="1434E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BB0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小班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147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89E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啊呀！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650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白斌蓉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53D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6B2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9787209144827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BCC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5BE26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0FAA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241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64D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哎呀呀，大骨头！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F85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周翔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4E1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 w14:paraId="478E4A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5D8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9787558421853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00C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2022年6月</w:t>
            </w:r>
          </w:p>
        </w:tc>
      </w:tr>
      <w:tr w14:paraId="0A67A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057D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BBE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1C0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爸爸变成了透明人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6F7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魏捷 文；俞寅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2FF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5FD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9787558312922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C06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0B889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3877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343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50F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爸爸呢?小狮子的白天与黑夜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A6F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（斯洛文尼亚）兹加·科姆贝克 著；（斯洛文尼亚）伊万·米特列夫斯基 绘；Tinkle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32C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648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9787506394413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576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2017年4月</w:t>
            </w:r>
          </w:p>
        </w:tc>
      </w:tr>
      <w:tr w14:paraId="08A29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2147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321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E88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吧嗒吧嗒 吧嗒吧嗒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529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常青 文；翟玮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BA2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11E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9787209144810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50D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71397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EBD9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B74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D0B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包子一家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6CC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邱佳业 文；黄润佳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A0C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  <w:p w14:paraId="644627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664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9787565146374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A47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 w14:paraId="216EE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F1B4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473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335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抱抱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50D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（英）杰兹·阿波罗 文图；</w:t>
            </w:r>
          </w:p>
          <w:p w14:paraId="3483D6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上谊编辑部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2A4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FEA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9787533296049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213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0B4DF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8A2B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352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E36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鼻子鼻子 阿嚏阿嚏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D37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崔玉涛 主编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C7F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6A3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9787200147001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07F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2019年5月</w:t>
            </w:r>
          </w:p>
        </w:tc>
      </w:tr>
      <w:tr w14:paraId="0846B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A278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65F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8D5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别让太阳掉下来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A56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郭振媛 文；朱成梁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E99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中国和平出版社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C72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9787513712255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AA2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2018年5月</w:t>
            </w:r>
          </w:p>
        </w:tc>
      </w:tr>
      <w:tr w14:paraId="5A655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7C99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DD1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36D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~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241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（日）福田直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660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东方出版中心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555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9787547310816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FD8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2017年2月</w:t>
            </w:r>
          </w:p>
        </w:tc>
      </w:tr>
      <w:tr w14:paraId="2B99C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E7E3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60E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207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猜猜我的哪里长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00B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（日）宫西达也 著；朱自强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070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065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9787544859189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939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2019年2月</w:t>
            </w:r>
          </w:p>
        </w:tc>
      </w:tr>
      <w:tr w14:paraId="060A7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9BAC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087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2CB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猜猜我有多爱你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BEC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（英）山姆·麦克布雷尼 文；</w:t>
            </w:r>
          </w:p>
          <w:p w14:paraId="676F5C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（英）安妮塔·婕朗 图；</w:t>
            </w:r>
          </w:p>
          <w:p w14:paraId="1793DE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梅子涵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8FA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0C6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9787533274269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B9C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1F70F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970F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5A0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6B7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彩色的长鼻子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493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王丽萍、李西杰 文；王树兰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3DC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125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9787209144711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EC5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7EEFD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796C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DEE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3E6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茶壶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80D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哈里牙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D17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A84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9787204152025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22F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2017年12月</w:t>
            </w:r>
          </w:p>
        </w:tc>
      </w:tr>
      <w:tr w14:paraId="30790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CE43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22F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2A3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车票去哪儿了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31A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刘旭恭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9EB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长江少年儿童</w:t>
            </w:r>
          </w:p>
          <w:p w14:paraId="08EB83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731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9787572101014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BA0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2020年3月</w:t>
            </w:r>
          </w:p>
        </w:tc>
      </w:tr>
      <w:tr w14:paraId="27B97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081D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09A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D96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穿花衣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86A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樊青芳 文；李静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849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朝华出版社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7D7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9787505442658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190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2018年6月</w:t>
            </w:r>
          </w:p>
        </w:tc>
      </w:tr>
      <w:tr w14:paraId="74AF2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5207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948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010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从前有个筋斗云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543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陈沛慈、李明华 文；李卓颖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989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二十一世纪</w:t>
            </w:r>
          </w:p>
          <w:p w14:paraId="304414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出版社集团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D8F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9787556846825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857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2020年4月</w:t>
            </w:r>
          </w:p>
        </w:tc>
      </w:tr>
      <w:tr w14:paraId="36380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580F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086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8ED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错了？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482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杨思帆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216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 w14:paraId="010DAF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9FF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9787549589524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6DA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2017年1月</w:t>
            </w:r>
          </w:p>
        </w:tc>
      </w:tr>
      <w:tr w14:paraId="6390D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25FE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F87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753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大橘去春游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E42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赵翠红 文；赵臻 图；赵俊山 印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B0C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0FF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9787209145046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8D2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5C8C5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8402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9D7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184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大卫，不可以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9C8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（美）大卫·香农 文图；</w:t>
            </w:r>
          </w:p>
          <w:p w14:paraId="1D596A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余治莹译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CBD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229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9787543464636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F39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 w14:paraId="47E84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CF69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500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D37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大象在哪儿拉便便？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933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巩孺萍 著;</w:t>
            </w:r>
          </w:p>
          <w:p w14:paraId="764006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王祖民、王莺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833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DB1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9787544863506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A3D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</w:t>
            </w:r>
          </w:p>
        </w:tc>
      </w:tr>
      <w:tr w14:paraId="2EA6F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D8F5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7B5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82E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大自然的礼物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B5E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小知了 编绘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2C7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文化发展出版社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63B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9787514218336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900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2017年7月</w:t>
            </w:r>
          </w:p>
        </w:tc>
      </w:tr>
      <w:tr w14:paraId="3FD0E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5EAB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7BE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B37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到底是谁放的屁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9E2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巩孺萍 著;王祖民、王莺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BCF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C26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9787544871419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96D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</w:t>
            </w:r>
          </w:p>
        </w:tc>
      </w:tr>
      <w:tr w14:paraId="33B4B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123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492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64A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地上地下的秘密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F4F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依依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CFC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A21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9787107288838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FFE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2014年7月</w:t>
            </w:r>
          </w:p>
        </w:tc>
      </w:tr>
      <w:tr w14:paraId="6CD56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A688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021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D35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咚咚咚！我可以进来吗？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CCF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粘忘凡 文；孙心瑜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409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F3F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9787554567296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5B3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2021年10月</w:t>
            </w:r>
          </w:p>
        </w:tc>
      </w:tr>
      <w:tr w14:paraId="521AD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46D1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1D4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7D3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动物绝对不应该穿衣服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7F5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（美）茱蒂·巴瑞特 文；</w:t>
            </w:r>
          </w:p>
          <w:p w14:paraId="5CFB92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（美）罗恩·巴瑞特 图；</w:t>
            </w:r>
          </w:p>
          <w:p w14:paraId="6AEFE1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沙水玲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671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长江少年儿童</w:t>
            </w:r>
          </w:p>
          <w:p w14:paraId="0B49DE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C9A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9787556053254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BCF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2016年7月</w:t>
            </w:r>
          </w:p>
        </w:tc>
      </w:tr>
      <w:tr w14:paraId="57595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62DE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427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CBA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动物幼儿园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224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侯瑞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2FC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5EE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9787209144780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627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43C24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D43A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6C2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AA6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动物园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3B0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林颂英 文；詹同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22C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朝华出版社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BBD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9787505441941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08B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2018年6月</w:t>
            </w:r>
          </w:p>
        </w:tc>
      </w:tr>
      <w:tr w14:paraId="2038B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C945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144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F1B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飞飞飞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BFF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刘奔 著；（克罗地亚）薛蓝·约纳科维奇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A71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 w14:paraId="448DB6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A7F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9787559822574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4FC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2019年11月</w:t>
            </w:r>
          </w:p>
        </w:tc>
      </w:tr>
      <w:tr w14:paraId="6E939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07EB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F02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66C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菲菲生气了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0EF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（美）莫莉·卞 文图；李坤珊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B84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1DA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9787543470781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9A2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2024年5月</w:t>
            </w:r>
          </w:p>
        </w:tc>
      </w:tr>
      <w:tr w14:paraId="0809B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BFEA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DD8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116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滚雪球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CE6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周旭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18C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新星出版社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629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9787513351546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8D5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2022年5月</w:t>
            </w:r>
          </w:p>
        </w:tc>
      </w:tr>
      <w:tr w14:paraId="72F99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B59E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400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A0C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果子红了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629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林秀穗 文；廖健宏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BD7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2BB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9787570102143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D72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2018年9月</w:t>
            </w:r>
          </w:p>
        </w:tc>
      </w:tr>
      <w:tr w14:paraId="00CCF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C6DD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B54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7F6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嗨！你的家在哪里？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BB1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林柏廷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CDC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 w14:paraId="7EF910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331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9787559835215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F24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2021年3月</w:t>
            </w:r>
          </w:p>
        </w:tc>
      </w:tr>
      <w:tr w14:paraId="54CC4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C257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6B2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AB5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好饿的毛毛虫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37D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（美）艾瑞·卡尔 文图；</w:t>
            </w:r>
          </w:p>
          <w:p w14:paraId="0F17C7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郑明进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2AE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94D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9787533256739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535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2024年8月</w:t>
            </w:r>
          </w:p>
        </w:tc>
      </w:tr>
      <w:tr w14:paraId="5BE26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AD5F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AEF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481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好神奇的小石头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A2B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左伟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178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DB4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9787558322631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B8D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2020年3月</w:t>
            </w:r>
          </w:p>
        </w:tc>
      </w:tr>
      <w:tr w14:paraId="0471C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3AAC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F57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836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嘿，有一个洞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223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陈裕华 文；王笑笑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FA6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C97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9787501621514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2F9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2023年10月</w:t>
            </w:r>
          </w:p>
        </w:tc>
      </w:tr>
      <w:tr w14:paraId="0EDD6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C483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5DA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C77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浣熊妈妈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488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吕丽娜 文；吴雅蒂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7F0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F5B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9787107324406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AD1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 w14:paraId="64AC4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A712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B83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832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回老家过年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1E1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孙卫卫 文；张娣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483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778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9787570804504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9C4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5BFC2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347C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451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1A9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火车火车呜呜叫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9A5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周兢 总主编；吴儆芦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8D2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</w:t>
            </w:r>
          </w:p>
          <w:p w14:paraId="63ED28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2BC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9787576005912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F2E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2020年7月</w:t>
            </w:r>
          </w:p>
        </w:tc>
      </w:tr>
      <w:tr w14:paraId="37760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1F2C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0B6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108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火车快跑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CC2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（美）唐诺·克鲁斯 文图；</w:t>
            </w:r>
          </w:p>
          <w:p w14:paraId="6B44AA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信谊编辑部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CFC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591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9787533281922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C15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2024年4月</w:t>
            </w:r>
          </w:p>
        </w:tc>
      </w:tr>
      <w:tr w14:paraId="7FE55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39D1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2B2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E1A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今天吃什么？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148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（日）渡边千夏 著；</w:t>
            </w:r>
          </w:p>
          <w:p w14:paraId="38B5F7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浪花朵朵童书 编译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EA2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C06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9787550279483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01D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2016年6月</w:t>
            </w:r>
          </w:p>
        </w:tc>
      </w:tr>
      <w:tr w14:paraId="12848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770A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7B1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D4D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快乐的一天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E77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（美）露丝·克劳斯 文;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（美）马克·西蒙特 图；</w:t>
            </w:r>
          </w:p>
          <w:p w14:paraId="28396A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李剑敏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EA7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13F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9787559626172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418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2019年1月</w:t>
            </w:r>
          </w:p>
        </w:tc>
      </w:tr>
      <w:tr w14:paraId="6E8FA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7275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20E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F67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腊八粥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E6B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郑旭 文；余憧憬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AF7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浙江少年儿童</w:t>
            </w:r>
          </w:p>
          <w:p w14:paraId="0AD086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97B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9787559727060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D45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2022年1月</w:t>
            </w:r>
          </w:p>
        </w:tc>
      </w:tr>
      <w:tr w14:paraId="7C454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D5F7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18C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262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妈妈，我来帮你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ADA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陈玲玲 文；</w:t>
            </w:r>
          </w:p>
          <w:p w14:paraId="7CFD75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黄明科美术工作室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A83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BAC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9787535071903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A39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 w14:paraId="51427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F2EC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574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70D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玛尼卡·K.穆西尔布艺</w:t>
            </w:r>
          </w:p>
          <w:p w14:paraId="335D44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绘本精选（全3册）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1F7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（斯洛文尼亚）</w:t>
            </w:r>
          </w:p>
          <w:p w14:paraId="45087C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玛尼卡·K.穆西尔 著绘；</w:t>
            </w:r>
          </w:p>
          <w:p w14:paraId="5A8160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幼时文化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E7C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793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9787541088995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3DD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2019年10月</w:t>
            </w:r>
          </w:p>
        </w:tc>
      </w:tr>
      <w:tr w14:paraId="044B2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F297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B8B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830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满身是洞的房子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8B4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周旭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E7B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新星出版社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98B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9787513352468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752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75CF9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1509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9E4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878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迷路的小星星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88E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徐德霞 著；邹晓萍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653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060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9787573605702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8A4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2023年1月</w:t>
            </w:r>
          </w:p>
        </w:tc>
      </w:tr>
      <w:tr w14:paraId="25232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CFC5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18E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F44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喵呜和蓝桌子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439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（法）塞巴斯蒂安·布劳恩 著绘；张雨眠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666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 w14:paraId="70E066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0F7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9787549560073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97A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2015年1月</w:t>
            </w:r>
          </w:p>
        </w:tc>
      </w:tr>
      <w:tr w14:paraId="52AD3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80F6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944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E54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魔法亲亲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9E2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（美）奥黛莉·潘恩 文；</w:t>
            </w:r>
          </w:p>
          <w:p w14:paraId="084C16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（英）茹丝·哈波、（美）南西·理克 图；刘清彦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9C4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FF4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9787533258030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B74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1B6C9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1FC6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23A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E13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娜娜打扫房间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96B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陈长海 主编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82B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70D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9787209126946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343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 w14:paraId="140C6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C8E5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EE5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586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你好，蓝鲸先生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F89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（英）萨姆·鲍顿 著；李颖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E0D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四川美术出版社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81A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9787574000209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5FC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2022年6月</w:t>
            </w:r>
          </w:p>
        </w:tc>
      </w:tr>
      <w:tr w14:paraId="4F748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03FA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AD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BE6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你好，小雨林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E6A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刘杉峰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29C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8EB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9787559667779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B74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</w:t>
            </w:r>
          </w:p>
        </w:tc>
      </w:tr>
      <w:tr w14:paraId="2DF09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550E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CC4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85D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你看到我妈妈了吗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A9E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周翔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01C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 w14:paraId="3B4204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983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9787558420764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31F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2021年3月</w:t>
            </w:r>
          </w:p>
        </w:tc>
      </w:tr>
      <w:tr w14:paraId="5D035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2527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231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939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你能帮帮我吗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74A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红·海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CBD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 w14:paraId="7A56D8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AF0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9787558422348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936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</w:t>
            </w:r>
          </w:p>
        </w:tc>
      </w:tr>
      <w:tr w14:paraId="2E521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2072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C42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8C8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你瞧，黄色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E52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瑜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533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D32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9787507230000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CF7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2020年5月</w:t>
            </w:r>
          </w:p>
        </w:tc>
      </w:tr>
      <w:tr w14:paraId="42DF5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F84F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F19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BC0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你为什么不开花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5CE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（捷克）卡塔琳娜·玛卡诺娃 著绘；郭超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089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中信出版集团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8DA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9787508682761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B81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</w:t>
            </w:r>
          </w:p>
        </w:tc>
      </w:tr>
      <w:tr w14:paraId="2228C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7053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8E3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BE3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黏黏超人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B15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（日）秋山匡 著；</w:t>
            </w:r>
          </w:p>
          <w:p w14:paraId="55F0F9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彭懿、周龙梅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A89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85D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9787514369991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CE0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2018年6月</w:t>
            </w:r>
          </w:p>
        </w:tc>
      </w:tr>
      <w:tr w14:paraId="7C9DE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03B9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B27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123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跑跑镇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CEB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亚东 文；麦克小奎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6E3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EE0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9787533282103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08A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595A9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0345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837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D97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蓬蓬头溜冰的故事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164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周兢 文；姚红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860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  <w:p w14:paraId="200379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1B3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9787565110146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B52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</w:t>
            </w:r>
          </w:p>
        </w:tc>
      </w:tr>
      <w:tr w14:paraId="65377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A507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5CA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BFB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蒲公英就是蒲公英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A68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（韩）金昌盛 文；</w:t>
            </w:r>
          </w:p>
          <w:p w14:paraId="15FF83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（韩）吴贤敬 图；赵明爱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049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DD3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9787558900266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07B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2018年7月</w:t>
            </w:r>
          </w:p>
        </w:tc>
      </w:tr>
      <w:tr w14:paraId="5B12C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CF7D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1C9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4AD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奇妙的书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639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杨思帆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26A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 w14:paraId="70F230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700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9787549589500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92F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2016年12月</w:t>
            </w:r>
          </w:p>
        </w:tc>
      </w:tr>
      <w:tr w14:paraId="05DAD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7981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45E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A48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青蛙与男孩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74A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萧袤 文；陈伟、黄小敏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647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06A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9787535062901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286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2015年6月</w:t>
            </w:r>
          </w:p>
        </w:tc>
      </w:tr>
      <w:tr w14:paraId="31BB3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C62F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D9D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2CF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去哪里？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259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王京 文；文唐彦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CA4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 w14:paraId="27D9C6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55F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9787558434822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9F6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</w:tr>
      <w:tr w14:paraId="1FB7D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A44A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3D7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E50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全世界最坏与最棒的狗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298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周索斓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8EE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A6D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9787554828410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A5E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2019年8月</w:t>
            </w:r>
          </w:p>
        </w:tc>
      </w:tr>
      <w:tr w14:paraId="31EFC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5B5C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668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CA7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软软的 黏黏的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772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郑燕斌、郑荔 文；史正希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5FF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  <w:p w14:paraId="1BB9F8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10B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9787565146398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073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 w14:paraId="16C3A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B446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B52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22F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三角形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C73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（美）麦克·巴内特 文;</w:t>
            </w:r>
          </w:p>
          <w:p w14:paraId="6E1058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（加）乔恩·克拉森 绘</w:t>
            </w:r>
          </w:p>
          <w:p w14:paraId="6640CA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信宜编辑部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017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FFE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9787570800438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CFA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2019年1月</w:t>
            </w:r>
          </w:p>
        </w:tc>
      </w:tr>
      <w:tr w14:paraId="56159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55B6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D2F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11F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神奇的线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948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田地、王宁、曹子辰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498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A7C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9787209144803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F1E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02ADC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84A1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BC7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261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是谁在跳呢？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13B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李政霖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A05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378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9787559646002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7A1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2021年1月</w:t>
            </w:r>
          </w:p>
        </w:tc>
      </w:tr>
      <w:tr w14:paraId="23EA0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320C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A8F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E94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睡睡镇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29B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亚东 文；麦克小奎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40E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中信出版集团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912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9787508692227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1CA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2018年9月</w:t>
            </w:r>
          </w:p>
        </w:tc>
      </w:tr>
      <w:tr w14:paraId="641DA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8B5D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126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467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岁儿童图画书阅读指导·嗷呜！嗷呜！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C59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抹布大王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FF3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352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9787570826131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471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068AF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tbl>
            <w:tblPr>
              <w:tblStyle w:val="11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"/>
              <w:gridCol w:w="216"/>
              <w:gridCol w:w="216"/>
              <w:gridCol w:w="216"/>
              <w:gridCol w:w="216"/>
              <w:gridCol w:w="216"/>
            </w:tblGrid>
            <w:tr w14:paraId="224B766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noWrap w:val="0"/>
                  <w:vAlign w:val="top"/>
                </w:tcPr>
                <w:p w14:paraId="0E4D63B0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7D862060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77478E89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244AA21F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452C9314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2A38155C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</w:tr>
            <w:tr w14:paraId="503D7B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noWrap w:val="0"/>
                  <w:vAlign w:val="top"/>
                </w:tcPr>
                <w:p w14:paraId="5CE10DF4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37D6C6B0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27424884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5BBA5EE3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517C02F4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1A9953F5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</w:tr>
            <w:tr w14:paraId="773F2B9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noWrap w:val="0"/>
                  <w:vAlign w:val="top"/>
                </w:tcPr>
                <w:p w14:paraId="6F1F15C6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03847E7F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01E81ECC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7FC91FAE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207943A0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2418CFD2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</w:tr>
            <w:tr w14:paraId="5807931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noWrap w:val="0"/>
                  <w:vAlign w:val="top"/>
                </w:tcPr>
                <w:p w14:paraId="7FB64869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5D844D47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701B598A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356BC2A2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4722E0F1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4990A2C9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</w:tr>
            <w:tr w14:paraId="433883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noWrap w:val="0"/>
                  <w:vAlign w:val="top"/>
                </w:tcPr>
                <w:p w14:paraId="6E0613C5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690EDF79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0A8B986D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16F358B0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364C4E4E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2E8D7387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</w:tr>
            <w:tr w14:paraId="0D818A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noWrap w:val="0"/>
                  <w:vAlign w:val="top"/>
                </w:tcPr>
                <w:p w14:paraId="6BECF181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1607F4E7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5895AB7B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7CF29C37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2D01A0A6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14377917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</w:tr>
            <w:tr w14:paraId="0CE6125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noWrap w:val="0"/>
                  <w:vAlign w:val="top"/>
                </w:tcPr>
                <w:p w14:paraId="019F3E69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53DE68DF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3A7AF48E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3C771625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5A2FC2C3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6F36884F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</w:tr>
            <w:tr w14:paraId="2A3D1F0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noWrap w:val="0"/>
                  <w:vAlign w:val="top"/>
                </w:tcPr>
                <w:p w14:paraId="471C957D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75464F55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109DCDFF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7A5354A6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2A2144CE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0697DDF3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</w:tr>
            <w:tr w14:paraId="165A07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" w:type="dxa"/>
                  <w:noWrap w:val="0"/>
                  <w:vAlign w:val="top"/>
                </w:tcPr>
                <w:p w14:paraId="0D6BE747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43B3EC4A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7910ADD1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381C7286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0CCAABE5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216" w:type="dxa"/>
                  <w:noWrap w:val="0"/>
                  <w:vAlign w:val="top"/>
                </w:tcPr>
                <w:p w14:paraId="57ED25E0"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</w:tr>
          </w:tbl>
          <w:p w14:paraId="2F868AD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6E3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946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岁儿童图画书阅读指导·爱吃青菜的鳄鱼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B32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汤姆牛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008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92E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9787570821679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B28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7A5BD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3E79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7B7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89B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指导·不一样的1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4B7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吴亚男 文；柳垄沙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445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330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9787570811212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448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261D8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602E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B5D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5C3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岁儿童图画书阅读指导·耗子大爷在家吗？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AA1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编自北方童谣；周翔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BA1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6C6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9787570821549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D56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471B3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18CF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C5B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7D9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岁儿童图画书阅读指导·屎壳郎的生日礼物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972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龚卫国 文；陶菊香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95F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3BB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9787570826308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1C6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66E12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DE0A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91B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F4B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岁儿童图画书阅读指导·喂喂，我告诉你哦……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499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俞文强、崔建秋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64D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68B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9787570825103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BA2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4DAD6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A2FF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03A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85A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岁儿童图画书阅读指导·一起去看彩虹吧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99F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潘琪慧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A85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3CE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9787570821570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4C9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42D26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AB3C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8BB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732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岁儿童图画书阅读指导·一园青菜成了精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B3E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编自北方童谣；周翔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8A8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EAD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9787570825264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940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707E3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508F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1AC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A7D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岁儿童图画书阅读指导·子儿，吐吐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7F9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李瑾伦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333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117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9787570821600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4DF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283E2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77AA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61A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E6A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它们一定是饿了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D92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呼拉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657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519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9787559642295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23B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2020年7月</w:t>
            </w:r>
          </w:p>
        </w:tc>
      </w:tr>
      <w:tr w14:paraId="26D7C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55D7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488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B74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太阳想吃冰激凌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DC8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张纬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C4E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B60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9787507227079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19A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 w14:paraId="4D991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F703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1A9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99C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讨厌牙刷的男孩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05C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（英）泽赫拉·希克斯 文图；</w:t>
            </w:r>
          </w:p>
          <w:p w14:paraId="0BB6BD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谢静雯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4F6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41A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9787554549148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A1E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2019年3月</w:t>
            </w:r>
          </w:p>
        </w:tc>
      </w:tr>
      <w:tr w14:paraId="6898A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78C7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623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C25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跳水，扑通，扑通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710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吕莎莎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80A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2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9787535094063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A39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2019年月</w:t>
            </w:r>
          </w:p>
        </w:tc>
      </w:tr>
      <w:tr w14:paraId="75616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F777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72B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D29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跳舞啦，虫虫！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A3D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陈楚璞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616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 w14:paraId="338EA3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55B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9787559855824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3E4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</w:t>
            </w:r>
          </w:p>
        </w:tc>
      </w:tr>
      <w:tr w14:paraId="3BF51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F511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18F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01E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图形变变变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2BB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杨玉生 文；梁娟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B2B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FD0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9787209144834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8DA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77F85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2518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556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339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蜗牛去漫游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718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（英）露丝·布朗 著绘;</w:t>
            </w:r>
          </w:p>
          <w:p w14:paraId="49D1B6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常立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09A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 w14:paraId="0CC2BD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522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9787559811455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FE2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2018年1月</w:t>
            </w:r>
          </w:p>
        </w:tc>
      </w:tr>
      <w:tr w14:paraId="417B5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77A6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FB3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408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我爱交朋友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56F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崔辰莹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993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417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9787209145091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3EE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0B2BE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B7D2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0D4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7F2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我爸爸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A8D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（英）安东尼·布朗 文图；</w:t>
            </w:r>
          </w:p>
          <w:p w14:paraId="7E2836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余治莹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9E2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5E3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9787543464582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744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2024年8月</w:t>
            </w:r>
          </w:p>
        </w:tc>
      </w:tr>
      <w:tr w14:paraId="09CBE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BEF1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C4C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44A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我的第一套自然认知书：</w:t>
            </w:r>
          </w:p>
          <w:p w14:paraId="11B936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口袋本（全40册）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E6E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何佳芬、刘书瑜 著；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步印童书馆 改编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54F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95A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9787545612370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3E0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2019年5月</w:t>
            </w:r>
          </w:p>
        </w:tc>
      </w:tr>
      <w:tr w14:paraId="78589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9B4D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CD7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98B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我的蜡笔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0DC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（日）长 新太 文图；郑明进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EB9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34F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9787559625137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8F9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2018年1月</w:t>
            </w:r>
          </w:p>
        </w:tc>
      </w:tr>
      <w:tr w14:paraId="50EF5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F848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CEA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8C1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我给你写了一张卡片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5A2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（美）利兹·博伊德 著；</w:t>
            </w:r>
          </w:p>
          <w:p w14:paraId="252CC9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余治莹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1A8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091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9787544865722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B9E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2020年4月</w:t>
            </w:r>
          </w:p>
        </w:tc>
      </w:tr>
      <w:tr w14:paraId="102FB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38D2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CB0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A5A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我是谁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5D8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陈玲玲 文；杨伟佳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271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25F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9787535068514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C3F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2016年8月</w:t>
            </w:r>
          </w:p>
        </w:tc>
      </w:tr>
      <w:tr w14:paraId="27B47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EC9F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3C9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53C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我想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2F4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高洪波 著；程思新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A01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中国少年儿童</w:t>
            </w:r>
          </w:p>
          <w:p w14:paraId="2E0929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7DD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9787514847680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17E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2018年7月</w:t>
            </w:r>
          </w:p>
        </w:tc>
      </w:tr>
      <w:tr w14:paraId="24BA9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F8E2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224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1E5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我要吃西瓜！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C07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童菲菲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0DD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515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9787558424717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379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2021年9月</w:t>
            </w:r>
          </w:p>
        </w:tc>
      </w:tr>
      <w:tr w14:paraId="046D6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6EA1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5D4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AF8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西西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B2E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萧袤 文；李春苗、张彦红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F4C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CE1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9787535062925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F8E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2015年6月</w:t>
            </w:r>
          </w:p>
        </w:tc>
      </w:tr>
      <w:tr w14:paraId="1E5C6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B1A2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25B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710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洗洗小手好干净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80A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北京健康教育协会 编；</w:t>
            </w:r>
          </w:p>
          <w:p w14:paraId="27F671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海润阳光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F33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中国人口出版社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BDF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9787510167867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6F8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2019年11月</w:t>
            </w:r>
          </w:p>
        </w:tc>
      </w:tr>
      <w:tr w14:paraId="239AA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4C21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7DC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6FB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下雨啦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EA8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杨红樱 文；周翔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39F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江苏少年儿童</w:t>
            </w:r>
          </w:p>
          <w:p w14:paraId="0C33FF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E45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Style w:val="28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787534626425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4F1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2021年10月</w:t>
            </w:r>
          </w:p>
        </w:tc>
      </w:tr>
      <w:tr w14:paraId="0C45C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50D8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3D2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740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下雨了！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95C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汤姆牛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4CE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310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9787550208094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C51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2021年6月</w:t>
            </w:r>
          </w:p>
        </w:tc>
      </w:tr>
      <w:tr w14:paraId="1A2AD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FD99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1C4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FB6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橡果去哪儿了？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A7A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 文；孙静静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1E8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5B4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9787209144988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74E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10E91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967F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E6E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3C9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小彩帽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C28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红·海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942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611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9787571505516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DC1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 w14:paraId="09EF5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8176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704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523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小刺猬赫比的大冒险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6DC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（英）珍妮·波贺 著绘；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彭懿、杨玲玲 译；刘敬余 主编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75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2F5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9787552299199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16E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2018年5月</w:t>
            </w:r>
          </w:p>
        </w:tc>
      </w:tr>
      <w:tr w14:paraId="1C2F5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63FC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FCF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605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小怪物伊戈尔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A93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（意）弗朗切斯卡·达芙妮·维纳佳 著绘；金佳音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69D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山东画报出版社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225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9787547427668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6D0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2019年6月</w:t>
            </w:r>
          </w:p>
        </w:tc>
      </w:tr>
      <w:tr w14:paraId="58843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841A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9AE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CEC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小红和小黄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CF5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（日）宫西达也 文图；王志庚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AAF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303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9787550295476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7AF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2017年6月</w:t>
            </w:r>
          </w:p>
        </w:tc>
      </w:tr>
      <w:tr w14:paraId="750A3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1486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0E0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130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小金鱼逃走了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038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（日）五味太郎 著；</w:t>
            </w:r>
          </w:p>
          <w:p w14:paraId="1D3A08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（日）猿渡静子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6E2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新星出版社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1B0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9787513304948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C31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 w14:paraId="0FB7B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01E6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EEC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162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小蓝和小黄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FDC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（美）李欧·李奥尼 文图；</w:t>
            </w:r>
          </w:p>
          <w:p w14:paraId="78B30C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彭懿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0AE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CFE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9787533257101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53D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 w14:paraId="343AE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033B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C6C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1F3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小老鼠的梦想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EC3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刘旭恭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5D1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402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9787554567388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0A0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2021年11月</w:t>
            </w:r>
          </w:p>
        </w:tc>
      </w:tr>
      <w:tr w14:paraId="099BF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109C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263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32B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小石头的新魔法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AD5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左伟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96E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3EF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9787558322600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EE2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2020年3月</w:t>
            </w:r>
          </w:p>
        </w:tc>
      </w:tr>
      <w:tr w14:paraId="3EDC3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EFE9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6E9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94B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小手小脚  好朋友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C3F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崔玉涛 主编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70E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FB1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9787200147018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D19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2019年5月</w:t>
            </w:r>
          </w:p>
        </w:tc>
      </w:tr>
      <w:tr w14:paraId="42B67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0490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25A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8EF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小树和小宝贝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320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许立春 著；一菡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539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13E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9787115622884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AF4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</w:t>
            </w:r>
          </w:p>
        </w:tc>
      </w:tr>
      <w:tr w14:paraId="4968D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CD6B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1F1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DA4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小松鼠呼噜呼噜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3DB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谢武彰 文；陈光辉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387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C2E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9787559638878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DE1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2020年2月</w:t>
            </w:r>
          </w:p>
        </w:tc>
      </w:tr>
      <w:tr w14:paraId="512C2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ED42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5AB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45B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小兔的愿望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37B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甘大勇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FDF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753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9787507234909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018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2023年1月</w:t>
            </w:r>
          </w:p>
        </w:tc>
      </w:tr>
      <w:tr w14:paraId="138C1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7BDC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868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88A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小雨后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A7F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周雅雯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48C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622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9787501610181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A73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2015年10月</w:t>
            </w:r>
          </w:p>
        </w:tc>
      </w:tr>
      <w:tr w14:paraId="4072C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8E7E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386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115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性格养成故事系列</w:t>
            </w:r>
          </w:p>
          <w:p w14:paraId="580A66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（全5册）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85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高洪波 著；李蓉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E97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中国少年儿童</w:t>
            </w:r>
          </w:p>
          <w:p w14:paraId="128D8C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BC3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9787514862362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294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 w14:paraId="58F4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F8E7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10B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C71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熊猫要找一棵树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6BE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巩孺萍 著;王祖民、王莺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A88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05C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9787544871402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F2B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</w:t>
            </w:r>
          </w:p>
        </w:tc>
      </w:tr>
      <w:tr w14:paraId="78BC2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DA20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F4C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552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呀，又跑了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6C4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（日）铃木典丈 著；彭旻昱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BC9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4BD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9787511063236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8FF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</w:t>
            </w:r>
          </w:p>
        </w:tc>
      </w:tr>
      <w:tr w14:paraId="4C7F2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6B00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890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FC1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鼹鼠茉莉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6E3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雨丸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792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世界图书出版公司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357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9787519275839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950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</w:tr>
      <w:tr w14:paraId="30401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F4C4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996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166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叶子里的春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E44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金波 文；朱成梁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554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中国和平出版社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003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9787513722612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1F0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</w:t>
            </w:r>
          </w:p>
        </w:tc>
      </w:tr>
      <w:tr w14:paraId="71560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73A7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1CB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0AE8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一个点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00D5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王木易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2FD3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56BF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9787209144841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30E3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22070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F1CF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DD4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652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一个男孩走在路上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A35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彭学军 文；瞿澜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AA6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二十一世纪</w:t>
            </w:r>
          </w:p>
          <w:p w14:paraId="168CBB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出版社集团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63C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9787556840021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88E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2019年7月</w:t>
            </w:r>
          </w:p>
        </w:tc>
      </w:tr>
      <w:tr w14:paraId="3EF3A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F481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2D9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383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一粒尘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B80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王子豹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D78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5A4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9787507234886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558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</w:t>
            </w:r>
          </w:p>
        </w:tc>
      </w:tr>
      <w:tr w14:paraId="71F28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E4C6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F36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38F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一只蚂蚁爬呀爬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646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赵霞 文；黄缨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F28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安徽少年儿童</w:t>
            </w:r>
          </w:p>
          <w:p w14:paraId="0A8B5E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E32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9787570707010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83D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 w14:paraId="52FC1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948A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BF4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556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幼儿园，我来了（全8册）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361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解旭华 著；王梓又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1D5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7C7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9787501610594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ED5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2017年11月</w:t>
            </w:r>
          </w:p>
        </w:tc>
      </w:tr>
      <w:tr w14:paraId="7DBD4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F61B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D3C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C70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圆圆的轮子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12E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（韩）朴贞宣 文；</w:t>
            </w:r>
          </w:p>
          <w:p w14:paraId="707CC1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（韩）李玧雨 图；高文丽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136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51E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9787554555859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F9A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2020年1月</w:t>
            </w:r>
          </w:p>
        </w:tc>
      </w:tr>
      <w:tr w14:paraId="1CB01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E0C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277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797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月亮和小鱼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DCE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漪然 著；（韩）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</w:rPr>
              <w:instrText xml:space="preserve"> HYPERLINK "http://search.dangdang.com/?key2=%BA%E9%B4%BE%C3%C0&amp;medium=01&amp;category_path=01.00.00.00.00.00" \t "https://product.dangdang.com/_blank"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</w:rPr>
              <w:fldChar w:fldCharType="separate"/>
            </w: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</w:rPr>
              <w:t>洪淳美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C95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32C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9787544876148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9C9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2022年3月</w:t>
            </w:r>
          </w:p>
        </w:tc>
      </w:tr>
      <w:tr w14:paraId="5DDB9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964D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40A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4B9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云朵妈妈的三个娃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27C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潘治国 文；李爽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D4D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27D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9787209145053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565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0FECE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CC40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62A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28A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123，散步去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24D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刘丰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6DE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 w14:paraId="76BAA4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21B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9787559812629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19B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2018年12月</w:t>
            </w:r>
          </w:p>
        </w:tc>
      </w:tr>
      <w:tr w14:paraId="7E0D2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3361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B87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511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糟了！我忘了关水龙头！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51A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赵飞 著；刘畅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81E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长江少年儿童</w:t>
            </w:r>
          </w:p>
          <w:p w14:paraId="327E9D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BBC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9787572124891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D41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2022年6月</w:t>
            </w:r>
          </w:p>
        </w:tc>
      </w:tr>
      <w:tr w14:paraId="1A037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6BF9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44A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261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早餐，你喜欢吃什么?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8D1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殷秀华 文；周翔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B08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  <w:p w14:paraId="54EA98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C4A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9787565111518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7DE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</w:t>
            </w:r>
          </w:p>
        </w:tc>
      </w:tr>
      <w:tr w14:paraId="281ED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A3B1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FCC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06C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章鱼先生卖雨伞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5EA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韩煦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FDB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FCF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9787544857802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FA2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2018年11月</w:t>
            </w:r>
          </w:p>
        </w:tc>
      </w:tr>
      <w:tr w14:paraId="36EF1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3F28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5A8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32C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这是谁的衣服？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0CB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林柏廷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2CC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 w14:paraId="54616E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EBF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9787559835291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4FE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2021年3月</w:t>
            </w:r>
          </w:p>
        </w:tc>
      </w:tr>
      <w:tr w14:paraId="5B733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D0B1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637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944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整理小火车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045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李星明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B3D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三环出版社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AB3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9787807730996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AD9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2022年3月</w:t>
            </w:r>
          </w:p>
        </w:tc>
      </w:tr>
      <w:tr w14:paraId="56C53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F963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C09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9D5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纸箱变身记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21C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刘方、高艳 文；张君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EDE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A0F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9787209145077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042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67799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B026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1BB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C7D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走丢了，怎么办？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491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蜡笔哥哥 文；黄郁雯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E9B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FEC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9787554569627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068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2022年5月</w:t>
            </w:r>
          </w:p>
        </w:tc>
      </w:tr>
      <w:tr w14:paraId="12295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5108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15A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B48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最喜欢的一天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430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哈里牙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970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058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9787204151912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1CA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2017年12月</w:t>
            </w:r>
          </w:p>
        </w:tc>
      </w:tr>
      <w:tr w14:paraId="7D935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B6AD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126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B1F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中华民族一家亲</w:t>
            </w:r>
          </w:p>
          <w:p w14:paraId="5BE22C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童谣绘本3-4岁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86F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教育部民族教育司 组编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36E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C52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9787107390197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978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67575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FA9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7E3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EBD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阿嬷家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8D2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翁艺珊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A1E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810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9787570821914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443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27872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3013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104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ACC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阿文的小毯子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950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（美）凯文·亨克斯 文图；</w:t>
            </w:r>
          </w:p>
          <w:p w14:paraId="625C81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方素珍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605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15A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9787543464650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0C2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4925F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26B3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15F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B91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哎呀，好臭！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C5A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沙沙 著；张鹏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236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北京少年儿童</w:t>
            </w:r>
          </w:p>
          <w:p w14:paraId="1E2FB2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C08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9787530155509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08D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2019年2月</w:t>
            </w:r>
          </w:p>
        </w:tc>
      </w:tr>
      <w:tr w14:paraId="137A7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C433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B49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B5A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爱画画的诗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E89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林芳萍 著；林小杯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CAC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8D7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9787533273378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0AA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26D1D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D9B3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58A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29B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爱哭公主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7F3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赖马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FBD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947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9787554529829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DBF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2016年11月</w:t>
            </w:r>
          </w:p>
        </w:tc>
      </w:tr>
      <w:tr w14:paraId="1BAC9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B365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B67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C4D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拔萝卜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68C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周旭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314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新星出版社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F34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9787513352833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BB2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</w:t>
            </w:r>
          </w:p>
        </w:tc>
      </w:tr>
      <w:tr w14:paraId="426A4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48E1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3FD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38C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白鹭小逸的一家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A6F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张晓玲 文；卜佳媚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9CC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 w14:paraId="260B60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9AD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9787558412103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2E8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</w:t>
            </w:r>
          </w:p>
        </w:tc>
      </w:tr>
      <w:tr w14:paraId="34C4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5149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CE2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E3D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百鸟朝凤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866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张继萍 编绘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CDE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2C7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9787209144612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D26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78A78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DCE3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998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8DF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变色龙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012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（法）让·格鲁纳 文图；</w:t>
            </w:r>
          </w:p>
          <w:p w14:paraId="018381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迟佳斌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926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 w14:paraId="35C0AC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938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9787558421594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FA4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2021年1月</w:t>
            </w:r>
          </w:p>
        </w:tc>
      </w:tr>
      <w:tr w14:paraId="42386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C5D0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FA2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476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冰雪中的生命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5B7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中宝 文；冯莺、赖振辉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0FD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 w14:paraId="680FA9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BCE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9787558423710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2D5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2021年4月</w:t>
            </w:r>
          </w:p>
        </w:tc>
      </w:tr>
      <w:tr w14:paraId="5A2AA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190D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CA4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5FE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布谷鸟的心愿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076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高洪波 著;</w:t>
            </w:r>
          </w:p>
          <w:p w14:paraId="3B8F2D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（阿根廷）赫克托·博拉斯卡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0E9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3EC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9787555282068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8FF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2019年4月</w:t>
            </w:r>
          </w:p>
        </w:tc>
      </w:tr>
      <w:tr w14:paraId="1F645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F7BE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F63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897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布朗先生的神奇帽子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F92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（日）今井彩乃 著；范晓星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FF4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新星出版社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DED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9787513346085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282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2022年2月</w:t>
            </w:r>
          </w:p>
        </w:tc>
      </w:tr>
      <w:tr w14:paraId="2BE29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9F86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4EE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1EE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仓老鼠和老鹰借粮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292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汪曾祺 文；王祖民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2E4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85C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9787221158932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882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2020年2月</w:t>
            </w:r>
          </w:p>
        </w:tc>
      </w:tr>
      <w:tr w14:paraId="0CA70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CDBA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1B6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0A0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城里来了一只熊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577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廖小琴 文；陈泽新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ED7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CD2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9787550520271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BFC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</w:tr>
      <w:tr w14:paraId="77538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EC59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F3B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00D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池塘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C01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FA4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895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9787507229493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EFE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2020年1月</w:t>
            </w:r>
          </w:p>
        </w:tc>
      </w:tr>
      <w:tr w14:paraId="241DD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7E8F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15C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A1F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春夏秋冬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068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魏晓丽、刘彦秀、于红娟 文；</w:t>
            </w:r>
          </w:p>
          <w:p w14:paraId="2A7679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葛宁宇、魏丽丽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E29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DA4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9787209145015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0D6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22C82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3A2F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226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6E0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从前有个金箍棒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97D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午夏 著；蓝雯轩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090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459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9787521762594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875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2020年1月</w:t>
            </w:r>
          </w:p>
        </w:tc>
      </w:tr>
      <w:tr w14:paraId="6D680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7843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4B1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A50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打鸣的鸭子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CAE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晓玲叮当 文；耿显方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274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C58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9787535081490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C36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2019年10月</w:t>
            </w:r>
          </w:p>
        </w:tc>
      </w:tr>
      <w:tr w14:paraId="613E4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D54A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0ED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D8D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大风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C10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莫言 原著;筱箫 改编;</w:t>
            </w:r>
          </w:p>
          <w:p w14:paraId="7DD306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朱成梁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D5A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3F5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9787556855506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865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2021年6月</w:t>
            </w:r>
          </w:p>
        </w:tc>
      </w:tr>
      <w:tr w14:paraId="5F9CE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94ED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30E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7E5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大蝴蝶 小姐姐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B4E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龙淼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E5D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浙江少年儿童</w:t>
            </w:r>
          </w:p>
          <w:p w14:paraId="16F9EE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370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9787559729361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669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2022年1月</w:t>
            </w:r>
          </w:p>
        </w:tc>
      </w:tr>
      <w:tr w14:paraId="506C6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FD38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BF6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8CB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大家来听音乐会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D3F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（美）劳埃德·莫斯 文；</w:t>
            </w:r>
          </w:p>
          <w:p w14:paraId="6C06A1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（美）玛乔丽·普赖斯曼 图；</w:t>
            </w:r>
          </w:p>
          <w:p w14:paraId="65B105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张莹莹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C54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F09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9787543475199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FA4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2024年5月</w:t>
            </w:r>
          </w:p>
        </w:tc>
      </w:tr>
      <w:tr w14:paraId="32F15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267D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D34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585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丹尼尔找到一首诗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127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（美）米莎·阿彻 著绘；</w:t>
            </w:r>
          </w:p>
          <w:p w14:paraId="594E34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阿甲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81F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</w:t>
            </w:r>
          </w:p>
          <w:p w14:paraId="0E5CE1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6DB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9787559624987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DEB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2018年9月</w:t>
            </w:r>
          </w:p>
        </w:tc>
      </w:tr>
      <w:tr w14:paraId="56111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BDA0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97D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ED0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到底谁最棒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BC6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（英）皮帕·古德哈特 文；</w:t>
            </w:r>
          </w:p>
          <w:p w14:paraId="4E0198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（英）安娜·多尔蒂 图；</w:t>
            </w:r>
          </w:p>
          <w:p w14:paraId="7F4087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黄筱茵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36A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D0A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9787559660220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431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2023年10月</w:t>
            </w:r>
          </w:p>
        </w:tc>
      </w:tr>
      <w:tr w14:paraId="24FC3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8309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8BD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724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噔噔噔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20E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愚一 文；王祖民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E13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二十一世纪</w:t>
            </w:r>
          </w:p>
          <w:p w14:paraId="7DBCE0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出版社集团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951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9787556867875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79A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</w:tr>
      <w:tr w14:paraId="262CC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8FFC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997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06A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肚子里的肚子里的</w:t>
            </w:r>
          </w:p>
          <w:p w14:paraId="159D8B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肚子里有老鼠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CCB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（日）浅野真澄 著；（日）长谷川义史 绘；冯文莉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65A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长江少年儿童</w:t>
            </w:r>
          </w:p>
          <w:p w14:paraId="475DC5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87F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9787556083275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779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2022年9月</w:t>
            </w:r>
          </w:p>
        </w:tc>
      </w:tr>
      <w:tr w14:paraId="39419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4AFA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2AC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7CC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鳄鱼哥尼流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733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（美）李欧·李奥尼 文图；</w:t>
            </w:r>
          </w:p>
          <w:p w14:paraId="36F5A4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阿甲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99F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84E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9787544247092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95E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 w14:paraId="062FC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4356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5C8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C5F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番茄的旅行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8DC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汤杰英 文；刘洵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3D7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</w:t>
            </w:r>
          </w:p>
          <w:p w14:paraId="0AC4E9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1F2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9787576005950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95B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2020年7月</w:t>
            </w:r>
          </w:p>
        </w:tc>
      </w:tr>
      <w:tr w14:paraId="730C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FF4A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625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987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翻开这本小小的书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F2B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（美）杰西·克劳斯梅尔 文；</w:t>
            </w:r>
          </w:p>
          <w:p w14:paraId="436863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（韩）苏西·李 图；小奇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13F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E5F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9787570815067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59F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2022年5月</w:t>
            </w:r>
          </w:p>
        </w:tc>
      </w:tr>
      <w:tr w14:paraId="2FADA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AC5D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3D9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2BC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感触生命主题绘本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829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孙卫卫 文；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王蔚、卢福女、李莉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30B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E03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9787541766343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932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2018年6月</w:t>
            </w:r>
          </w:p>
        </w:tc>
      </w:tr>
      <w:tr w14:paraId="21695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E39B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F12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2C6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好伙伴不要争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98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（加）尼古拉斯·奥尔德兰特</w:t>
            </w:r>
          </w:p>
          <w:p w14:paraId="22AF5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文图；郭静、段玉佩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C94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9DF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9787554536803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F6E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2017年4月</w:t>
            </w:r>
          </w:p>
        </w:tc>
      </w:tr>
      <w:tr w14:paraId="660CF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A028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2C7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9E8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和风一起散步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C4D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熊亮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F22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3F9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9787201110394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175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2016年12月</w:t>
            </w:r>
          </w:p>
        </w:tc>
      </w:tr>
      <w:tr w14:paraId="3C837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8BE5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6CD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24A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和奶奶一起做豆腐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856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吴卉婷 文；</w:t>
            </w:r>
          </w:p>
          <w:p w14:paraId="5065DF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（美）朱莉·雅雷马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617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A35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9787559674982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C11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2024年4月</w:t>
            </w:r>
          </w:p>
        </w:tc>
      </w:tr>
      <w:tr w14:paraId="4E868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0545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C98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EEB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和一根绳子动起来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D96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王耀英、闫峰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698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FB6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9787209144766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794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1774C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11E8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358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E14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黑夜里的小精灵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A25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林茵 文；张筱琦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722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82E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9787559638892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465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2020年2月</w:t>
            </w:r>
          </w:p>
        </w:tc>
      </w:tr>
      <w:tr w14:paraId="22453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A0E0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5C3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EBCD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画中奇遇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735A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张千惠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32CD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244C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9787209144735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380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05C02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11D3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4AB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75C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会画画的点点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C1E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（法）埃尔维·杜莱 著绘；</w:t>
            </w:r>
          </w:p>
          <w:p w14:paraId="62E630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叶岱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A71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浙江少年儿童</w:t>
            </w:r>
          </w:p>
          <w:p w14:paraId="643705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503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9787559710383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F9B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2018年11月</w:t>
            </w:r>
          </w:p>
        </w:tc>
      </w:tr>
      <w:tr w14:paraId="4C184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E95A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BA9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308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会说话的卷心菜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1B7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张秋生 文；张亚宁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8A5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9C5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9787507228830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B6E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2019年9月</w:t>
            </w:r>
          </w:p>
        </w:tc>
      </w:tr>
      <w:tr w14:paraId="7ED5B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F985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A0D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3F0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嗨哟嗨哟爬高高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CB1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（比）马里奥·拉莫 文图；</w:t>
            </w:r>
          </w:p>
          <w:p w14:paraId="3A210D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BC4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8E3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9787550216471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2DD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2013年8月</w:t>
            </w:r>
          </w:p>
        </w:tc>
      </w:tr>
      <w:tr w14:paraId="14CCD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6000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B07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D02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叽叽喳喳的早晨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84C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林焕彰 著；刘伯乐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016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84C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9787506093040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C63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2016年10月</w:t>
            </w:r>
          </w:p>
        </w:tc>
      </w:tr>
      <w:tr w14:paraId="76E6B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2FED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1F6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ABB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99颗红豆去旅行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2E0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孔阳新照 著；谷米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43F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ED0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9787544879040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8EF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</w:t>
            </w:r>
          </w:p>
        </w:tc>
      </w:tr>
      <w:tr w14:paraId="31BF6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CAF8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D4B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21C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恐龙先生流鼻涕以后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757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童言 文；刘佩佩、常博文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B8C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四川少年儿童</w:t>
            </w:r>
          </w:p>
          <w:p w14:paraId="4E46BD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DBD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9787572809606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BE9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</w:t>
            </w:r>
          </w:p>
        </w:tc>
      </w:tr>
      <w:tr w14:paraId="52073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75B6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AE1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CB2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哐当，哐当，过中秋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625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周翔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9B8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长江少年儿童</w:t>
            </w:r>
          </w:p>
          <w:p w14:paraId="2BC804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928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9787572135255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C7D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0148D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7044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127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1D0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老猫老猫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E64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改编自中国北方童谣；刘腾骞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9EB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 w14:paraId="7A88B3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786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9787559812612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925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2018年12月</w:t>
            </w:r>
          </w:p>
        </w:tc>
      </w:tr>
      <w:tr w14:paraId="3C54D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69BA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854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523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老人湖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512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保冬妮 文；于洪燕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FBF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6D0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9787107300721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859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 w14:paraId="38115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49F5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3D5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B4D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姥姥的布头儿魔法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25F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萧翱子 编绘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DEA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湖南少年儿童</w:t>
            </w:r>
          </w:p>
          <w:p w14:paraId="6C8BFA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8A7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9787556271382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212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</w:t>
            </w:r>
          </w:p>
        </w:tc>
      </w:tr>
      <w:tr w14:paraId="098E1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EC3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4DB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A40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304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刘玉峰、薛雯兮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3B8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FC3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9787507223767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36D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2016年12月</w:t>
            </w:r>
          </w:p>
        </w:tc>
      </w:tr>
      <w:tr w14:paraId="1E317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8DE9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076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72A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流浪狗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149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（美）马克·西蒙特 文图；</w:t>
            </w:r>
          </w:p>
          <w:p w14:paraId="50054A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余治莹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437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8F7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9787221168146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28D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2016年9月</w:t>
            </w:r>
          </w:p>
        </w:tc>
      </w:tr>
      <w:tr w14:paraId="7C33F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8095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818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C4D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萝卜大厦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24B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和畅团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7A3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长江少年儿童</w:t>
            </w:r>
          </w:p>
          <w:p w14:paraId="540B99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9B5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9787572139741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D27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2022年5月</w:t>
            </w:r>
          </w:p>
        </w:tc>
      </w:tr>
      <w:tr w14:paraId="53FD5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D499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172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C94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萝卜回来了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423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方轶群 著；严个凡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A84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长江少年儿童</w:t>
            </w:r>
          </w:p>
          <w:p w14:paraId="378800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F42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9787556098576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ED9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2019年10月</w:t>
            </w:r>
          </w:p>
        </w:tc>
      </w:tr>
      <w:tr w14:paraId="3009B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2643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D72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FC4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落叶变变变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EA8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李姗姗 文；李亲亲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5A2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天津人民美术</w:t>
            </w:r>
          </w:p>
          <w:p w14:paraId="18CFB0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048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9787572907470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402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2022年11月</w:t>
            </w:r>
          </w:p>
        </w:tc>
      </w:tr>
      <w:tr w14:paraId="0CDE5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D8BB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684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0B9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蚂蚁的森林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ACD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薛涛 文；张永清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E8F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E8A7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9787535091635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497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</w:t>
            </w:r>
          </w:p>
        </w:tc>
      </w:tr>
      <w:tr w14:paraId="4098F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E1C3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AA8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0D0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满天星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8C6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周旭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10F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632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9787570543694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469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6A0A7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0E25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63E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9A6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迷路的小孩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E78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金波 文；（英）郁蓉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E43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D1D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9787501616930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819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</w:t>
            </w:r>
          </w:p>
        </w:tc>
      </w:tr>
      <w:tr w14:paraId="46346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08A3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F60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74B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母鸡萝丝去散步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714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（英）佩特·哈群斯 编绘；</w:t>
            </w:r>
          </w:p>
          <w:p w14:paraId="7C0642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信谊编辑部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5EB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D52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9787533296421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AF1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2024年8月</w:t>
            </w:r>
          </w:p>
        </w:tc>
      </w:tr>
      <w:tr w14:paraId="273DB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5125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057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07B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木拉提爷爷，你去哪儿？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5DD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唐亚明 文；周翔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E36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F4D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9787570825646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A0D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66CB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29EA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0B9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F33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奶奶的麦芽糖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C6D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宋凌涵 文；龙欢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EDB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  <w:p w14:paraId="36C6EC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727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9787565146411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B13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 w14:paraId="27ED0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F0A2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17B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579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奶奶家的大猫和小猫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BE7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秦文君 文；弯弯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001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70B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9787533287313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49D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2021年1月</w:t>
            </w:r>
          </w:p>
        </w:tc>
      </w:tr>
      <w:tr w14:paraId="2CE57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BD6A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5DF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9F8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泥娃娃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1F1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孟萍 文；田昕雨、赵蒙猛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EFA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5C2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9787209151269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8F9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52F32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1B49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B2B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CC0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牛言·蜚语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506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许蚕 原作；奇伟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3A3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四川少年儿童</w:t>
            </w:r>
          </w:p>
          <w:p w14:paraId="310FF2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139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9787572807039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A2A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</w:t>
            </w:r>
          </w:p>
        </w:tc>
      </w:tr>
      <w:tr w14:paraId="5085F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44EC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ED5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BF0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爬山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D02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于彦 文；张雅玉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488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B9D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9787209144933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A7A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 w14:paraId="69A69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58ED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DFD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1BF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爬树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1F5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西雨客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B40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安徽少年儿童</w:t>
            </w:r>
          </w:p>
          <w:p w14:paraId="23DFB3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6DC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9787570704705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A32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2019年10月</w:t>
            </w:r>
          </w:p>
        </w:tc>
      </w:tr>
      <w:tr w14:paraId="4BE9E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113D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DE9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AF7C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七彩的西西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036F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张平、陈霄翾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9B1B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AF2C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9787209144896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2F6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71FF2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B5C2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007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E44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其实我是一条鱼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B02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孙玉虎 著；布果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3CD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中国大地出版社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FDB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9787520000772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DD9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2017年9月</w:t>
            </w:r>
          </w:p>
        </w:tc>
      </w:tr>
      <w:tr w14:paraId="745B4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CC5E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F73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6B2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企鹅寄冰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147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冰波 著；郭雨晴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1B6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浙江少年儿童</w:t>
            </w:r>
          </w:p>
          <w:p w14:paraId="1E43B4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0F7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9787559710826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368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2018年12月</w:t>
            </w:r>
          </w:p>
        </w:tc>
      </w:tr>
      <w:tr w14:paraId="6E85F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878A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B66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838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如何让大象</w:t>
            </w:r>
          </w:p>
          <w:p w14:paraId="5658C0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从秋千上下来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289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常立 著；抹布大王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DD9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AE1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9787544861762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4DA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2019年8月</w:t>
            </w:r>
          </w:p>
        </w:tc>
      </w:tr>
      <w:tr w14:paraId="4DAD0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DBED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53C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3A6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谁能战胜野蛮国王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795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（法）艾瑞克·巴图 著绘；</w:t>
            </w:r>
          </w:p>
          <w:p w14:paraId="5F2DD4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王文静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819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世界图书出版公司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A1B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9787519244538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07A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2018年5月</w:t>
            </w:r>
          </w:p>
        </w:tc>
      </w:tr>
      <w:tr w14:paraId="35232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8584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F0B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4ED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谁知道夜里会发生什么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09C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（斯洛文尼亚）花儿·索科洛夫 著；（斯洛文尼亚）彼得·思科罗杰 绘；赵文伟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FEF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38E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9787506394444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291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2017年4月</w:t>
            </w:r>
          </w:p>
        </w:tc>
      </w:tr>
      <w:tr w14:paraId="3729D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CD29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80B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2C8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神笔马良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D62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洪汛涛 著；万籁鸣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152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长江少年儿童</w:t>
            </w:r>
          </w:p>
          <w:p w14:paraId="28A574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AF1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9787556098422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5C5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2019年10月</w:t>
            </w:r>
          </w:p>
        </w:tc>
      </w:tr>
      <w:tr w14:paraId="3D072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CAEE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A74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B83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神奇的水彩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9E4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（日）林明子 著；季颖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948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新蕾出版社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B71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9787530771044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1A0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433D2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C5BD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820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64A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神奇糖果店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1EB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（日）宫西达也 文图；朱自强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304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A77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9787554513507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E39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2014年10月</w:t>
            </w:r>
          </w:p>
        </w:tc>
      </w:tr>
      <w:tr w14:paraId="2D482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F4DE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BA6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058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神奇种子店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799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（日）宫西达也 文图；林真美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B22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C5B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9787559615923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2E2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2018年4月</w:t>
            </w:r>
          </w:p>
        </w:tc>
      </w:tr>
      <w:tr w14:paraId="16B15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E152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229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A18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十二只小狗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705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格日勒其木格·黑鹤 文；九儿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1ED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1C2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9787221098702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C93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2018年4月</w:t>
            </w:r>
          </w:p>
        </w:tc>
      </w:tr>
      <w:tr w14:paraId="6E529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721B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48A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BE3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石头！剪刀！布！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6F5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刘少鹏 文；杨鹁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5A9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B03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9787507234992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CCA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</w:t>
            </w:r>
          </w:p>
        </w:tc>
      </w:tr>
      <w:tr w14:paraId="58E05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2CB8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ACD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DAC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世界上最棒的礼物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F85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赖马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9D9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</w:t>
            </w:r>
          </w:p>
          <w:p w14:paraId="573B1E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316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9787559633507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1BA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2019年6月</w:t>
            </w:r>
          </w:p>
        </w:tc>
      </w:tr>
      <w:tr w14:paraId="4C2C0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C91F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792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283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首先有一个苹果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B90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（日）伊东宽 文图；蒲蒲兰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941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EA6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9787539130477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56F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2020年4月</w:t>
            </w:r>
          </w:p>
        </w:tc>
      </w:tr>
      <w:tr w14:paraId="34541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080B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AE8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354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3-6 岁儿童图画书阅读指导·啊呀，动物园！</w:t>
            </w:r>
          </w:p>
          <w:p w14:paraId="0A96A2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（陆地篇）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C2C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冯莺、赖振辉 著；</w:t>
            </w:r>
          </w:p>
          <w:p w14:paraId="16AD94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树袋熊工作室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215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C90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9787570822423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408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44E9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A131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968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7DC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岁儿童图画书阅读指导·迟到的理由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A64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姚佳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C8E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703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9787570822492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8F1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038C4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63AA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189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C3C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岁儿童图画书阅读指导·除夕的故事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E0A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金波 编著；贾修森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277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839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9787570822478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4FB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64F31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F8C8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8C5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AC8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岁儿童图画书阅读指导·公主怎么挖鼻屎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2D5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李卓颖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38F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60A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9787570821624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2E6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423BF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D7D7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8AB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8D5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3—6岁儿童图画书阅读指导·猴子捞月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AE9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金波 编著；纪人萍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2D1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C39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9787570822461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5CB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0866F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B19A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D99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88E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岁儿童图画书阅读指导·好想吃榴莲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9BE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刘旭恭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167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863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9787570821617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499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2923B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7F20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51F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315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3—6岁儿童图画书阅读指导·老鼠嫁女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D43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金波 编著；李蓉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E2C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95A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9787570822454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E28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0EC19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353E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660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946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3—6岁儿童图画书阅读指导·溜达鸡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76D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戴芸文；李卓颖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382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F0E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9787570821556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656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4D45A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9E1F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F11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E3B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3—6岁儿童图画书阅读指导·妈妈，买绿豆！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8A8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曾阳晴 文；万华国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B99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1DC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9787570825110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402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3A8EF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3D25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625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00B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岁儿童图画书阅读指导·棉婆婆睡不着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D2E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廖小琴 文；朱成梁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0D9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143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9787570822447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725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459D8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0439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1E4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FE0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岁儿童图画书阅读指导·外公的菜园子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805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安武林 著；陈泽新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313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F5D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9787570822416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9B9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444AE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6488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8E8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5F0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岁儿童图画书阅读指导·小小虎头鞋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86F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保冬妮 著；黄捷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08A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B10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9787570821525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2D9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5E04C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86A4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925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8B1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岁儿童图画书阅读指导·一百只蜗牛去旅行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FD8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野军 著；何艳荣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074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AAD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9787570821501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1F9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1C460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7147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EE3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E5F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岁儿童图画书阅读指导·烟花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303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邓正祺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248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525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9787570825257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627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414FD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D64D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FB3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C0D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3—6岁儿童图画书阅读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指导·做梦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4D3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张小莹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F64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AA7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9787570822409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1B5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0DA4D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A67C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EFF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9B5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特别的日子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767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吕丽娜 文；俞寅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4D6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D2B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9787544490528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7BE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2019年5月</w:t>
            </w:r>
          </w:p>
        </w:tc>
      </w:tr>
      <w:tr w14:paraId="60902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1F3E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7B2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2EA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甜甜的梦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4F0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张继红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F19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49E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9787209144759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F51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1495F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10AC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F3A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4B1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图书馆里的奇妙事件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8E3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（瑞士）罗伦茨·保利 文；</w:t>
            </w:r>
          </w:p>
          <w:p w14:paraId="1F85BD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（瑞士）卡琳·谢尔勒 图；</w:t>
            </w:r>
          </w:p>
          <w:p w14:paraId="7E6240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谢凤丽 译；方卫平 主编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341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安徽少年儿童</w:t>
            </w:r>
          </w:p>
          <w:p w14:paraId="2F58FC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451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9787539770253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251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</w:tr>
      <w:tr w14:paraId="046BD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CF90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613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A91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图书馆之夜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836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高洪波 文 ；李海燕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982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中国和平出版社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D0B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9787513725453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8F7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2024年2月</w:t>
            </w:r>
          </w:p>
        </w:tc>
      </w:tr>
      <w:tr w14:paraId="3BA4B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2D61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D96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E7A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我的飞鸟朋友（全8册）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B37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保冬妮 著；黄捷、郭棋、于澍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D33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52E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9787544877121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0AB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2022年5月</w:t>
            </w:r>
          </w:p>
        </w:tc>
      </w:tr>
      <w:tr w14:paraId="293F6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0769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DE9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09B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我的牙去哪了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0F5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郭振媛 文；朱成梁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822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安徽少年儿童</w:t>
            </w:r>
          </w:p>
          <w:p w14:paraId="75C249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302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9787570720286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B59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1F2D1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52BE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AC9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CF2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我和爸爸逛巴扎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459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"https://book.douban.com/search/%E5%91%A8%E7%BF%94 %E6%96%87 %E5%9B%BE" \o "https://book.douban.com/search/%E5%91%A8%E7%BF%94 %E6%96%87 %E5%9B%BE"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周翔 文图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F17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新疆青少年出版社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FFA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9787559095718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DA8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</w:t>
            </w:r>
          </w:p>
        </w:tc>
      </w:tr>
      <w:tr w14:paraId="27E34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36E1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29F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163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我画的宇宙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F85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"https://book.douban.com/search/%E5%90%AB%E5%90%AB" \o "https://book.douban.com/search/%E5%90%AB%E5%90%AB"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含含 文图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4C3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三环出版社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A7F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9787807731085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A7D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2024年01月</w:t>
            </w:r>
          </w:p>
        </w:tc>
      </w:tr>
      <w:tr w14:paraId="7C47E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72C7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B56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EB2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我们的吵闹星球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3A1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吴文漫 文；焦昱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482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A76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9787507234022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92A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</w:t>
            </w:r>
          </w:p>
        </w:tc>
      </w:tr>
      <w:tr w14:paraId="6518B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66F6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AFD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1DC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我们的强强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BFD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（比）韦罗妮克·范登·阿比尔 文；（比）埃玛·迪乌特 绘；</w:t>
            </w:r>
          </w:p>
          <w:p w14:paraId="330396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刘清彦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853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E40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9787543477742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FE7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2010年12月</w:t>
            </w:r>
          </w:p>
        </w:tc>
      </w:tr>
      <w:tr w14:paraId="53922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B106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751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00D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我是大侦探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E60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许雪莹、陈灿 文；程庆鲁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29E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56F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9787209144872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C29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4EF03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1F80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975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4D8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我是一只小鸟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7DD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韩永刚、王梦瑶、陈芳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A78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A79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9787209144865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709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767B6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DCEC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ADD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62D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我要飞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5E4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何谦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EA0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BC8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9787507223927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554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2017年1月</w:t>
            </w:r>
          </w:p>
        </w:tc>
      </w:tr>
      <w:tr w14:paraId="1085D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0CDF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67A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9E8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我有一个想法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87B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（法）埃尔维·杜莱 著绘；</w:t>
            </w:r>
          </w:p>
          <w:p w14:paraId="4C8471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叶岱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12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浙江少年儿童</w:t>
            </w:r>
          </w:p>
          <w:p w14:paraId="04E0BC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A73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9787559710390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A86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2018年11月</w:t>
            </w:r>
          </w:p>
        </w:tc>
      </w:tr>
      <w:tr w14:paraId="72868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1712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A25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CB6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BBB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曹文轩 文；（英）郁蓉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54C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二十一世纪出版社集团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25A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9787556830350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2FA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2018年6月</w:t>
            </w:r>
          </w:p>
        </w:tc>
      </w:tr>
      <w:tr w14:paraId="0F68D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E546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09A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6C5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夏夜音乐会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344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含含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B47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三环出版社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4ED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9787807731733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697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73524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C5CA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D87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D58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小丑·兔子·魔术师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ABD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林秀穗 文；廖健宏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753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30A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9787570102136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B75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2018年10月</w:t>
            </w:r>
          </w:p>
        </w:tc>
      </w:tr>
      <w:tr w14:paraId="6D139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1961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5B7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33E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小公民品德养成绘本</w:t>
            </w:r>
          </w:p>
          <w:p w14:paraId="51CB15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（全4册）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7DD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启发文化 文；卢福女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CC3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14A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9787559664860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303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2016年11月</w:t>
            </w:r>
          </w:p>
        </w:tc>
      </w:tr>
      <w:tr w14:paraId="2B382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CD8B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DF5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54C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小黑鱼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0BC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（美）李欧·李奥尼 文图；</w:t>
            </w:r>
          </w:p>
          <w:p w14:paraId="35A973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彭懿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1E8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5FC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9787544245906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D1C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</w:t>
            </w:r>
          </w:p>
        </w:tc>
      </w:tr>
      <w:tr w14:paraId="1D9AB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BA72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5AB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5AB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小菊的学校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10E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梅格 文；刘麦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4FD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1FB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9787209146975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563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4E1A9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591E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78F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035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小老鼠奇奇去外婆家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7BC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（日）末崎茂树 文图；游蕾蕾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4CF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1E5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9787554508862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DC6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2018年5月</w:t>
            </w:r>
          </w:p>
        </w:tc>
      </w:tr>
      <w:tr w14:paraId="4A4C9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0791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D3C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DAC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小老鼠无字书-大风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DEE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（瑞士）莫妮克·弗利克斯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7D4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2B9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9787533273590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E21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</w:t>
            </w:r>
          </w:p>
        </w:tc>
      </w:tr>
      <w:tr w14:paraId="6E1DC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14E2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6EB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A7B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小老鼠无字书-反正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4F4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（瑞士）莫妮克·弗利克斯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95E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DCC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9787533273613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67D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</w:t>
            </w:r>
          </w:p>
        </w:tc>
      </w:tr>
      <w:tr w14:paraId="1A7BA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0509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8D8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21F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小老鼠无字书-飞机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681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（瑞士）莫妮克·弗利克斯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2DC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EA0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9787533273606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859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</w:t>
            </w:r>
          </w:p>
        </w:tc>
      </w:tr>
      <w:tr w14:paraId="75EDA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29B1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696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281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小老鼠无字书-数字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F29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（瑞士）莫妮克·弗利克斯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45F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AFD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9787533273644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13B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</w:t>
            </w:r>
          </w:p>
        </w:tc>
      </w:tr>
      <w:tr w14:paraId="36961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D32D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30A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151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小老鼠无字书-小船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5CC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（瑞士）莫妮克·弗利克斯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048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720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9787533273583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F8A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</w:t>
            </w:r>
          </w:p>
        </w:tc>
      </w:tr>
      <w:tr w14:paraId="1C2F4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B2FE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BF9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AD0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小猫穿鞋子</w:t>
            </w:r>
          </w:p>
          <w:p w14:paraId="678BF1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(动物的脚爪)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B77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  <w:p w14:paraId="088DB1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课程教材研究所学前教育课程</w:t>
            </w:r>
          </w:p>
          <w:p w14:paraId="045D8A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教材研究开发中心 编著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EEC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10F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9787107324178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10E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2018年8月</w:t>
            </w:r>
          </w:p>
        </w:tc>
      </w:tr>
      <w:tr w14:paraId="3A791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8E88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1CC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AB1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小舞狮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B60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董昕昱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993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浙江少年儿童</w:t>
            </w:r>
          </w:p>
          <w:p w14:paraId="0A1012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5FB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9787559736253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38C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</w:t>
            </w:r>
          </w:p>
        </w:tc>
      </w:tr>
      <w:tr w14:paraId="26ADF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7A3C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F60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8C6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小象和苹果树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10F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温艾凝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C18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 w14:paraId="193210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4E7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9787559869715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819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 w14:paraId="278AD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F7AD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EBC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BD1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小小的船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5AB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叶圣陶等 文；朱成梁等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2F4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EAE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9787559640109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D02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2020年4月</w:t>
            </w:r>
          </w:p>
        </w:tc>
      </w:tr>
      <w:tr w14:paraId="63424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E128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964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FFE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小熊，快跑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911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史雷 文；马鹏浩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E17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2FA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9787570808120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CEE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203BD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B54C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3B7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369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小雪球的梦想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8DF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（韩）李载京 文图；郭磊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CBB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山东画报出版社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A66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9787547434178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451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2020年5月</w:t>
            </w:r>
          </w:p>
        </w:tc>
      </w:tr>
      <w:tr w14:paraId="26BD1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5CD8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806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3AE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小章鱼遇到大麻烦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462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（荷）艾勒·范·理斯霍特、</w:t>
            </w:r>
          </w:p>
          <w:p w14:paraId="55F9C1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（荷）艾瑞克·范·鸥斯 文；</w:t>
            </w:r>
          </w:p>
          <w:p w14:paraId="041C69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米斯·范·胡特 图；孙慧阳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116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D96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9787533271770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A30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2022年7月</w:t>
            </w:r>
          </w:p>
        </w:tc>
      </w:tr>
      <w:tr w14:paraId="44CA0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AB1A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900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A12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小猪变形记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96A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（英）本·科特 著绘；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外研童书 译；金波 审议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814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外语教学与研究</w:t>
            </w:r>
          </w:p>
          <w:p w14:paraId="1CF408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697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9787513592109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D79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2017年6月</w:t>
            </w:r>
          </w:p>
        </w:tc>
      </w:tr>
      <w:tr w14:paraId="2FF61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0D0E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206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163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写给爸爸的纸条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E8C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魏晓曦 著；吴斌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A88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山东科学技术</w:t>
            </w:r>
          </w:p>
          <w:p w14:paraId="740615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4D2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9787572302695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B18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2020年5月</w:t>
            </w:r>
          </w:p>
        </w:tc>
      </w:tr>
      <w:tr w14:paraId="01C75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7E4F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9C4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AAB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寻找蜂蜜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A9C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晓竹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D03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63D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9787535080769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973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2019年8月</w:t>
            </w:r>
          </w:p>
        </w:tc>
      </w:tr>
      <w:tr w14:paraId="46692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26E0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095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5AC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爷爷的印章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E6A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黑黑 文；张镨匀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E9D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江苏凤凰美术</w:t>
            </w:r>
          </w:p>
          <w:p w14:paraId="52908C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CC1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9787558045097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91B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2020年4月</w:t>
            </w:r>
          </w:p>
        </w:tc>
      </w:tr>
      <w:tr w14:paraId="5E70E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FF5A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915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C35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爷爷的影子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459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李一婧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623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 w14:paraId="7502FC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C1B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9787558433191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042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2024年3月</w:t>
            </w:r>
          </w:p>
        </w:tc>
      </w:tr>
      <w:tr w14:paraId="27E25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621E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1A3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03D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一辆不想做汽车的</w:t>
            </w:r>
          </w:p>
          <w:p w14:paraId="13B6F8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小汽车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605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徐进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0BD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F9D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9787507231526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B1B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2021年1月</w:t>
            </w:r>
          </w:p>
        </w:tc>
      </w:tr>
      <w:tr w14:paraId="09454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0A87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311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6A6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一切都是最好的安排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153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建明 文；小良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E75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F34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9787570117970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9C4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</w:t>
            </w:r>
          </w:p>
        </w:tc>
      </w:tr>
      <w:tr w14:paraId="0991E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3A22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552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CDF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一条想飞的鱼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747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杨高霞 文；王欣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094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86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9787209144902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909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1D7A7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95A3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D61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E6B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一万只鳄鱼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CD6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刘朱曈 编绘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CE6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9F9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9787229132644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EC8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2018年8月</w:t>
            </w:r>
          </w:p>
        </w:tc>
      </w:tr>
      <w:tr w14:paraId="07544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6D0F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458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D6D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一只特立独行的猪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17D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王小波 原著；张宁 改编绘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FF9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A52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9787544853712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6CE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2018年5月</w:t>
            </w:r>
          </w:p>
        </w:tc>
      </w:tr>
      <w:tr w14:paraId="1158E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FEF3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975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114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有什么东西我买不来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52F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贾玉倩 著；王祖民、王莺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062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1E2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9787573610966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0F5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17214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30FB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C75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251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有些时候，我特别</w:t>
            </w:r>
          </w:p>
          <w:p w14:paraId="0E714A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喜欢爸爸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CE9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（法）阿诺·阿梅哈 文；</w:t>
            </w:r>
          </w:p>
          <w:p w14:paraId="21F1D8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（法）侯邦 图；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"http://search.dangdang.com/?key2=%CE%BE%B3%D9%D0%E3|&amp;medium=01&amp;category_path=01.00.00.00.00.00" \t "https://product.dangdang.com/_blank"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尉迟秀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958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43F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9787533274207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D23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69AD0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0D33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913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5A5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圆在哪里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0E6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周胜男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DC8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629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9787209145169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D1F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20B05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8261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BA8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7F3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月亮的味道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A74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（波兰）麦克·格雷涅茨 著；</w:t>
            </w:r>
          </w:p>
          <w:p w14:paraId="3ED612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漪然、彭毅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0FF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二十一世纪</w:t>
            </w:r>
          </w:p>
          <w:p w14:paraId="202A48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出版社集团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BEC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9787556830039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B81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2019年1月</w:t>
            </w:r>
          </w:p>
        </w:tc>
      </w:tr>
      <w:tr w14:paraId="65BEF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1515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2E7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539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云朵一样的八哥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7B7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白冰 文；（英）郁蓉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0F0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208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9787544849630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2F2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2017年7月</w:t>
            </w:r>
          </w:p>
        </w:tc>
      </w:tr>
      <w:tr w14:paraId="051FD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A40D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F86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614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100只兔子想唱歌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AC5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刘保法 文；邓正祺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E89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ABB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9787507224412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1F4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2017年4月</w:t>
            </w:r>
          </w:p>
        </w:tc>
      </w:tr>
      <w:tr w14:paraId="3DF3F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FAA3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F4A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D06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早起的一天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28B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赖马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D30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CD0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9787554540930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0E7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236DF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25A1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105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5B7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这样的尾巴可以</w:t>
            </w:r>
          </w:p>
          <w:p w14:paraId="0C80E5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做什么？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AC0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（美）史蒂夫·詹金斯 文；</w:t>
            </w:r>
          </w:p>
          <w:p w14:paraId="032FC8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（美）罗宾·佩奇 图；郭恩惠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A56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4FA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9787543471399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539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2024年3月</w:t>
            </w:r>
          </w:p>
        </w:tc>
      </w:tr>
      <w:tr w14:paraId="11699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CBD5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70E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AAD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E6E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和畅团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2AE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四川少年儿童</w:t>
            </w:r>
          </w:p>
          <w:p w14:paraId="39FF9D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1A9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9787572811722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BBE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</w:t>
            </w:r>
          </w:p>
        </w:tc>
      </w:tr>
      <w:tr w14:paraId="46338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3F80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D28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2F7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最好的面包店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49C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张越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4B5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FE0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9787559663238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EA8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</w:t>
            </w:r>
          </w:p>
        </w:tc>
      </w:tr>
      <w:tr w14:paraId="68175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B7C2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96E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DBE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最美的月亮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80C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李多芬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27B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FF3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9787209145039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DBA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65758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B429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B67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EE4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中华民族一家亲</w:t>
            </w:r>
          </w:p>
          <w:p w14:paraId="178BE9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童谣绘本4-5岁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5F2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教育部民族教育司 组编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D6A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1FD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9787107390203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492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5C7ED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68E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F3F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3BB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阿诗有块大花布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FF1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符文征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366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浙江少年儿童</w:t>
            </w:r>
          </w:p>
          <w:p w14:paraId="021E4E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A97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9787534298226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531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2017年1月</w:t>
            </w:r>
          </w:p>
        </w:tc>
      </w:tr>
      <w:tr w14:paraId="32DA0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74CA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366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F0E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阿兔的小瓷碗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8BB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杨慧文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981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新世界出版社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92B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9787510467936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77E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2019年10月</w:t>
            </w:r>
          </w:p>
        </w:tc>
      </w:tr>
      <w:tr w14:paraId="752B2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65F9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FF0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8E9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艾爷爷和屋顶上的熊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815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（美）凯西·罗宾逊 文；</w:t>
            </w:r>
          </w:p>
          <w:p w14:paraId="46B9EF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（美）梅丽莎·拉森 图；张波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1C4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34C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9787209125864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45E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2020年2月</w:t>
            </w:r>
          </w:p>
        </w:tc>
      </w:tr>
      <w:tr w14:paraId="518D4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188E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EAF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94C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安的种子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294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王早早 文；黄丽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BB4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C79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9787535062888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792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2015年6月</w:t>
            </w:r>
          </w:p>
        </w:tc>
      </w:tr>
      <w:tr w14:paraId="6CC93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FB5A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20D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2F1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爸爸，别怕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1B7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白冰 著；胖蛇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411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中国少年儿童</w:t>
            </w:r>
          </w:p>
          <w:p w14:paraId="0B6B98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012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9787514838626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6F7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 w14:paraId="0B0B7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CE10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2AB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8DC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爸爸，生日快乐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00C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张晓玲 文；王梦诗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57E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 w14:paraId="653E2D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D2B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9787558422072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812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</w:t>
            </w:r>
          </w:p>
        </w:tc>
      </w:tr>
      <w:tr w14:paraId="5B029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E7BB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74E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908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爸爸的茶园在山顶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CBF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徐斌 著；俞寅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E32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 w14:paraId="398A66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BA6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9787559860101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662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</w:t>
            </w:r>
          </w:p>
        </w:tc>
      </w:tr>
      <w:tr w14:paraId="7FBCE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4AC2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35E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67B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爸爸的火车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8F8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韩处暖 著；赵墨染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302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中国少年儿童</w:t>
            </w:r>
          </w:p>
          <w:p w14:paraId="419F75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FAB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9787514860016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4EF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2020年3月</w:t>
            </w:r>
          </w:p>
        </w:tc>
      </w:tr>
      <w:tr w14:paraId="0C2D5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B2E9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0A8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D7E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百鸟羽衣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1F4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蔡皋 编绘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54D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湖南少年儿童</w:t>
            </w:r>
          </w:p>
          <w:p w14:paraId="795B2B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FC3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9787556267163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41D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</w:t>
            </w:r>
          </w:p>
        </w:tc>
      </w:tr>
      <w:tr w14:paraId="3F387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4455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A41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01A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半条被子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46F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张鹰 文；</w:t>
            </w:r>
          </w:p>
          <w:p w14:paraId="1C2D55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王祖民、王莺、王小宁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F17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602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9787209146937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484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2024年3月</w:t>
            </w:r>
          </w:p>
        </w:tc>
      </w:tr>
      <w:tr w14:paraId="0B07A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D1C7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5D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C97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宝贝，你不知道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690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51E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 w14:paraId="5C65AE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出版社集团</w:t>
            </w:r>
          </w:p>
          <w:p w14:paraId="4D5E56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189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9787549578221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2E5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2020年8月</w:t>
            </w:r>
          </w:p>
        </w:tc>
      </w:tr>
      <w:tr w14:paraId="21C39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DA0F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513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E05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不大不大不太大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ACC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贵图子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940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二十一世纪</w:t>
            </w:r>
          </w:p>
          <w:p w14:paraId="099F50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出版社集团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6B9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9787556866342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585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 w14:paraId="7D458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FB70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B26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7D7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不要动一只蜗牛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9E7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大吴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F47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C9E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9787544881661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907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</w:t>
            </w:r>
          </w:p>
        </w:tc>
      </w:tr>
      <w:tr w14:paraId="455A7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DBF7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1A7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70B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不要和青蛙跳绳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43B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彭懿 著；九儿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315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888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9787544840712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36D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2015年7月</w:t>
            </w:r>
          </w:p>
        </w:tc>
      </w:tr>
      <w:tr w14:paraId="6B22D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BC5B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F8D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762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春扇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D90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保冬妮 文；于洪燕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545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5C5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9787570809646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467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 w14:paraId="18A22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23BA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246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DF6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村庄变了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B9B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孙昱 文；杨鹁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58F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 w14:paraId="5937DB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7E7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9787558431999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9F6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 w14:paraId="6E5B8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9C0A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17F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8431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大河之舞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F091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李迎冬 文；赵红云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8D03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4640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9787209151337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9A43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 w14:paraId="5613E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C84C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82D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891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大运河送来爷爷的车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704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王京文 文；李小光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4CA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 w14:paraId="5611A2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2BD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9787558429026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3E1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</w:t>
            </w:r>
          </w:p>
        </w:tc>
      </w:tr>
      <w:tr w14:paraId="6FA21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B77B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CDD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7EC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当手指跳舞时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061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方锐 文；孟可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F20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0DA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9787511052186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D91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 w14:paraId="05D42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3325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D87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5F3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“地下长城”坎儿井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3DD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查璇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A78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新疆青少年出版社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EC7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9787559083944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BC3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2022年3月</w:t>
            </w:r>
          </w:p>
        </w:tc>
      </w:tr>
      <w:tr w14:paraId="22345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CF4D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65B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AE5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弟弟的世界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249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刘清彦 文；陈盈帆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F2A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285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9787554528273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34D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2016年9月</w:t>
            </w:r>
          </w:p>
        </w:tc>
      </w:tr>
      <w:tr w14:paraId="3A26F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59F4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D09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611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83D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（加）彼德·雷诺兹 文图；</w:t>
            </w:r>
          </w:p>
          <w:p w14:paraId="60A9C8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邢培健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B88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F63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9787559616029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0EF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2018年6月</w:t>
            </w:r>
          </w:p>
        </w:tc>
      </w:tr>
      <w:tr w14:paraId="3C477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17E0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54F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D1F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电线杆去哪儿了？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129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李含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385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四川少年儿童</w:t>
            </w:r>
          </w:p>
          <w:p w14:paraId="0344EE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E70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9787572814518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783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2CF66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E282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522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6CA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东北虎的故事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319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谷洪 文；李赞谦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D63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6BC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9787221176998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730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3B0C6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ADAF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7B6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C59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豆豆游走的二十四节气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C75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杨智坤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AF1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A9D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9787115462732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54E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2017年7月</w:t>
            </w:r>
          </w:p>
        </w:tc>
      </w:tr>
      <w:tr w14:paraId="58805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8D55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A58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3B6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鄂伦春的熊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A4A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"https://book.douban.com/author/4579466" \o "https://book.douban.com/author/4579466"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格日勒其木格·黑鹤 著</w:t>
            </w: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九儿 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940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25F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9787544876131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FB9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090BB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BD78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29A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54E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鄂温克的驼鹿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48D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格日勒其木格·黑鹤 著；九儿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51B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AD4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9787544854498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822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2018年5月</w:t>
            </w:r>
          </w:p>
        </w:tc>
      </w:tr>
      <w:tr w14:paraId="4CC28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5BC9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8B3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FEE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放风筝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F2A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保冬妮 文；曹艳红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6FD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621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9787533298807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0BA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</w:t>
            </w:r>
          </w:p>
        </w:tc>
      </w:tr>
      <w:tr w14:paraId="258A4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ED51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F9C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35F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飞船升空了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DD3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张智慧 著；</w:t>
            </w:r>
          </w:p>
          <w:p w14:paraId="2A8043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郭丽娟、酒亚光、王雅娴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B68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北京科学技术</w:t>
            </w:r>
          </w:p>
          <w:p w14:paraId="45934B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D9F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9787571402044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182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2019年4月</w:t>
            </w:r>
          </w:p>
        </w:tc>
      </w:tr>
      <w:tr w14:paraId="3F783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5C52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8EC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4C4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非洲象的漫长迁徙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485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（英）夏洛特·吉兰 文；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（英）山姆·亚瑟 图；常立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265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山东友谊出版社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3E4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9787551627634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893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</w:t>
            </w:r>
          </w:p>
        </w:tc>
      </w:tr>
      <w:tr w14:paraId="6075B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4B4C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160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1DD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歌唱光明的蝉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034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心珑 文；马志军、冯忆南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BE6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 w14:paraId="03129A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B0A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9787558412127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8B8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2021年4月</w:t>
            </w:r>
          </w:p>
        </w:tc>
      </w:tr>
      <w:tr w14:paraId="4C629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2A59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427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EF3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跟着东方白鹳去旅行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67E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戴科彬、侯毅 文；</w:t>
            </w:r>
          </w:p>
          <w:p w14:paraId="64240D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李璨燃、常清峰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7CD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474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9787209151313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F55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 w14:paraId="0B875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5D9F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A54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139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刮风时吹个泡泡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B6E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杨柳、郑荔 文；史正希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41B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  <w:p w14:paraId="2F995B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5B2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9787565164552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628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</w:t>
            </w:r>
          </w:p>
        </w:tc>
      </w:tr>
      <w:tr w14:paraId="4236F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A656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34C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D68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工匠的故事（全8册）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508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董宁丽 著；</w:t>
            </w:r>
            <w:bookmarkStart w:id="0" w:name="itemlist-author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"https://search.dangdang.com/?key2=%CA%A2%D4%AA%B8%BB&amp;medium=01&amp;category_path=01.00.00.00.00.00" \o "董宁丽 著，盛元富 盛元龙 武凯军 吴珍之 何俏娜 绘"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盛元富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"https://search.dangdang.com/?key2=%CA%A2%D4%AA%C1%FA&amp;medium=01&amp;category_path=01.00.00.00.00.00" \o "董宁丽 著，盛元富 盛元龙 武凯军 吴珍之 何俏娜 绘"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盛元龙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  <w:p w14:paraId="2B9796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"https://search.dangdang.com/?key2=%CE%E4%BF%AD%BE%FC&amp;medium=01&amp;category_path=01.00.00.00.00.00" \o "董宁丽 著，盛元富 盛元龙 武凯军 吴珍之 何俏娜 绘"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武凯军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"https://search.dangdang.com/?key2=%CE%E2%D5%E4%D6%AE&amp;medium=01&amp;category_path=01.00.00.00.00.00" \o "董宁丽 著，盛元富 盛元龙 武凯军 吴珍之 何俏娜 绘"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吴珍之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"https://search.dangdang.com/?key2=%BA%CE%C7%CE%C4%C8&amp;medium=01&amp;category_path=01.00.00.00.00.00" \o "董宁丽 著，盛元富 盛元龙 武凯军 吴珍之 何俏娜 绘"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何俏娜</w:t>
            </w:r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4AB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浙江少年儿童</w:t>
            </w:r>
          </w:p>
          <w:p w14:paraId="044AA4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651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9787559727497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8B0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2019年1月</w:t>
            </w:r>
          </w:p>
        </w:tc>
      </w:tr>
      <w:tr w14:paraId="496E4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3BDD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4B6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09E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海上城堡蓝鲸号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2C6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邓昕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510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242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9787570819959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5C2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</w:tr>
      <w:tr w14:paraId="70C67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91AE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7F4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8FD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和甘伯伯去游河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3FF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（英）约翰·伯宁罕 文图；</w:t>
            </w:r>
          </w:p>
          <w:p w14:paraId="519A8B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林良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1F2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9D1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9787543468849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26F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70CB9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59C5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63B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7B5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狐狸与树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ABF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陈彦伶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679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646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9787554575147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335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</w:t>
            </w:r>
          </w:p>
        </w:tc>
      </w:tr>
      <w:tr w14:paraId="38334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149D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208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4C8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花猫花猫你别闹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80F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郑铸彪 文；梁培龙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7C2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新世纪出版社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2C4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9787558345753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F4D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</w:tr>
      <w:tr w14:paraId="4886B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4F18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C76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B02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慌张先生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483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赖马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F44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819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9787554540985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5E4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2017年12月</w:t>
            </w:r>
          </w:p>
        </w:tc>
      </w:tr>
      <w:tr w14:paraId="2BA7C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BBE1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080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BA5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回家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83D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王文、冉昭丹 文；李囡楠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5F6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C2B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9787209151320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3E6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 w14:paraId="06BAF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3DE2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F60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0C5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会飞的抱抱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636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（美）珊卓·和宁 文；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（俄）法拉力·哥巴契夫 图；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黄廼毓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4C5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289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9787533258085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C6D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 w14:paraId="1E871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F18A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701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233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江面上升起彩虹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E84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李萌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EFB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50C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9787570804566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368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2019年9月</w:t>
            </w:r>
          </w:p>
        </w:tc>
      </w:tr>
      <w:tr w14:paraId="12D7E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AF78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864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0E3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脚印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CB6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薛涛 著；（英）郁蓉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66C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安徽少年儿童</w:t>
            </w:r>
          </w:p>
          <w:p w14:paraId="050BF9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FC2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9787570708697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08D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2021年1月</w:t>
            </w:r>
          </w:p>
        </w:tc>
      </w:tr>
      <w:tr w14:paraId="79C04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5131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4B3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F63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节气里的韵律（全4册）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ADE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王立生 文；王洪彦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760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EED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9787209144650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B86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4A8A9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0A48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421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E90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金刚鹦鹉的回家路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514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（英）夏洛特·吉兰 文；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（英）山姆·亚瑟 图；常立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897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山东友谊出版社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A81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9787551627641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E04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</w:t>
            </w:r>
          </w:p>
        </w:tc>
      </w:tr>
      <w:tr w14:paraId="1067D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2145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F32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837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九千九百九十九岁的</w:t>
            </w:r>
          </w:p>
          <w:p w14:paraId="337834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老奶奶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B13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于云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629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FA7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9787533282097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71D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2024年8月</w:t>
            </w:r>
          </w:p>
        </w:tc>
      </w:tr>
      <w:tr w14:paraId="66429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07C0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27F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071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喀哒喀哒喀哒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AD7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林小杯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FF1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5CE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9787550265257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0DF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2015年11月</w:t>
            </w:r>
          </w:p>
        </w:tc>
      </w:tr>
      <w:tr w14:paraId="441C2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BF7F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06D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9DC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快来啮齿类动物园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D1A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狄玉昭 文;李卓颖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2BC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3A3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9787507231106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275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</w:t>
            </w:r>
          </w:p>
        </w:tc>
      </w:tr>
      <w:tr w14:paraId="11790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0AF6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934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698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癞蛤蟆与变色龙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F9C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林秀穗 文；廖健宏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E96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28D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9787570102129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AED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2018年10月</w:t>
            </w:r>
          </w:p>
        </w:tc>
      </w:tr>
      <w:tr w14:paraId="4C862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6A2E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1DA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8F0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蓝花坊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755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保冬妮 文；黄捷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D40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1E6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9787533295554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42D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</w:t>
            </w:r>
          </w:p>
        </w:tc>
      </w:tr>
      <w:tr w14:paraId="572FB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D5A1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ACB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A57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了不起的蔬菜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745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北京健康教育协会 组织编写；</w:t>
            </w:r>
          </w:p>
          <w:p w14:paraId="090FE6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海润阳光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F59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中国人口出版社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A40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9787510164460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2FF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2019年11月</w:t>
            </w:r>
          </w:p>
        </w:tc>
      </w:tr>
      <w:tr w14:paraId="759B5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67E3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3AB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B7B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理发狮和被理发狮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8E0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周锐 文；阿咚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6D4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3D5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9787507234176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8F1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2022年9月</w:t>
            </w:r>
          </w:p>
        </w:tc>
      </w:tr>
      <w:tr w14:paraId="29BEA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93E8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7D0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0E0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莉莉的宝贝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301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（法）克里斯汀·诺曼-维拉蒙 著；（法）苏菲·雷加尼 绘；</w:t>
            </w:r>
          </w:p>
          <w:p w14:paraId="3D4DFA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王文静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F20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世界图书出版公司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B82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9787519244545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A57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2018年5月</w:t>
            </w:r>
          </w:p>
        </w:tc>
      </w:tr>
      <w:tr w14:paraId="75E4A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9A68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790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622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两个天才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147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徐萃、姬炤华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DDA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三环出版社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47E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9787807732037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584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2024年8月</w:t>
            </w:r>
          </w:p>
        </w:tc>
      </w:tr>
      <w:tr w14:paraId="12507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C3BC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EAC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F32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两条尾巴的猫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8BC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刘粤韩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803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CA2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9787209144728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9EB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31506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3F2E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1B8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79F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烈火中的青春——</w:t>
            </w:r>
          </w:p>
          <w:p w14:paraId="2E348A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麦贤得叔叔的故事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793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徐鲁 文；王晓鹏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F8D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7C7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9787209144254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D0F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4892A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719B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AE0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ADA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六只小老鼠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590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芷涵 文；阿咚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099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B7E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9787559606402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A4A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2017年8月</w:t>
            </w:r>
          </w:p>
        </w:tc>
      </w:tr>
      <w:tr w14:paraId="7E1C5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AE4A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971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127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龙王输棋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DA9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改编自中国民间故事</w:t>
            </w:r>
          </w:p>
          <w:p w14:paraId="272400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葛格 文；何庆宇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A13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 w14:paraId="6EE173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4CB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9787558423543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44B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2021年6月</w:t>
            </w:r>
          </w:p>
        </w:tc>
      </w:tr>
      <w:tr w14:paraId="03613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7C95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987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091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妈妈的小时候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2FD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邱广玮、宋振海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214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6EE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9787209144919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6E8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0BE30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7715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287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740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妈妈是个海仙子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A57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戴芸 著;李星明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62C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A81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9787544886451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B42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7BE1C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8AD4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A0B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3F5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忙碌的洋山港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4AB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邓昕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A38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2A0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9787570811038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755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</w:t>
            </w:r>
          </w:p>
        </w:tc>
      </w:tr>
      <w:tr w14:paraId="04BEA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45AC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59E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4CD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美妙的一天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E9E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刘粤韩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8BB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741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9787209151276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A7D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 w14:paraId="7EFFA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5523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2ED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BD8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面团儿家族的变身比赛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B81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李亚静 文；张晓林、王晓月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006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64A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9787209145152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E84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5B5A3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57D9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3E9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42A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目光森林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0B9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席璟 著；李辰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3DE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文化发展出版社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E83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9787514217926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ABC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2017年5月</w:t>
            </w:r>
          </w:p>
        </w:tc>
      </w:tr>
      <w:tr w14:paraId="23677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C5AC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353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05C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哪吒闹海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E99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海飞、缪惟 编写；李珂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438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新疆青少年出版社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D06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9787559015952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321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2017年6月</w:t>
            </w:r>
          </w:p>
        </w:tc>
      </w:tr>
      <w:tr w14:paraId="44484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6F19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4F3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F89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那一天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D55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张鹰 文；张璇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89B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161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9787209150613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A75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</w:t>
            </w:r>
          </w:p>
        </w:tc>
      </w:tr>
      <w:tr w14:paraId="4CCBB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33FD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C2A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B1E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奶奶的花馍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E5E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刘东霞 文；邸慧佳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EBA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431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9787537987592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0BE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</w:t>
            </w:r>
          </w:p>
        </w:tc>
      </w:tr>
      <w:tr w14:paraId="110FD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2FD4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590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4CC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你肚子里有小宝宝吗？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C63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（意）露西亚·斯库德里 文图；译邦达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182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589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9787510674778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D17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2019年10月</w:t>
            </w:r>
          </w:p>
        </w:tc>
      </w:tr>
      <w:tr w14:paraId="47CA8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3C31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7F7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8E8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你好！我是胖大海</w:t>
            </w:r>
          </w:p>
          <w:p w14:paraId="0987C2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（全3册）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B97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元元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09F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四川少年儿童</w:t>
            </w:r>
          </w:p>
          <w:p w14:paraId="26425C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D34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9787536594050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BE4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2020年4月</w:t>
            </w:r>
          </w:p>
        </w:tc>
      </w:tr>
      <w:tr w14:paraId="56377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0CB9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C37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02E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你好！小镇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047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（瑞典）安娜·菲斯克 著绘；</w:t>
            </w:r>
          </w:p>
          <w:p w14:paraId="64422C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李菁菁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39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广西科学技术</w:t>
            </w:r>
          </w:p>
          <w:p w14:paraId="69DD67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64D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9787555106210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331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2016年5月</w:t>
            </w:r>
          </w:p>
        </w:tc>
      </w:tr>
      <w:tr w14:paraId="24EBD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85B8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942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6A0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鸟船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20B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曹文轩 文；庞彦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F65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810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9787533267650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D7E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2021年1月</w:t>
            </w:r>
          </w:p>
        </w:tc>
      </w:tr>
      <w:tr w14:paraId="0624A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9E4B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0DB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807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纽扣士兵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1EB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九儿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F00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6BE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9787221155818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57B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2020年3月</w:t>
            </w:r>
          </w:p>
        </w:tc>
      </w:tr>
      <w:tr w14:paraId="44EFC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0D94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9FD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13C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蒲公英阿力找新家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B56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陈梦牵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6F0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 w14:paraId="086707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A0B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9787559854582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032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2023年1月</w:t>
            </w:r>
          </w:p>
        </w:tc>
      </w:tr>
      <w:tr w14:paraId="0AE95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7257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30B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346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七巧板猫咪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C5F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（荷）马兰科·林克 文；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（荷）马丁·范德林登 图；</w:t>
            </w:r>
          </w:p>
          <w:p w14:paraId="1B786D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周喆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482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B1D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9787570800254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C7D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2021年6月</w:t>
            </w:r>
          </w:p>
        </w:tc>
      </w:tr>
      <w:tr w14:paraId="06D02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6458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91B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634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骑着恐龙去图书馆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F22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刘思源 文；林小杯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D06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DED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9787559653666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151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2021年9月</w:t>
            </w:r>
          </w:p>
        </w:tc>
      </w:tr>
      <w:tr w14:paraId="60788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A520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8E9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350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千里黄河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39F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乌日娜、乌日吉木斯、朝鲁门</w:t>
            </w:r>
          </w:p>
          <w:p w14:paraId="12CAD4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426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80F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9787209151344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AF0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 w14:paraId="189FF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E07B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5C1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ED1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8B6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 编绘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2A5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新疆青少年出版社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3C9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9787559030382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1F4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2018年5月</w:t>
            </w:r>
          </w:p>
        </w:tc>
      </w:tr>
      <w:tr w14:paraId="494A7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7FA7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CDF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93C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青蛙只能吸一口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27F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（荷）皮特·格罗布勒 文图；</w:t>
            </w:r>
          </w:p>
          <w:p w14:paraId="19A009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苏静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596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6FD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9787533271787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C4C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2021年1月</w:t>
            </w:r>
          </w:p>
        </w:tc>
      </w:tr>
      <w:tr w14:paraId="46A5D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F404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F60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220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清平乐·村居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E83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（宋）辛弃疾 原著；</w:t>
            </w:r>
          </w:p>
          <w:p w14:paraId="70E7CB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朱思杰 编绘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25B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659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9787209144995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A9C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1789E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8303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AC2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D24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晴朗的一天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25A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"https://book.douban.com/search/%E8%AF%BA%E5%B0%BC%C2%B7%E9%9C%8D%E6%A0%BC%E7%BD%97%E9%87%91 %E6%96%87 %E5%9B%BE"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（美）诺尼·霍格罗金 文图；</w:t>
            </w:r>
          </w:p>
          <w:p w14:paraId="355244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阿甲 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84E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810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9787543473638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FFF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2024年5月</w:t>
            </w:r>
          </w:p>
        </w:tc>
      </w:tr>
      <w:tr w14:paraId="2D662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4574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09C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E1E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全都睡了100年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4DE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林小杯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946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079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9787533294106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FB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2018年11月</w:t>
            </w:r>
          </w:p>
        </w:tc>
      </w:tr>
      <w:tr w14:paraId="573B2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C3F4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EAD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565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如果今天太阳不见了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D94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（日）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塚</w:t>
            </w:r>
            <w:r>
              <w:rPr>
                <w:rStyle w:val="29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本靖 文图；林真美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1FD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CE3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9787554549056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F96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2019年3月</w:t>
            </w:r>
          </w:p>
        </w:tc>
      </w:tr>
      <w:tr w14:paraId="5742B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6C9E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D11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399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塞罕坝的树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480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雅融 文；王祖民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6E2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9A1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9787558422102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F84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2022年7月</w:t>
            </w:r>
          </w:p>
        </w:tc>
      </w:tr>
      <w:tr w14:paraId="7C228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7790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C03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4E7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森林图书馆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6A6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（日）福泽由美子 文图；季颖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4F1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81B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9787554553954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DF0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2019年11月</w:t>
            </w:r>
          </w:p>
        </w:tc>
      </w:tr>
      <w:tr w14:paraId="0A76B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1361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C7F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CB1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山东舰，前进！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7B8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邓昕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E13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73C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9787570819935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4A9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43292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74CF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F19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904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谁的牙齿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D0B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（法）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朱利安·佩兰 文；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29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（法）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弗莱德·L 图；何唱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1A6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9DB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Style w:val="29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787213070334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CFA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2017年2月</w:t>
            </w:r>
          </w:p>
        </w:tc>
      </w:tr>
      <w:tr w14:paraId="09B83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E4D1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6F0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85DA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深海的秘密我知道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6E96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徐敏 文；涂涂猫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96C4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E9EC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9787507234206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A10E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</w:t>
            </w:r>
          </w:p>
        </w:tc>
      </w:tr>
      <w:tr w14:paraId="647C6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8CBB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9BB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4DA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省略号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2BC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胡一凡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74F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FB4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9787571501747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3D8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2019年8月</w:t>
            </w:r>
          </w:p>
        </w:tc>
      </w:tr>
      <w:tr w14:paraId="55BD7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A88F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591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DCC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时间的形状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0C2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（意）齐娅拉·罗兰佐尼 著；</w:t>
            </w:r>
          </w:p>
          <w:p w14:paraId="436D86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（意）弗朗切斯卡·达芙妮·维纳佳 绘；梅思繁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24D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山东画报出版社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DAF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9787547426708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23B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2019年10月</w:t>
            </w:r>
          </w:p>
        </w:tc>
      </w:tr>
      <w:tr w14:paraId="15E6C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CB87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0DB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194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20B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吴敬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C00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 w14:paraId="08F92E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B0A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9787559860255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1D0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2024年4月</w:t>
            </w:r>
          </w:p>
        </w:tc>
      </w:tr>
      <w:tr w14:paraId="471CE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5351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256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39F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谁都有个沙包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A5B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郑燕斌 文；诸牧羊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445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  <w:p w14:paraId="107569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14D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9787565164507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29E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</w:t>
            </w:r>
          </w:p>
        </w:tc>
      </w:tr>
      <w:tr w14:paraId="246A4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E944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65E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72F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四时吉祥——端午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C4A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吴敬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3E0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 w14:paraId="417FC7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C65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9787559869203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73B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42E16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E3BA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C1C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D47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苏丹的犀角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0BF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戴芸 文；李星明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2DE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464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9787556839841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072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2019年6月</w:t>
            </w:r>
          </w:p>
        </w:tc>
      </w:tr>
      <w:tr w14:paraId="1E09E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7F16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799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2EF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岁儿童图画书阅读指导·草原寻马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CB2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鲍尔吉·原野 著;苗瑞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C75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C66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9787570822522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AD9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7F571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3AD2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631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2DB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岁儿童图画书阅读指导·大小大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CC3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梅子涵 著；麦克小奎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D41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0DE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9787570821594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C03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01A8C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AA88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6C2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797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岁儿童图画书阅读指导·豆丁要回家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22F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黄丽丽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5EB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F19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9787570825202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C68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03BEF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DCB8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1C8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D36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岁儿童图画书阅读指导·团圆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D0F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余丽琼 文；朱成梁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EED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FE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9787570822362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F9D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21C53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5CD6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C6B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EB2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岁儿童图画书阅读指导·咕叽咕叽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336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陈致元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685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3A1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9787570821631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592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0D5E7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BA15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669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798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3—6岁儿童图画书阅读指导·怪叔叔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5C1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李瑾伦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937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A2F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9787570825240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27F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09D9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796F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B56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827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3-6岁 儿童图画书阅读指导·关灯啦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636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陈宁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99C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1B5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9787570821587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8E2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7C6DE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6592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09F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FAF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岁儿童图画书阅读指导·好像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94C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秦文君 文；刘洵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97F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42B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9787570825295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A13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5FAEE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E2B1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1D9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AF1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岁儿童图画书阅读指导·狐狸孵蛋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EA8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孙晴峰 著；南君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0D8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99C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9787570822430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A51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2F0CC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A64D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242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4BC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3—6岁儿童图画书阅读指导·会说话的手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315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朱自强 著；朱成梁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063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B4D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9787570825424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A05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45D71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D2D6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909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21D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3—6岁儿童图画书阅读指导·记事情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EE6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余丽琼 文；朱成梁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BFA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089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9787570825196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5E7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14ECD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B7CD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B43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BB3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3-6岁儿童图画书阅读指导·谁在深夜敲鼓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B0D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曹文轩 著；董肖娴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C1D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9A8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9787570825448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8FF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45D16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2493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021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2A3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岁儿童图画书阅读指导·九色鹿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A83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谢灵钰 改编绘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FE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CA5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9787570822676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C1D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0EBC4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BB85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E3D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F3F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岁儿童图画书阅读指导·毛毛，回家喽！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1D7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余丽琼 文；周翔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A69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0FD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9787570825226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D19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7CC62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7735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42B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602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岁儿童图画书阅读指导·为什么，</w:t>
            </w:r>
          </w:p>
          <w:p w14:paraId="0F11C9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为什么不？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F04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王淑芬 文；何耘之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1AC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D7A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9787570821518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648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2024年5月</w:t>
            </w:r>
          </w:p>
        </w:tc>
      </w:tr>
      <w:tr w14:paraId="60A67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E27F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489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5B2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岁儿童图画书阅读指导·小鸟和鳄鱼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4D5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邓正祺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267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33A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9787570821648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E58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7B7D8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F20D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79F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589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3—6 岁儿童图画书阅读指导·小黑和小白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12D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张之路、孙晴峰 著；</w:t>
            </w:r>
          </w:p>
          <w:p w14:paraId="58EA74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（阿根廷）耶尔·弗兰克尔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6F1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3B3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9787570825288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258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325A4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827F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3A7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976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太阳和阴凉儿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4C9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张之路 文；乌猫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816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ADB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9787555276104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794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2020年7月</w:t>
            </w:r>
          </w:p>
        </w:tc>
      </w:tr>
      <w:tr w14:paraId="408E7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FCE4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6EC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1FF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秃尾巴老李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7DC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于彦 编；张雅玉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840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BA1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9787209150644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263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 w14:paraId="05C58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5592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1F5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A52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兔妈妈的小屋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4DA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甘大勇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15E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D01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9787507234879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6DA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</w:t>
            </w:r>
          </w:p>
        </w:tc>
      </w:tr>
      <w:tr w14:paraId="3B783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79CA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A76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3DB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兔子和蜗牛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E0D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李东华 著；邹晓萍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CAB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A91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9787555283904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D97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2019年7月</w:t>
            </w:r>
          </w:p>
        </w:tc>
      </w:tr>
      <w:tr w14:paraId="3AC67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88CF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EC0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6A7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外婆变成了老娃娃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04C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殷健灵 著；黄捷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583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8F3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9787544842280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ECF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2016年1月</w:t>
            </w:r>
          </w:p>
        </w:tc>
      </w:tr>
      <w:tr w14:paraId="388FC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8E49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0BE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D6C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外婆的布老虎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107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刘东霞 文；王竹林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75C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3B4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9787537987585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792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</w:t>
            </w:r>
          </w:p>
        </w:tc>
      </w:tr>
      <w:tr w14:paraId="44C2A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DC6B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45A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637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外婆家的马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A25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谢华 文；黄丽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835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FE9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9787535077738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498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2018年12月</w:t>
            </w:r>
          </w:p>
        </w:tc>
      </w:tr>
      <w:tr w14:paraId="05E8C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84D0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932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5A1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外婆家在江南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5A9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黄小衡 文；</w:t>
            </w:r>
          </w:p>
          <w:p w14:paraId="192A61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夏克梁、陆盈睿、陈世康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719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湖南少年儿童</w:t>
            </w:r>
          </w:p>
          <w:p w14:paraId="408F29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18E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9787556276875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F73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</w:t>
            </w:r>
          </w:p>
        </w:tc>
      </w:tr>
      <w:tr w14:paraId="0FE2E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A9AC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E00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C3F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我的1000个宝贝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B81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（加拿大）纳丁·罗伯特 著；</w:t>
            </w:r>
          </w:p>
          <w:p w14:paraId="2E922A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（加拿大）阿奇 绘；黄荭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8BA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E1E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9787506394468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832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2017年4月</w:t>
            </w:r>
          </w:p>
        </w:tc>
      </w:tr>
      <w:tr w14:paraId="493DF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4E68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D00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3C1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我的日记系列辑</w:t>
            </w:r>
          </w:p>
          <w:p w14:paraId="7F476F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（全9册）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7E0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高洪波等 著；王菂菂等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80D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中国少年儿童</w:t>
            </w:r>
          </w:p>
          <w:p w14:paraId="3B9C3D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F4E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9787514827781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AF4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2015年12月</w:t>
            </w:r>
          </w:p>
        </w:tc>
      </w:tr>
      <w:tr w14:paraId="0E4DD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B2AE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2C8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8F72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我和我的战友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856E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杨秉国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A5FF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8671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9787209144704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A4F5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262B5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0437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FB1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1C8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我绝对绝对不吃番茄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0EB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（英）罗伦·乔尔德 著；冯臻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B07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3E5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9787544849531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CAE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2019年3月</w:t>
            </w:r>
          </w:p>
        </w:tc>
      </w:tr>
      <w:tr w14:paraId="771A3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FB87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C37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E28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我长大了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BBF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宗玉印 文；陈丽雅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A7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6B7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9787550238503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E28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2020年3月</w:t>
            </w:r>
          </w:p>
        </w:tc>
      </w:tr>
      <w:tr w14:paraId="5C23F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A818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738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037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乌龟一家去看海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0BA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D8F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435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9787544845182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040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2016年9月</w:t>
            </w:r>
          </w:p>
        </w:tc>
      </w:tr>
      <w:tr w14:paraId="63D54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2856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68A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400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五个大忙人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966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3DA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A22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9787209151252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164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 w14:paraId="5DAC8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3DA7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5CA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FEC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五颜六色的北极熊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E35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杨双璐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18B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3FB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9787559671936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DA4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2023年10月</w:t>
            </w:r>
          </w:p>
        </w:tc>
      </w:tr>
      <w:tr w14:paraId="4900E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B1F5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03D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E1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舞蹈女孩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ED9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七弦 文；李思 陈谷苗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E74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61D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9789209146951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BC5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2024年4月</w:t>
            </w:r>
          </w:p>
        </w:tc>
      </w:tr>
      <w:tr w14:paraId="72FF8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22CF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D4F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5D3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西西的杂货店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A73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郑旭 著；潘懿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440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浙江少年儿童</w:t>
            </w:r>
          </w:p>
          <w:p w14:paraId="3F6472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F67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shd w:val="clear" w:color="auto" w:fill="FFFFFF"/>
              </w:rPr>
              <w:t>9787559727114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2B4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2019年7月</w:t>
            </w:r>
          </w:p>
        </w:tc>
      </w:tr>
      <w:tr w14:paraId="70714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1006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1B7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873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喜鹊窝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052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海飞 著；杨鹁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BEE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96F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9787555293361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C01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2021年11月</w:t>
            </w:r>
          </w:p>
        </w:tc>
      </w:tr>
      <w:tr w14:paraId="05456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B2F3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273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EC3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下水道里的小怪物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4B0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张黎 文；鹿森、张子浩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A97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607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9787209144889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558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7F58E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DB5C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408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386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香喷喷的节日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CE4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秦文君 文；徐晓璇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0A4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ECB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9787533287290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82E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2024年9月</w:t>
            </w:r>
          </w:p>
        </w:tc>
      </w:tr>
      <w:tr w14:paraId="7A3E8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9AA2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47B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EA9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橡树见证的1000年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FE8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（英）夏洛特·吉兰 文；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（英）山姆·亚瑟 图；常立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37B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山东友谊出版社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7BC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9787551627627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896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</w:t>
            </w:r>
          </w:p>
        </w:tc>
      </w:tr>
      <w:tr w14:paraId="6D0F9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64B1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8AD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F88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小背篓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27C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彭学军 文；刘洵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793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85B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9787570817689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477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</w:t>
            </w:r>
          </w:p>
        </w:tc>
      </w:tr>
      <w:tr w14:paraId="7D7C5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4A9F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57E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30D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小岛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8A0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张鹰 文；冰儿萧萧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BEA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B4F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9787209146968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B96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2024年2月</w:t>
            </w:r>
          </w:p>
        </w:tc>
      </w:tr>
      <w:tr w14:paraId="1D03F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123A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CCC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4C0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小笛和流泪的橘子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9C6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方锐 文；孟可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B73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D23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9787511052193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3F1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 w14:paraId="038F6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E07E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C7E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D5C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小发明家伊伊和天才</w:t>
            </w:r>
          </w:p>
          <w:p w14:paraId="73A581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发明大会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321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（英）皮普·琼斯 文；</w:t>
            </w:r>
          </w:p>
          <w:p w14:paraId="7D8738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（英）萨拉·奥格尔维 图；</w:t>
            </w:r>
          </w:p>
          <w:p w14:paraId="107175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范晓星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C94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F41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9787554575161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598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17043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F184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232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08C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小红米漂流记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4D2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孙业红、焦雯珺 著；张娜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EC9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748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9787109246645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682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2018年10月</w:t>
            </w:r>
          </w:p>
        </w:tc>
      </w:tr>
      <w:tr w14:paraId="0F1A5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6B3D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C31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8AC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小狐狸打针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C0F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韩永刚、陈芳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AAC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782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9787209145817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000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 w14:paraId="1DD9B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4404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272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7F0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小狐狸画月亮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B11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陈芳、韩永刚、王梦瑶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4A4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E12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9787209144971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59D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57A48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9BA7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3F4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6C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小花厨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C7B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刘玉峰 文；薛雯兮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AE5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天津人民美术</w:t>
            </w:r>
          </w:p>
          <w:p w14:paraId="4AA9EE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77E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9787572912696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2C1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</w:t>
            </w:r>
          </w:p>
        </w:tc>
      </w:tr>
      <w:tr w14:paraId="341CD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8CFA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DA6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E19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小火车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EBE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赵易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AFD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496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9787507237108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860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2024年5月</w:t>
            </w:r>
          </w:p>
        </w:tc>
      </w:tr>
      <w:tr w14:paraId="694AD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EDD8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0A0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B70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小鸡漂亮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D53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汤素兰 著；龚燕翎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22B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C3D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9787548827306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083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2017年12月</w:t>
            </w:r>
          </w:p>
        </w:tc>
      </w:tr>
      <w:tr w14:paraId="269B9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5B6C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ED3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54A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小蝌蚪找妈妈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8E1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杨永青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D8B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湖南少年儿童</w:t>
            </w:r>
          </w:p>
          <w:p w14:paraId="1E6684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9C0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9787556251858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F88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2020年5月</w:t>
            </w:r>
          </w:p>
        </w:tc>
      </w:tr>
      <w:tr w14:paraId="14A87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A15F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4BA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C9F4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小鳑鲏历险记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3D1A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邵先颖、梁晓倩 文；王修阳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22FF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3B8C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9787209145107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3E32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32322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4C91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DEA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68D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小琪的房间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C62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林良 著；庄姿萍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29A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福建少年儿童</w:t>
            </w:r>
          </w:p>
          <w:p w14:paraId="41699E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08C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9787539551722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4B8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2015年4月</w:t>
            </w:r>
          </w:p>
        </w:tc>
      </w:tr>
      <w:tr w14:paraId="7BD3B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018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659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93B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小陶仙的一天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5D5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范雨薇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9CD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A31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9787209151290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C20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 w14:paraId="67DCF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6491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FA1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4AA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小兔的宝藏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46E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甘大勇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116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72D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9787507235999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077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</w:t>
            </w:r>
          </w:p>
        </w:tc>
      </w:tr>
      <w:tr w14:paraId="01C6A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DF81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452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80C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小兔的问题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6D5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甘大勇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B40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695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9787507236002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007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</w:t>
            </w:r>
          </w:p>
        </w:tc>
      </w:tr>
      <w:tr w14:paraId="0B918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9324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218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919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小喜鹊和岩石山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2E1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刘清彦 文；蔡兆伦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507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02E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9787554528280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20C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2016年9月</w:t>
            </w:r>
          </w:p>
        </w:tc>
      </w:tr>
      <w:tr w14:paraId="5D510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406F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0FD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9D0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小种子快长大（蔬菜篇）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3EF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陈丽雅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D41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北京联合出版公司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81A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9787550293359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908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2017年3月</w:t>
            </w:r>
          </w:p>
        </w:tc>
      </w:tr>
      <w:tr w14:paraId="45AEE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D57F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3AF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AA3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心安何处（2册）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B43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程庆鲁、许雪莹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63A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2A5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9787209151375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062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 w14:paraId="3DD18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5324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C4F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D9C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熊熊见面会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DD3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（英）凯蒂·维格斯 著；艾比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2EE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花山文艺出版社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B65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9787551145305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25D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 w14:paraId="75308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9F20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2D9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38F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雪豹梅朵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384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"https://book.douban.com/author/4632762"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刘炎林 文；李赞谦 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ABE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BF4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9787221171900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ECD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</w:t>
            </w:r>
          </w:p>
        </w:tc>
      </w:tr>
      <w:tr w14:paraId="28E5E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037B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08D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F68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雪人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733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（英）雷蒙·布力格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D8B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1B9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9787533262259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C5E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 w14:paraId="27846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DF63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74E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995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羊姑娘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79D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 编绘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BB2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新疆青少年出版社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F22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9787551558945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EF7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2015年2月</w:t>
            </w:r>
          </w:p>
        </w:tc>
      </w:tr>
      <w:tr w14:paraId="4FDEB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2B97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882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0D3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遥望星空的孩子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3B1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改编自中国民间故事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蔡冬青 文；华张懿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FD0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 w14:paraId="31D3FC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329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9787558423581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186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2021年6月</w:t>
            </w:r>
          </w:p>
        </w:tc>
      </w:tr>
      <w:tr w14:paraId="6EB2F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D693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356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BE1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爷爷的宝贝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999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高洪波 文；刘麦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D0E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E8B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9787209140591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E71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</w:t>
            </w:r>
          </w:p>
        </w:tc>
      </w:tr>
      <w:tr w14:paraId="4AE3C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961A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AFD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BEC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爷爷的牙，我的牙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4D6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应璐 文；张卫东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7C2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中国大地出版社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ABA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9787802467897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797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2015年8月</w:t>
            </w:r>
          </w:p>
        </w:tc>
      </w:tr>
      <w:tr w14:paraId="29F15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A698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B2E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E07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爷爷一定有办法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5B4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29"/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（加）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菲比·吉尔曼 文图；</w:t>
            </w:r>
          </w:p>
          <w:p w14:paraId="43A3D1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宋珮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6F3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D0E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9787533273460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A49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2C48C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8569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561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712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夜晚的云孩子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43B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小山 著；焦学红绘画工作室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6E1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D81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9787211073559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FB7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2016年4月</w:t>
            </w:r>
          </w:p>
        </w:tc>
      </w:tr>
      <w:tr w14:paraId="7F2C1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93BE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D83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899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一寸虫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2B1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（美）李欧·李奥尼 文图；</w:t>
            </w:r>
          </w:p>
          <w:p w14:paraId="14DC89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杨茂秀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D4E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946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9787533258726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00B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 w14:paraId="00FA9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D6A2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E49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D79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一个仙子和两个</w:t>
            </w:r>
          </w:p>
          <w:p w14:paraId="3F8E66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七岁女孩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E13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彭懿 著，田宇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793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浙江少年儿童</w:t>
            </w:r>
          </w:p>
          <w:p w14:paraId="147297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B7C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9787559724656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3D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2021年5月</w:t>
            </w:r>
          </w:p>
        </w:tc>
      </w:tr>
      <w:tr w14:paraId="57AA1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1EC0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4B8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9E9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一双大鞋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0CD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薛涛 文；朱成梁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479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97A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9787570813858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661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2022年6月</w:t>
            </w:r>
          </w:p>
        </w:tc>
      </w:tr>
      <w:tr w14:paraId="29C7B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8306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859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DDB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745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于大武 著绘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2A2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中国少年儿童</w:t>
            </w:r>
          </w:p>
          <w:p w14:paraId="51FC8C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ADD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9787514855517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FE7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2019年9月</w:t>
            </w:r>
          </w:p>
        </w:tc>
      </w:tr>
      <w:tr w14:paraId="50E34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935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6C4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DDB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一小罐盐的故事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23A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张家铭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EA7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34A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9787209144674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AD2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4187C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C7F6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9F2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B27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影子爷爷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E0F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保冬妮 文；曹艳红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089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FCF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9787533295547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4E5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2024年6月</w:t>
            </w:r>
          </w:p>
        </w:tc>
      </w:tr>
      <w:tr w14:paraId="7A688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447A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80A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F06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由近到远 由远到近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E63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（法）赫内·梅特勒 编绘；</w:t>
            </w:r>
          </w:p>
          <w:p w14:paraId="6C0E84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代维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B04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150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9787533263515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59C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2021年1月</w:t>
            </w:r>
          </w:p>
        </w:tc>
      </w:tr>
      <w:tr w14:paraId="2FE27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7B3D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92C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328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游园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F67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保冬妮 文；刘江萍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F9F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93D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9787533295530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BE9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</w:t>
            </w:r>
          </w:p>
        </w:tc>
      </w:tr>
      <w:tr w14:paraId="1A082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3ACF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1AF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A88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有戏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2D3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保冬妮 文；吴翟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5F6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87C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9787570809653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EFB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2C848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1CCC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DDE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4C22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遇见“故事爷爷”蒲松龄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9414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李迎冬 文；王倩倩 剪纸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10A7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E040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9787209144629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3A52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58760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88FF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6A2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793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远山牛铃声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E36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李如青 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D5C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</w:t>
            </w:r>
          </w:p>
          <w:p w14:paraId="4469A1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D22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9787558410727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D46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2018年11月</w:t>
            </w:r>
          </w:p>
        </w:tc>
      </w:tr>
      <w:tr w14:paraId="73BAD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B40F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12E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733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约瑟夫有件旧外套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AA5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（美）西姆斯·塔贝克 文图；</w:t>
            </w:r>
          </w:p>
          <w:p w14:paraId="608D03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方素珍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ACD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875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9787543468924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7D5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</w:tr>
      <w:tr w14:paraId="7D4E3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3620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15B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9EE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月亮月光光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105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改编自中国客家童谣；阿涩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9F0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  <w:p w14:paraId="41206F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235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9787559812605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064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2018年12月</w:t>
            </w:r>
          </w:p>
        </w:tc>
      </w:tr>
      <w:tr w14:paraId="376B8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9438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88F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E53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100层的房子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AAE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（日）岩井俊雄 著；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刘洋、肖潇、于海洋 译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888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北京科学技术</w:t>
            </w:r>
          </w:p>
          <w:p w14:paraId="6DE864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299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9787571423681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87D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2018年7月</w:t>
            </w:r>
          </w:p>
        </w:tc>
      </w:tr>
      <w:tr w14:paraId="06F06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C3B4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592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0A7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在城市里观鸟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0BB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李印颖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E85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3C6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9787209145084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ABF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423E7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8E6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5FC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AB3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战鸽快飞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3F0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鲁冰 文；冰儿萧萧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BD9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969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9787209145251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6B6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2024年2月</w:t>
            </w:r>
          </w:p>
        </w:tc>
      </w:tr>
      <w:tr w14:paraId="43A2C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C193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D7C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72D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长江！长江！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C96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刘兴诗 著 ；李赞谦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047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9C0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9787556449651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6D3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 w14:paraId="14E5E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DB2C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EF0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ADB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知了的一生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31A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雷婷、立文 著；（乌克兰）阿列克谢·切列帕诺夫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E18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3E7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9787115622419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FBF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</w:t>
            </w:r>
          </w:p>
        </w:tc>
      </w:tr>
      <w:tr w14:paraId="7165F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91DC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F27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9F55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竹篮月光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1426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张平 陈霄翾 编绘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F5B5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331D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9787209144599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ECF6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14CD0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A07A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0F0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DDDC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竹林里的大熊猫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03CF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许立春 著；周小舟 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43AD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84EC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9787115622914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BC06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</w:t>
            </w:r>
          </w:p>
        </w:tc>
      </w:tr>
      <w:tr w14:paraId="0F886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78F0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7AF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4A79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竹篮里的花园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BD86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司南 文；么么鹿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6469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2A58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9787500154433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930B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2018年1月</w:t>
            </w:r>
          </w:p>
        </w:tc>
      </w:tr>
      <w:tr w14:paraId="3AA63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DA03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1B3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AB0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啄木鸟女孩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689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刘清彦、姜义村 文；海蒂朵儿 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092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3F5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9787554528303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F4F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2016年9月</w:t>
            </w:r>
          </w:p>
        </w:tc>
      </w:tr>
      <w:tr w14:paraId="23D4A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E7EB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169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926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字从画中来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BFE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于欣瑛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EEB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7F7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9787209144667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12D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</w:tr>
      <w:tr w14:paraId="33BB9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5A33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A7B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C2A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最美丽的花儿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CDF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韩永刚、陈芳 文图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BFF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山东人民出版社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8F8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9787209151368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5FA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  <w:tr w14:paraId="3C2A2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1A06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D46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720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中华民族一家亲</w:t>
            </w:r>
          </w:p>
          <w:p w14:paraId="777483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童谣绘本5-6岁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F71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教育部民族教育司 组编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95A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0D2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9787107390210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DCF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 w14:paraId="05069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678D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C4D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8B8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中华优秀传统文化少儿绘本大系·八仙过海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711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陈梦敏 撰文；陈炫锦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F8A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962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9787573612403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DCA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 w14:paraId="3918F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35FA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319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976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中华优秀传统文化少儿绘本大系·八月十五</w:t>
            </w:r>
          </w:p>
          <w:p w14:paraId="067E00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月儿圆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508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邱煜 撰文；孙燕子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1D4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873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9787573612885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E84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 w14:paraId="6751D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47D0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F3A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04D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中华优秀传统文化少儿绘本大系·蝉始鸣半夏生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6E8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王立春 撰文；依然、孙霖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5C6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533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9787573612823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B98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52238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ECC7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5DD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53F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诚实不隐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112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 撰文；渔小千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56A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18D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9787573612151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9F1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381C5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3729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D44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CF4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中华优秀传统文化少儿绘本大系·春雷响万物长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195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王立春 撰文；大毛、大聪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BDE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011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9787573612816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ED1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5BA98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CF4C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CC2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C4A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中华优秀传统文化少儿绘本大系·大禹治水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927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孙卫卫 撰文；刘静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CE8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008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9787573612106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CAC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 w14:paraId="3D408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B622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ED3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B2C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中华优秀传统文化少儿绘本大系·单衣顺母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F82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徐鲁 撰文；刘振君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C72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4D9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9787573612229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921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6958D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73F5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B5C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F94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中华优秀传统文化少儿绘本大系·断齑画粥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520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孙卫卫 撰文；李广宇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FF6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206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9787573612236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00A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006AF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8109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33A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A96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中华优秀传统文化少儿绘本大系·画龙点睛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E9D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陈梦敏 撰文；徐杲昊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56B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BE0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9787573612434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F46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 w14:paraId="4BA71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BBB8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2A6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DBF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中华优秀传统文化少儿绘本大系·画蛇添足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853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关也 撰文；尚笑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EAF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DFD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9787573622068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F64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2024年4月</w:t>
            </w:r>
          </w:p>
        </w:tc>
      </w:tr>
      <w:tr w14:paraId="39ABB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6B27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5AE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C6E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</w:t>
            </w:r>
          </w:p>
          <w:p w14:paraId="27062B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少儿绘本大系·欢天喜地过大年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2D5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鲁冰 撰文；赖茜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E81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921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9787573612854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E8E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 w14:paraId="14A7B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E79B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34E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490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中华优秀传统文化少儿绘本大系·黄河入海流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CDB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张菱儿 撰文；弥弥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AE9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5D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9787573612977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6AC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2024年4月</w:t>
            </w:r>
          </w:p>
        </w:tc>
      </w:tr>
      <w:tr w14:paraId="6F8D9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8D03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A8E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A10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中华优秀传统文化少儿绘本大系·黄香温席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999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王立春 撰文；西年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DBD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A04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9787573612212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C91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2024年4月</w:t>
            </w:r>
          </w:p>
        </w:tc>
      </w:tr>
      <w:tr w14:paraId="64CAE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0378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141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7F6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中华优秀传统文化少儿绘本大系·金石为开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A08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辛龙 撰文；刘皞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FA9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EC6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9787573612250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3FF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2024年5月</w:t>
            </w:r>
          </w:p>
        </w:tc>
      </w:tr>
      <w:tr w14:paraId="7812C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7895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31D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58C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中华优秀传统文化少儿绘本大系·精卫填海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C06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李北山 撰文；李蓉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4C9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03F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9787573612328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AEC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 w14:paraId="659D1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56E7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3C5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C33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中华优秀传统文化少儿绘本大系·刻舟求剑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E5B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吴亚男 撰文；纪人萍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05E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B2C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9787573612441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06A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 w14:paraId="5E42E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0E34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CC0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A7D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中华优秀传统文化少儿绘本大系·孔融让梨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86B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米吉卡 撰文；熊雅文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B9D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DA7D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9787573612120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FD9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 w14:paraId="0A475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FD3B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BD8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EBB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中华优秀传统文化少儿绘本大系·夸父逐日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FAA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李北山 撰文；子鵺坊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62C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6B1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9787573612311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D1B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43A49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332A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8DA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C56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</w:t>
            </w:r>
          </w:p>
          <w:p w14:paraId="1B4412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少儿绘本大系·腊八节的腊八粥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1C9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鲁冰 撰文；肖帆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009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E43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9787573612878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478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 w14:paraId="4D574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50DC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5C9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E7C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中华优秀传统文化少儿绘本大系·马头琴的传说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5D6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余雷 撰文；于洪燕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BF8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8EB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9787573612458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2D9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7320A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E17C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8B4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94C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中华优秀传统文化少儿绘本大系·孟子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297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敬亭山 撰文；梦山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9D5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11F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9787573612502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BF0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 w14:paraId="6295D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6403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82F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4F0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中华优秀传统文化少儿绘本大系·南辕北辙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4E4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李北山 撰文；孙超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8F2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7F7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9787573612465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0B6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19989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8CD3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0C6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078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中华优秀传统文化少儿绘本大系·千年都江堰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762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徐鲁 撰文；沈嘉荣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006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D00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9787573612762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E37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1F74B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DE20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A1F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E0C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中华优秀传统文化少儿绘本大系·塞翁失马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836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李北山 撰文；陈云翔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224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B14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9787573612373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675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5586B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5C9F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64D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8AA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中华优秀传统文化少儿绘本大系·司马光砸缸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DA2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李北山 撰文；布克布克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E47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5E0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9787573612335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409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416AB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5C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5D1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86F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中华优秀传统文化少儿绘本大系·四大发明</w:t>
            </w:r>
          </w:p>
          <w:p w14:paraId="202CA4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造纸术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268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曾硕 撰文；汪小伦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00D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9EC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9787573612717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BB1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6B43A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377C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AA8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AE3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中华优秀传统文化少儿绘本大系·四大发明</w:t>
            </w:r>
          </w:p>
          <w:p w14:paraId="6C1188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火药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7CB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吴悠 撰文；汪小伦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4A7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EE7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9787573612748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D73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1A2D9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732F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0B4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975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中华优秀传统文化少儿绘本大系·闻鸡起舞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A85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徐鲁 撰文；张雨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528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733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9787573612069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2A0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519F1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508F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AFE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14D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中华优秀传统文化少儿绘本大系·五月五过端午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883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葛竞 撰文；王晓丽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56B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76C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9787573612915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D65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17AAC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FE6D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A90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CD7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中华优秀传统文化少儿绘本大系·叶公好龙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999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余雷 撰文；骆心舍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542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3F4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9787573612397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905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 w14:paraId="21275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94B6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475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A43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中华优秀传统文化少儿绘本大系·羿射九日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3DA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陈梦敏 撰文；徐杲昊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F57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B3C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9787573612304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981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4FCC7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9F90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BCC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797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中华优秀传统文化少儿绘本大系·愚公移山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99B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徐鲁 撰文；刘静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685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0BE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9787573612076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955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</w:tr>
      <w:tr w14:paraId="06FD5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81E9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FE3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F97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中华优秀传统文化少儿绘本大系·凿壁偷光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A7A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周锐 撰文；熊雅文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F1D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763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9787573612182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557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6A3B3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34C1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C1D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F5A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中华优秀传统文化少儿绘本大系·张良进履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62D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张李 撰文；熊雅文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B67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193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9787573612175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F57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2047A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3F79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FC2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EB3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中华优秀传统文化少儿绘本大系·折箭教子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EDD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吴亚男 撰文；通通画画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732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A44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9787573612281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A2D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</w:t>
            </w:r>
          </w:p>
        </w:tc>
      </w:tr>
      <w:tr w14:paraId="7F266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7AFF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393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C78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中华优秀传统文化少儿绘本大系·这就是泰山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22C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 撰文；大雄 绘画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7D8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6F3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9787573612984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AE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</w:tr>
    </w:tbl>
    <w:p w14:paraId="0EF33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/>
          <w:color w:val="000000"/>
          <w:lang w:val="en-US" w:eastAsia="zh-CN"/>
        </w:rPr>
      </w:pPr>
    </w:p>
    <w:p w14:paraId="3BDCF09C"/>
    <w:p w14:paraId="2EA8290E">
      <w:pPr>
        <w:rPr>
          <w:rFonts w:hint="eastAsia"/>
        </w:rPr>
      </w:pPr>
    </w:p>
    <w:p w14:paraId="5F39CBF8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 w14:paraId="5364B214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 w14:paraId="7980A685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p w14:paraId="052270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rPr>
          <w:rFonts w:hint="eastAsia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31" w:right="2041" w:bottom="1531" w:left="1985" w:header="851" w:footer="164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621EBC-56DB-4701-A146-1DFD6570BB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33ACF8F-10D7-41CB-9FBE-4625F36F2006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203CBF79-FC2B-4AFF-9FF1-694FEE8EE14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AB41B9E8-4A27-4037-9148-C19BE2A4F2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BD0A2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YWRmMGRiMTEyYWJkMTNjY2Q0NmU5OTA0ZDJiZjQifQ=="/>
  </w:docVars>
  <w:rsids>
    <w:rsidRoot w:val="4BAE3BE3"/>
    <w:rsid w:val="00004A08"/>
    <w:rsid w:val="000102C3"/>
    <w:rsid w:val="00063190"/>
    <w:rsid w:val="0006638C"/>
    <w:rsid w:val="000975D4"/>
    <w:rsid w:val="000B0811"/>
    <w:rsid w:val="000D1704"/>
    <w:rsid w:val="001073A8"/>
    <w:rsid w:val="001100FB"/>
    <w:rsid w:val="00121949"/>
    <w:rsid w:val="001414E6"/>
    <w:rsid w:val="00164F28"/>
    <w:rsid w:val="002675B8"/>
    <w:rsid w:val="00270E05"/>
    <w:rsid w:val="00295935"/>
    <w:rsid w:val="002E3EE4"/>
    <w:rsid w:val="002F047C"/>
    <w:rsid w:val="002F4684"/>
    <w:rsid w:val="003265CF"/>
    <w:rsid w:val="00334519"/>
    <w:rsid w:val="003751E7"/>
    <w:rsid w:val="0038769B"/>
    <w:rsid w:val="00393354"/>
    <w:rsid w:val="003A6DB0"/>
    <w:rsid w:val="0040787C"/>
    <w:rsid w:val="004255E8"/>
    <w:rsid w:val="00434B15"/>
    <w:rsid w:val="00461822"/>
    <w:rsid w:val="00467B10"/>
    <w:rsid w:val="004B7AFC"/>
    <w:rsid w:val="004C7BCF"/>
    <w:rsid w:val="004E5C35"/>
    <w:rsid w:val="004F01F1"/>
    <w:rsid w:val="004F3958"/>
    <w:rsid w:val="0050349A"/>
    <w:rsid w:val="00515A1B"/>
    <w:rsid w:val="00566EBA"/>
    <w:rsid w:val="00571706"/>
    <w:rsid w:val="005A09EB"/>
    <w:rsid w:val="005A25FA"/>
    <w:rsid w:val="005C41F8"/>
    <w:rsid w:val="005F5738"/>
    <w:rsid w:val="006009EE"/>
    <w:rsid w:val="00656CA2"/>
    <w:rsid w:val="0068032A"/>
    <w:rsid w:val="006833BA"/>
    <w:rsid w:val="006C2E79"/>
    <w:rsid w:val="006F2045"/>
    <w:rsid w:val="00724552"/>
    <w:rsid w:val="00726544"/>
    <w:rsid w:val="00727DE9"/>
    <w:rsid w:val="00753CC5"/>
    <w:rsid w:val="007C7BC5"/>
    <w:rsid w:val="007D3530"/>
    <w:rsid w:val="008813A9"/>
    <w:rsid w:val="00881F89"/>
    <w:rsid w:val="00883C07"/>
    <w:rsid w:val="008D4DCE"/>
    <w:rsid w:val="008E1A21"/>
    <w:rsid w:val="00905158"/>
    <w:rsid w:val="009162F4"/>
    <w:rsid w:val="0095485A"/>
    <w:rsid w:val="00986F0E"/>
    <w:rsid w:val="009A27E2"/>
    <w:rsid w:val="009B1968"/>
    <w:rsid w:val="009B2EAC"/>
    <w:rsid w:val="009E351D"/>
    <w:rsid w:val="009E5347"/>
    <w:rsid w:val="009F66E1"/>
    <w:rsid w:val="00A31DCE"/>
    <w:rsid w:val="00A55E34"/>
    <w:rsid w:val="00A81D22"/>
    <w:rsid w:val="00A925CA"/>
    <w:rsid w:val="00AA53DF"/>
    <w:rsid w:val="00AC5FC9"/>
    <w:rsid w:val="00B03FB0"/>
    <w:rsid w:val="00B36773"/>
    <w:rsid w:val="00BB4333"/>
    <w:rsid w:val="00BE071B"/>
    <w:rsid w:val="00BE5676"/>
    <w:rsid w:val="00CA1FCE"/>
    <w:rsid w:val="00CC17FF"/>
    <w:rsid w:val="00CF149C"/>
    <w:rsid w:val="00D62E90"/>
    <w:rsid w:val="00D76A15"/>
    <w:rsid w:val="00DB2D77"/>
    <w:rsid w:val="00DD67FD"/>
    <w:rsid w:val="00DF23C5"/>
    <w:rsid w:val="00E0608C"/>
    <w:rsid w:val="00E10013"/>
    <w:rsid w:val="00E11195"/>
    <w:rsid w:val="00E53C59"/>
    <w:rsid w:val="00E80D7A"/>
    <w:rsid w:val="00EC4AA3"/>
    <w:rsid w:val="00EC7A03"/>
    <w:rsid w:val="00ED17F5"/>
    <w:rsid w:val="00F06077"/>
    <w:rsid w:val="00F07659"/>
    <w:rsid w:val="00F44F95"/>
    <w:rsid w:val="00F55CCA"/>
    <w:rsid w:val="00F55CD2"/>
    <w:rsid w:val="00F621BB"/>
    <w:rsid w:val="00F66B29"/>
    <w:rsid w:val="00F7291E"/>
    <w:rsid w:val="00F74267"/>
    <w:rsid w:val="00F8591A"/>
    <w:rsid w:val="00FA5B03"/>
    <w:rsid w:val="00FC083D"/>
    <w:rsid w:val="00FC37D2"/>
    <w:rsid w:val="00FC5CB1"/>
    <w:rsid w:val="00FD09E8"/>
    <w:rsid w:val="01201F55"/>
    <w:rsid w:val="01413E5F"/>
    <w:rsid w:val="014B07F6"/>
    <w:rsid w:val="01527EDF"/>
    <w:rsid w:val="017B447E"/>
    <w:rsid w:val="01D94A0C"/>
    <w:rsid w:val="01DD8AAA"/>
    <w:rsid w:val="01E463DE"/>
    <w:rsid w:val="02005B8D"/>
    <w:rsid w:val="02301FCF"/>
    <w:rsid w:val="02336A3A"/>
    <w:rsid w:val="024C629F"/>
    <w:rsid w:val="02616E57"/>
    <w:rsid w:val="028B36A9"/>
    <w:rsid w:val="02900CBF"/>
    <w:rsid w:val="02922C03"/>
    <w:rsid w:val="02BDCF0F"/>
    <w:rsid w:val="02CB3234"/>
    <w:rsid w:val="02D84414"/>
    <w:rsid w:val="02EBDA4D"/>
    <w:rsid w:val="02EC3D8A"/>
    <w:rsid w:val="02F05C02"/>
    <w:rsid w:val="02FC0103"/>
    <w:rsid w:val="03125B78"/>
    <w:rsid w:val="03343EB4"/>
    <w:rsid w:val="033B35FB"/>
    <w:rsid w:val="0365456D"/>
    <w:rsid w:val="03990047"/>
    <w:rsid w:val="03A31381"/>
    <w:rsid w:val="03A42F63"/>
    <w:rsid w:val="03B81543"/>
    <w:rsid w:val="03C638F5"/>
    <w:rsid w:val="03D86A0A"/>
    <w:rsid w:val="03E205FD"/>
    <w:rsid w:val="040137DD"/>
    <w:rsid w:val="04041965"/>
    <w:rsid w:val="0405071D"/>
    <w:rsid w:val="041A29A1"/>
    <w:rsid w:val="041B0A5C"/>
    <w:rsid w:val="043164D2"/>
    <w:rsid w:val="043D6C25"/>
    <w:rsid w:val="04404B69"/>
    <w:rsid w:val="04491476"/>
    <w:rsid w:val="044A50D4"/>
    <w:rsid w:val="045F303F"/>
    <w:rsid w:val="0490044D"/>
    <w:rsid w:val="04CA2E9A"/>
    <w:rsid w:val="04DD26C7"/>
    <w:rsid w:val="050C0B0E"/>
    <w:rsid w:val="052851DF"/>
    <w:rsid w:val="053A13B6"/>
    <w:rsid w:val="053E6354"/>
    <w:rsid w:val="0548762F"/>
    <w:rsid w:val="0549044B"/>
    <w:rsid w:val="056F47F6"/>
    <w:rsid w:val="05C0658D"/>
    <w:rsid w:val="05C16909"/>
    <w:rsid w:val="05C649F8"/>
    <w:rsid w:val="05D92A62"/>
    <w:rsid w:val="05EA2DDC"/>
    <w:rsid w:val="05EC4AED"/>
    <w:rsid w:val="05EE25BC"/>
    <w:rsid w:val="05F20D79"/>
    <w:rsid w:val="060519C4"/>
    <w:rsid w:val="063E3C6D"/>
    <w:rsid w:val="06462DE7"/>
    <w:rsid w:val="067032E2"/>
    <w:rsid w:val="069B7C33"/>
    <w:rsid w:val="06B50CF4"/>
    <w:rsid w:val="06E845C5"/>
    <w:rsid w:val="06F3462A"/>
    <w:rsid w:val="06F34D00"/>
    <w:rsid w:val="07182EDA"/>
    <w:rsid w:val="07374D5D"/>
    <w:rsid w:val="073E7D84"/>
    <w:rsid w:val="075303F1"/>
    <w:rsid w:val="076170CE"/>
    <w:rsid w:val="07894E62"/>
    <w:rsid w:val="07B82D67"/>
    <w:rsid w:val="07BD6F20"/>
    <w:rsid w:val="07FD6DF7"/>
    <w:rsid w:val="08061963"/>
    <w:rsid w:val="08430582"/>
    <w:rsid w:val="08723BC6"/>
    <w:rsid w:val="089963F4"/>
    <w:rsid w:val="08C2594B"/>
    <w:rsid w:val="0911242E"/>
    <w:rsid w:val="09226B0F"/>
    <w:rsid w:val="09304FAA"/>
    <w:rsid w:val="09320109"/>
    <w:rsid w:val="09717916"/>
    <w:rsid w:val="09833B0C"/>
    <w:rsid w:val="09855EF7"/>
    <w:rsid w:val="09AE5A0F"/>
    <w:rsid w:val="09B94F9F"/>
    <w:rsid w:val="09BA2B5A"/>
    <w:rsid w:val="09F506BC"/>
    <w:rsid w:val="0A3010C7"/>
    <w:rsid w:val="0A3741D4"/>
    <w:rsid w:val="0A3C237F"/>
    <w:rsid w:val="0AD344B5"/>
    <w:rsid w:val="0AEF25F9"/>
    <w:rsid w:val="0AF05AC7"/>
    <w:rsid w:val="0B0D6C7C"/>
    <w:rsid w:val="0B2C11E4"/>
    <w:rsid w:val="0B334FD6"/>
    <w:rsid w:val="0B36617C"/>
    <w:rsid w:val="0B427448"/>
    <w:rsid w:val="0B5A630E"/>
    <w:rsid w:val="0B720CBA"/>
    <w:rsid w:val="0B8200AD"/>
    <w:rsid w:val="0B873C40"/>
    <w:rsid w:val="0B9B6FB8"/>
    <w:rsid w:val="0BA53447"/>
    <w:rsid w:val="0BBA5BBB"/>
    <w:rsid w:val="0BD95198"/>
    <w:rsid w:val="0C0E7438"/>
    <w:rsid w:val="0C191D25"/>
    <w:rsid w:val="0C673A60"/>
    <w:rsid w:val="0C7043B9"/>
    <w:rsid w:val="0C9037D2"/>
    <w:rsid w:val="0CAF4438"/>
    <w:rsid w:val="0CB06B79"/>
    <w:rsid w:val="0CB106FF"/>
    <w:rsid w:val="0CB5C997"/>
    <w:rsid w:val="0CC04897"/>
    <w:rsid w:val="0CDC5DEF"/>
    <w:rsid w:val="0CDF5AF2"/>
    <w:rsid w:val="0CFA1B57"/>
    <w:rsid w:val="0D19658C"/>
    <w:rsid w:val="0D1B3C8D"/>
    <w:rsid w:val="0D3861DB"/>
    <w:rsid w:val="0D732BFC"/>
    <w:rsid w:val="0D813912"/>
    <w:rsid w:val="0D98567C"/>
    <w:rsid w:val="0D985DE3"/>
    <w:rsid w:val="0DA70D88"/>
    <w:rsid w:val="0DC0318D"/>
    <w:rsid w:val="0DDD5B5D"/>
    <w:rsid w:val="0E06678C"/>
    <w:rsid w:val="0E4447A8"/>
    <w:rsid w:val="0E4B1F3E"/>
    <w:rsid w:val="0E63197E"/>
    <w:rsid w:val="0E88682E"/>
    <w:rsid w:val="0EBC43EC"/>
    <w:rsid w:val="0ECF2B91"/>
    <w:rsid w:val="0EFA3966"/>
    <w:rsid w:val="0F227B67"/>
    <w:rsid w:val="0F340C24"/>
    <w:rsid w:val="0F3E4653"/>
    <w:rsid w:val="0F6806E9"/>
    <w:rsid w:val="0F866C64"/>
    <w:rsid w:val="0FA83AEC"/>
    <w:rsid w:val="0FBF6D8B"/>
    <w:rsid w:val="0FC401FA"/>
    <w:rsid w:val="0FDC5544"/>
    <w:rsid w:val="0FEF2C36"/>
    <w:rsid w:val="0FF3B93C"/>
    <w:rsid w:val="0FFF2FC8"/>
    <w:rsid w:val="100A3F15"/>
    <w:rsid w:val="103D799E"/>
    <w:rsid w:val="1044107D"/>
    <w:rsid w:val="10C34956"/>
    <w:rsid w:val="10EA39CE"/>
    <w:rsid w:val="10EE19D3"/>
    <w:rsid w:val="110B7E38"/>
    <w:rsid w:val="112C7AF5"/>
    <w:rsid w:val="113556FF"/>
    <w:rsid w:val="11604BDC"/>
    <w:rsid w:val="11744246"/>
    <w:rsid w:val="118934A9"/>
    <w:rsid w:val="118C1F04"/>
    <w:rsid w:val="11AA070D"/>
    <w:rsid w:val="11AF3DD5"/>
    <w:rsid w:val="11DC5CCF"/>
    <w:rsid w:val="11E12A75"/>
    <w:rsid w:val="11E701D0"/>
    <w:rsid w:val="11EE03DD"/>
    <w:rsid w:val="120E10B1"/>
    <w:rsid w:val="12164167"/>
    <w:rsid w:val="1219391F"/>
    <w:rsid w:val="121A67F7"/>
    <w:rsid w:val="12296A3A"/>
    <w:rsid w:val="12483F2E"/>
    <w:rsid w:val="125A6232"/>
    <w:rsid w:val="125D0440"/>
    <w:rsid w:val="12BF15EA"/>
    <w:rsid w:val="12D04E90"/>
    <w:rsid w:val="12E309A6"/>
    <w:rsid w:val="12EF558E"/>
    <w:rsid w:val="131B5E0D"/>
    <w:rsid w:val="132D4308"/>
    <w:rsid w:val="133C50B1"/>
    <w:rsid w:val="135875D7"/>
    <w:rsid w:val="135915A9"/>
    <w:rsid w:val="13593913"/>
    <w:rsid w:val="135B70C7"/>
    <w:rsid w:val="1376180B"/>
    <w:rsid w:val="13767A5D"/>
    <w:rsid w:val="1391124B"/>
    <w:rsid w:val="13B17EAB"/>
    <w:rsid w:val="13B51E7B"/>
    <w:rsid w:val="13E93CCB"/>
    <w:rsid w:val="141B781B"/>
    <w:rsid w:val="141F18CA"/>
    <w:rsid w:val="14397409"/>
    <w:rsid w:val="14506500"/>
    <w:rsid w:val="14515DD5"/>
    <w:rsid w:val="14537424"/>
    <w:rsid w:val="14562ED4"/>
    <w:rsid w:val="14666D0E"/>
    <w:rsid w:val="14766180"/>
    <w:rsid w:val="14A354D4"/>
    <w:rsid w:val="14CB3F4E"/>
    <w:rsid w:val="14E8498B"/>
    <w:rsid w:val="15063063"/>
    <w:rsid w:val="15071298"/>
    <w:rsid w:val="152810E0"/>
    <w:rsid w:val="152E67CC"/>
    <w:rsid w:val="15484278"/>
    <w:rsid w:val="156E6CB3"/>
    <w:rsid w:val="157F52EF"/>
    <w:rsid w:val="15811DDB"/>
    <w:rsid w:val="15A97283"/>
    <w:rsid w:val="15AA668C"/>
    <w:rsid w:val="15B605E5"/>
    <w:rsid w:val="15B8435D"/>
    <w:rsid w:val="15EE7A56"/>
    <w:rsid w:val="15EF58A5"/>
    <w:rsid w:val="16143E01"/>
    <w:rsid w:val="16210154"/>
    <w:rsid w:val="162B4B9C"/>
    <w:rsid w:val="163C2586"/>
    <w:rsid w:val="16404052"/>
    <w:rsid w:val="16573587"/>
    <w:rsid w:val="165754AD"/>
    <w:rsid w:val="167631F1"/>
    <w:rsid w:val="168F66FB"/>
    <w:rsid w:val="16E06BE2"/>
    <w:rsid w:val="16E93044"/>
    <w:rsid w:val="16F93553"/>
    <w:rsid w:val="17084E70"/>
    <w:rsid w:val="17265649"/>
    <w:rsid w:val="17436914"/>
    <w:rsid w:val="17702983"/>
    <w:rsid w:val="17771FF6"/>
    <w:rsid w:val="179D5560"/>
    <w:rsid w:val="17D6E175"/>
    <w:rsid w:val="17D92FF0"/>
    <w:rsid w:val="17DE3310"/>
    <w:rsid w:val="17E21D1B"/>
    <w:rsid w:val="17E458DD"/>
    <w:rsid w:val="17E5069C"/>
    <w:rsid w:val="17FFA2F0"/>
    <w:rsid w:val="183323C1"/>
    <w:rsid w:val="18387273"/>
    <w:rsid w:val="18553484"/>
    <w:rsid w:val="187A1D9E"/>
    <w:rsid w:val="18802F86"/>
    <w:rsid w:val="189162DE"/>
    <w:rsid w:val="18952734"/>
    <w:rsid w:val="18BB370C"/>
    <w:rsid w:val="18C1177B"/>
    <w:rsid w:val="18E35B95"/>
    <w:rsid w:val="18E72462"/>
    <w:rsid w:val="18E72618"/>
    <w:rsid w:val="18FF1F3A"/>
    <w:rsid w:val="193948C5"/>
    <w:rsid w:val="1981715C"/>
    <w:rsid w:val="19A35D26"/>
    <w:rsid w:val="19A74E14"/>
    <w:rsid w:val="19A8110D"/>
    <w:rsid w:val="19B46B11"/>
    <w:rsid w:val="19C67C0A"/>
    <w:rsid w:val="19DD17D0"/>
    <w:rsid w:val="1A0E2E5A"/>
    <w:rsid w:val="1A1C14C0"/>
    <w:rsid w:val="1A240213"/>
    <w:rsid w:val="1A3A4BA3"/>
    <w:rsid w:val="1A483566"/>
    <w:rsid w:val="1A4D1A2F"/>
    <w:rsid w:val="1A6C3968"/>
    <w:rsid w:val="1AAC5768"/>
    <w:rsid w:val="1AC5125F"/>
    <w:rsid w:val="1B013E7C"/>
    <w:rsid w:val="1B014FB5"/>
    <w:rsid w:val="1B0818E3"/>
    <w:rsid w:val="1B1C713C"/>
    <w:rsid w:val="1B216501"/>
    <w:rsid w:val="1B266AA3"/>
    <w:rsid w:val="1B2B0B2B"/>
    <w:rsid w:val="1B5F4ADF"/>
    <w:rsid w:val="1B6F0B84"/>
    <w:rsid w:val="1B8271CE"/>
    <w:rsid w:val="1BB6133F"/>
    <w:rsid w:val="1BB83309"/>
    <w:rsid w:val="1BD30177"/>
    <w:rsid w:val="1BE539D2"/>
    <w:rsid w:val="1C264726"/>
    <w:rsid w:val="1C3310EC"/>
    <w:rsid w:val="1C332BD1"/>
    <w:rsid w:val="1C404676"/>
    <w:rsid w:val="1C417326"/>
    <w:rsid w:val="1C511068"/>
    <w:rsid w:val="1C6C5EA1"/>
    <w:rsid w:val="1C8A6328"/>
    <w:rsid w:val="1CA55BCB"/>
    <w:rsid w:val="1CB46012"/>
    <w:rsid w:val="1CC224AF"/>
    <w:rsid w:val="1CC96B83"/>
    <w:rsid w:val="1CE95744"/>
    <w:rsid w:val="1CFA525B"/>
    <w:rsid w:val="1D1F2520"/>
    <w:rsid w:val="1D445D2D"/>
    <w:rsid w:val="1D7D3EDE"/>
    <w:rsid w:val="1D994A74"/>
    <w:rsid w:val="1DEE13F2"/>
    <w:rsid w:val="1DEE218B"/>
    <w:rsid w:val="1DFFE3FA"/>
    <w:rsid w:val="1E0A4259"/>
    <w:rsid w:val="1E2307E2"/>
    <w:rsid w:val="1E2E46BF"/>
    <w:rsid w:val="1E560BB7"/>
    <w:rsid w:val="1E592455"/>
    <w:rsid w:val="1E6B60E6"/>
    <w:rsid w:val="1E8C3266"/>
    <w:rsid w:val="1E9534A1"/>
    <w:rsid w:val="1E971CD0"/>
    <w:rsid w:val="1E9A4F48"/>
    <w:rsid w:val="1E9C300C"/>
    <w:rsid w:val="1ED4425A"/>
    <w:rsid w:val="1EFD54D7"/>
    <w:rsid w:val="1F046FEC"/>
    <w:rsid w:val="1F0E4FEE"/>
    <w:rsid w:val="1F2D7EEF"/>
    <w:rsid w:val="1F435B57"/>
    <w:rsid w:val="1FAE25D2"/>
    <w:rsid w:val="1FD61FB0"/>
    <w:rsid w:val="1FE12702"/>
    <w:rsid w:val="1FFA8761"/>
    <w:rsid w:val="203B5995"/>
    <w:rsid w:val="205B427C"/>
    <w:rsid w:val="205E6393"/>
    <w:rsid w:val="2062104A"/>
    <w:rsid w:val="20CF69FF"/>
    <w:rsid w:val="20D91B6B"/>
    <w:rsid w:val="20ED726E"/>
    <w:rsid w:val="211D3C0E"/>
    <w:rsid w:val="2125620F"/>
    <w:rsid w:val="218B0B78"/>
    <w:rsid w:val="21BA76AF"/>
    <w:rsid w:val="21DD51B7"/>
    <w:rsid w:val="21E01DC0"/>
    <w:rsid w:val="21E41F66"/>
    <w:rsid w:val="221912D2"/>
    <w:rsid w:val="222F59A7"/>
    <w:rsid w:val="22590627"/>
    <w:rsid w:val="227E692E"/>
    <w:rsid w:val="22AB307D"/>
    <w:rsid w:val="22B97967"/>
    <w:rsid w:val="22CD0F59"/>
    <w:rsid w:val="22F90A6F"/>
    <w:rsid w:val="232F6C87"/>
    <w:rsid w:val="23317113"/>
    <w:rsid w:val="234C4337"/>
    <w:rsid w:val="23511669"/>
    <w:rsid w:val="235A65D4"/>
    <w:rsid w:val="23671171"/>
    <w:rsid w:val="23AE4FF1"/>
    <w:rsid w:val="23DD0F35"/>
    <w:rsid w:val="23F5ACCB"/>
    <w:rsid w:val="240A10E9"/>
    <w:rsid w:val="2417526A"/>
    <w:rsid w:val="24303C58"/>
    <w:rsid w:val="24341478"/>
    <w:rsid w:val="246E2D16"/>
    <w:rsid w:val="24761E55"/>
    <w:rsid w:val="249B37C8"/>
    <w:rsid w:val="249E6453"/>
    <w:rsid w:val="24A217AC"/>
    <w:rsid w:val="24A80841"/>
    <w:rsid w:val="251B1321"/>
    <w:rsid w:val="25321BE9"/>
    <w:rsid w:val="25323A5B"/>
    <w:rsid w:val="25323BFF"/>
    <w:rsid w:val="253A210A"/>
    <w:rsid w:val="253D03DB"/>
    <w:rsid w:val="25852ABC"/>
    <w:rsid w:val="25AE12D9"/>
    <w:rsid w:val="25BA17B4"/>
    <w:rsid w:val="25C60D09"/>
    <w:rsid w:val="25EA5B86"/>
    <w:rsid w:val="25EC3BAF"/>
    <w:rsid w:val="25F16507"/>
    <w:rsid w:val="26064C71"/>
    <w:rsid w:val="262A6F8B"/>
    <w:rsid w:val="265C29D1"/>
    <w:rsid w:val="2661634B"/>
    <w:rsid w:val="268864B8"/>
    <w:rsid w:val="269329E2"/>
    <w:rsid w:val="26C2317A"/>
    <w:rsid w:val="26FF463D"/>
    <w:rsid w:val="27005B64"/>
    <w:rsid w:val="27013175"/>
    <w:rsid w:val="273C335F"/>
    <w:rsid w:val="275E5A6C"/>
    <w:rsid w:val="277A2F42"/>
    <w:rsid w:val="27BF5A1F"/>
    <w:rsid w:val="27BFFB30"/>
    <w:rsid w:val="27C462F5"/>
    <w:rsid w:val="27CF095B"/>
    <w:rsid w:val="27DBA669"/>
    <w:rsid w:val="27E54A18"/>
    <w:rsid w:val="28017DE6"/>
    <w:rsid w:val="28237D5C"/>
    <w:rsid w:val="28431B9D"/>
    <w:rsid w:val="284F637D"/>
    <w:rsid w:val="28547D0B"/>
    <w:rsid w:val="28572169"/>
    <w:rsid w:val="28685937"/>
    <w:rsid w:val="287C121A"/>
    <w:rsid w:val="28821682"/>
    <w:rsid w:val="28870A2D"/>
    <w:rsid w:val="28A236DD"/>
    <w:rsid w:val="28A30007"/>
    <w:rsid w:val="28A340B7"/>
    <w:rsid w:val="28A36CB5"/>
    <w:rsid w:val="28C11E12"/>
    <w:rsid w:val="28C127EC"/>
    <w:rsid w:val="29134970"/>
    <w:rsid w:val="291E67ED"/>
    <w:rsid w:val="292F2407"/>
    <w:rsid w:val="293B5AE1"/>
    <w:rsid w:val="294B4AFF"/>
    <w:rsid w:val="295731AA"/>
    <w:rsid w:val="29873F46"/>
    <w:rsid w:val="29B9024C"/>
    <w:rsid w:val="29C72386"/>
    <w:rsid w:val="29D56A0C"/>
    <w:rsid w:val="29F53636"/>
    <w:rsid w:val="29FE3744"/>
    <w:rsid w:val="2A0E0B36"/>
    <w:rsid w:val="2A1F1985"/>
    <w:rsid w:val="2A297180"/>
    <w:rsid w:val="2A330776"/>
    <w:rsid w:val="2A9D30E3"/>
    <w:rsid w:val="2AA414C5"/>
    <w:rsid w:val="2AA55E34"/>
    <w:rsid w:val="2AA763D5"/>
    <w:rsid w:val="2ABA0DFD"/>
    <w:rsid w:val="2AC670C5"/>
    <w:rsid w:val="2AD518DA"/>
    <w:rsid w:val="2AD73080"/>
    <w:rsid w:val="2AF35225"/>
    <w:rsid w:val="2B1A2CFB"/>
    <w:rsid w:val="2B23788F"/>
    <w:rsid w:val="2B467928"/>
    <w:rsid w:val="2B4F0E68"/>
    <w:rsid w:val="2B58413F"/>
    <w:rsid w:val="2B5B5A5F"/>
    <w:rsid w:val="2B6E2239"/>
    <w:rsid w:val="2B75442B"/>
    <w:rsid w:val="2B942D1F"/>
    <w:rsid w:val="2BA9515B"/>
    <w:rsid w:val="2BAA52C5"/>
    <w:rsid w:val="2BAC62BA"/>
    <w:rsid w:val="2BAF9736"/>
    <w:rsid w:val="2C10394A"/>
    <w:rsid w:val="2C106849"/>
    <w:rsid w:val="2C1A3224"/>
    <w:rsid w:val="2C462EC9"/>
    <w:rsid w:val="2C6421B7"/>
    <w:rsid w:val="2C8F634D"/>
    <w:rsid w:val="2C91021D"/>
    <w:rsid w:val="2CC002B3"/>
    <w:rsid w:val="2CD33674"/>
    <w:rsid w:val="2CE3538F"/>
    <w:rsid w:val="2CE649EF"/>
    <w:rsid w:val="2CEA709A"/>
    <w:rsid w:val="2CF445D2"/>
    <w:rsid w:val="2D37282D"/>
    <w:rsid w:val="2D7745C4"/>
    <w:rsid w:val="2D776454"/>
    <w:rsid w:val="2D875092"/>
    <w:rsid w:val="2DCE3C99"/>
    <w:rsid w:val="2DD90EBD"/>
    <w:rsid w:val="2DEB68B1"/>
    <w:rsid w:val="2E1437D0"/>
    <w:rsid w:val="2E1667C1"/>
    <w:rsid w:val="2E267445"/>
    <w:rsid w:val="2E450300"/>
    <w:rsid w:val="2E50005F"/>
    <w:rsid w:val="2E70537D"/>
    <w:rsid w:val="2E82058A"/>
    <w:rsid w:val="2E8B099B"/>
    <w:rsid w:val="2EA656A3"/>
    <w:rsid w:val="2EA944D2"/>
    <w:rsid w:val="2EBB49EE"/>
    <w:rsid w:val="2ED51F9D"/>
    <w:rsid w:val="2ED62F66"/>
    <w:rsid w:val="2EE76AFB"/>
    <w:rsid w:val="2EEA4545"/>
    <w:rsid w:val="2EFD9517"/>
    <w:rsid w:val="2F0D15D6"/>
    <w:rsid w:val="2F176141"/>
    <w:rsid w:val="2F2B2156"/>
    <w:rsid w:val="2F3925CB"/>
    <w:rsid w:val="2F430CE4"/>
    <w:rsid w:val="2F4D1B62"/>
    <w:rsid w:val="2F6E6893"/>
    <w:rsid w:val="2F7F7C62"/>
    <w:rsid w:val="2F9257C7"/>
    <w:rsid w:val="2F9627A2"/>
    <w:rsid w:val="2F994DA8"/>
    <w:rsid w:val="2FA8665D"/>
    <w:rsid w:val="2FB0531E"/>
    <w:rsid w:val="2FBE036A"/>
    <w:rsid w:val="2FBE65BC"/>
    <w:rsid w:val="2FCB375B"/>
    <w:rsid w:val="2FCB3911"/>
    <w:rsid w:val="2FCFB42D"/>
    <w:rsid w:val="2FD41FFA"/>
    <w:rsid w:val="2FD64419"/>
    <w:rsid w:val="2FEF6CAE"/>
    <w:rsid w:val="300F506A"/>
    <w:rsid w:val="302A5C70"/>
    <w:rsid w:val="30601421"/>
    <w:rsid w:val="306B53EE"/>
    <w:rsid w:val="308725A7"/>
    <w:rsid w:val="30881ED1"/>
    <w:rsid w:val="308B019E"/>
    <w:rsid w:val="309B1706"/>
    <w:rsid w:val="309C4176"/>
    <w:rsid w:val="30C32657"/>
    <w:rsid w:val="30D35C55"/>
    <w:rsid w:val="30D374D1"/>
    <w:rsid w:val="30ED24C4"/>
    <w:rsid w:val="30F32296"/>
    <w:rsid w:val="3114202C"/>
    <w:rsid w:val="311C32A3"/>
    <w:rsid w:val="31291B85"/>
    <w:rsid w:val="31552F50"/>
    <w:rsid w:val="315A2315"/>
    <w:rsid w:val="31741628"/>
    <w:rsid w:val="318C4BC4"/>
    <w:rsid w:val="318F477C"/>
    <w:rsid w:val="31B20215"/>
    <w:rsid w:val="31C3610C"/>
    <w:rsid w:val="31F52DF0"/>
    <w:rsid w:val="31FA1E11"/>
    <w:rsid w:val="3239174D"/>
    <w:rsid w:val="325F1EA9"/>
    <w:rsid w:val="327955A1"/>
    <w:rsid w:val="327B092A"/>
    <w:rsid w:val="327EF8AF"/>
    <w:rsid w:val="32821B23"/>
    <w:rsid w:val="32CB6763"/>
    <w:rsid w:val="32E37B5A"/>
    <w:rsid w:val="32F11300"/>
    <w:rsid w:val="32F64990"/>
    <w:rsid w:val="332C5B61"/>
    <w:rsid w:val="332D7CE1"/>
    <w:rsid w:val="334B460B"/>
    <w:rsid w:val="334D0383"/>
    <w:rsid w:val="33632A6C"/>
    <w:rsid w:val="337B2999"/>
    <w:rsid w:val="33812F3E"/>
    <w:rsid w:val="33E81099"/>
    <w:rsid w:val="33F1163C"/>
    <w:rsid w:val="33FF12A4"/>
    <w:rsid w:val="340A7D59"/>
    <w:rsid w:val="34142C4F"/>
    <w:rsid w:val="343A0036"/>
    <w:rsid w:val="34541E69"/>
    <w:rsid w:val="345751A6"/>
    <w:rsid w:val="347D25A2"/>
    <w:rsid w:val="348222AE"/>
    <w:rsid w:val="34BF39F8"/>
    <w:rsid w:val="34CE54F3"/>
    <w:rsid w:val="34EB7E53"/>
    <w:rsid w:val="34F25B0A"/>
    <w:rsid w:val="34F605A6"/>
    <w:rsid w:val="350A5F9E"/>
    <w:rsid w:val="351F5D4F"/>
    <w:rsid w:val="35A41DB0"/>
    <w:rsid w:val="35B53E09"/>
    <w:rsid w:val="361433DA"/>
    <w:rsid w:val="361B02C4"/>
    <w:rsid w:val="364E2474"/>
    <w:rsid w:val="3651512A"/>
    <w:rsid w:val="365E6403"/>
    <w:rsid w:val="367BEAFD"/>
    <w:rsid w:val="36801951"/>
    <w:rsid w:val="36873BAC"/>
    <w:rsid w:val="36F2131A"/>
    <w:rsid w:val="36F90814"/>
    <w:rsid w:val="37050677"/>
    <w:rsid w:val="37121C33"/>
    <w:rsid w:val="37155A0D"/>
    <w:rsid w:val="371C1DA0"/>
    <w:rsid w:val="3730214F"/>
    <w:rsid w:val="375A12C0"/>
    <w:rsid w:val="37643EED"/>
    <w:rsid w:val="376A1DCA"/>
    <w:rsid w:val="37C329C2"/>
    <w:rsid w:val="37D1291E"/>
    <w:rsid w:val="37DFEF25"/>
    <w:rsid w:val="37F7F9E1"/>
    <w:rsid w:val="37FC0B16"/>
    <w:rsid w:val="382F43FF"/>
    <w:rsid w:val="38327B47"/>
    <w:rsid w:val="38376F0C"/>
    <w:rsid w:val="3845787B"/>
    <w:rsid w:val="385F2084"/>
    <w:rsid w:val="387B7CB7"/>
    <w:rsid w:val="388B33D1"/>
    <w:rsid w:val="388F3690"/>
    <w:rsid w:val="389BD0D7"/>
    <w:rsid w:val="389E6F8B"/>
    <w:rsid w:val="38AC16A8"/>
    <w:rsid w:val="38BB3D60"/>
    <w:rsid w:val="38DE5291"/>
    <w:rsid w:val="38E36885"/>
    <w:rsid w:val="38F022F8"/>
    <w:rsid w:val="391A2AB5"/>
    <w:rsid w:val="39522F81"/>
    <w:rsid w:val="395F671A"/>
    <w:rsid w:val="39727572"/>
    <w:rsid w:val="397B5273"/>
    <w:rsid w:val="398C3287"/>
    <w:rsid w:val="39A14F85"/>
    <w:rsid w:val="39BC216A"/>
    <w:rsid w:val="39CC330E"/>
    <w:rsid w:val="39E80B55"/>
    <w:rsid w:val="39EA2D41"/>
    <w:rsid w:val="3A1219DE"/>
    <w:rsid w:val="3A190FBF"/>
    <w:rsid w:val="3A575643"/>
    <w:rsid w:val="3A5A1F5F"/>
    <w:rsid w:val="3A6A35C8"/>
    <w:rsid w:val="3A993EAE"/>
    <w:rsid w:val="3A9D7A51"/>
    <w:rsid w:val="3AB341F2"/>
    <w:rsid w:val="3AB64A60"/>
    <w:rsid w:val="3AC328E0"/>
    <w:rsid w:val="3AE0789A"/>
    <w:rsid w:val="3AF61300"/>
    <w:rsid w:val="3B1066B9"/>
    <w:rsid w:val="3B2A0D8A"/>
    <w:rsid w:val="3B33651B"/>
    <w:rsid w:val="3B494A65"/>
    <w:rsid w:val="3B4E2EEA"/>
    <w:rsid w:val="3B542300"/>
    <w:rsid w:val="3B587BC2"/>
    <w:rsid w:val="3B616481"/>
    <w:rsid w:val="3B787F67"/>
    <w:rsid w:val="3B7E70CE"/>
    <w:rsid w:val="3BA448B8"/>
    <w:rsid w:val="3BAB3E99"/>
    <w:rsid w:val="3BD34930"/>
    <w:rsid w:val="3BD86275"/>
    <w:rsid w:val="3BDAB9F1"/>
    <w:rsid w:val="3BF79B1D"/>
    <w:rsid w:val="3BF8BE4A"/>
    <w:rsid w:val="3C123F18"/>
    <w:rsid w:val="3C125CC6"/>
    <w:rsid w:val="3C1A7270"/>
    <w:rsid w:val="3C1C7DAA"/>
    <w:rsid w:val="3C2D6471"/>
    <w:rsid w:val="3C2F4241"/>
    <w:rsid w:val="3C5B6745"/>
    <w:rsid w:val="3C6C6155"/>
    <w:rsid w:val="3C713708"/>
    <w:rsid w:val="3C833EA4"/>
    <w:rsid w:val="3C877459"/>
    <w:rsid w:val="3CCD2CF9"/>
    <w:rsid w:val="3CE83271"/>
    <w:rsid w:val="3CFFDCE0"/>
    <w:rsid w:val="3D580050"/>
    <w:rsid w:val="3D580F58"/>
    <w:rsid w:val="3D7309E6"/>
    <w:rsid w:val="3D7804FA"/>
    <w:rsid w:val="3D7F1816"/>
    <w:rsid w:val="3D8B50D4"/>
    <w:rsid w:val="3D94095C"/>
    <w:rsid w:val="3D9443CB"/>
    <w:rsid w:val="3D9917FC"/>
    <w:rsid w:val="3DA74B34"/>
    <w:rsid w:val="3DAC214A"/>
    <w:rsid w:val="3DBB238D"/>
    <w:rsid w:val="3DCF55AB"/>
    <w:rsid w:val="3DDB658B"/>
    <w:rsid w:val="3DDC2A2F"/>
    <w:rsid w:val="3DF86485"/>
    <w:rsid w:val="3DFF4D3A"/>
    <w:rsid w:val="3E0B0C1F"/>
    <w:rsid w:val="3E25233C"/>
    <w:rsid w:val="3E2C636E"/>
    <w:rsid w:val="3E3068D7"/>
    <w:rsid w:val="3E3A1504"/>
    <w:rsid w:val="3E3B7D9F"/>
    <w:rsid w:val="3E755F09"/>
    <w:rsid w:val="3E7ED1B2"/>
    <w:rsid w:val="3E86299B"/>
    <w:rsid w:val="3EAA6689"/>
    <w:rsid w:val="3ECC7B2A"/>
    <w:rsid w:val="3EDE2E31"/>
    <w:rsid w:val="3EEF6FFF"/>
    <w:rsid w:val="3EF9316D"/>
    <w:rsid w:val="3EFDD888"/>
    <w:rsid w:val="3F0264C5"/>
    <w:rsid w:val="3F147FA7"/>
    <w:rsid w:val="3F1B8EC2"/>
    <w:rsid w:val="3F317DB2"/>
    <w:rsid w:val="3F32042D"/>
    <w:rsid w:val="3F3EC583"/>
    <w:rsid w:val="3F446B4B"/>
    <w:rsid w:val="3F4E4D6C"/>
    <w:rsid w:val="3F4FCF87"/>
    <w:rsid w:val="3F50170D"/>
    <w:rsid w:val="3F5FDF35"/>
    <w:rsid w:val="3F6031EC"/>
    <w:rsid w:val="3F797358"/>
    <w:rsid w:val="3F8F06BD"/>
    <w:rsid w:val="3FAB535F"/>
    <w:rsid w:val="3FBB654B"/>
    <w:rsid w:val="3FBF808B"/>
    <w:rsid w:val="3FD0283B"/>
    <w:rsid w:val="3FD05DFB"/>
    <w:rsid w:val="3FD528B0"/>
    <w:rsid w:val="3FD71B15"/>
    <w:rsid w:val="3FDA4D4C"/>
    <w:rsid w:val="3FE0282E"/>
    <w:rsid w:val="3FE3ECB4"/>
    <w:rsid w:val="3FEF182D"/>
    <w:rsid w:val="3FF86ECD"/>
    <w:rsid w:val="3FFB3156"/>
    <w:rsid w:val="3FFC5E13"/>
    <w:rsid w:val="400B3A02"/>
    <w:rsid w:val="40152228"/>
    <w:rsid w:val="40362FE4"/>
    <w:rsid w:val="40385F17"/>
    <w:rsid w:val="40844CB8"/>
    <w:rsid w:val="408E0203"/>
    <w:rsid w:val="40923879"/>
    <w:rsid w:val="40BB57E5"/>
    <w:rsid w:val="40C8729B"/>
    <w:rsid w:val="411917F4"/>
    <w:rsid w:val="412F5BD2"/>
    <w:rsid w:val="41387FBC"/>
    <w:rsid w:val="41443B0A"/>
    <w:rsid w:val="41535DB8"/>
    <w:rsid w:val="416F3BBA"/>
    <w:rsid w:val="417D62D7"/>
    <w:rsid w:val="41A5138A"/>
    <w:rsid w:val="41A78979"/>
    <w:rsid w:val="41AC2719"/>
    <w:rsid w:val="41D260B0"/>
    <w:rsid w:val="41EC0D67"/>
    <w:rsid w:val="4204012E"/>
    <w:rsid w:val="42150157"/>
    <w:rsid w:val="4216703F"/>
    <w:rsid w:val="422971D8"/>
    <w:rsid w:val="422B5D33"/>
    <w:rsid w:val="42380450"/>
    <w:rsid w:val="424B0183"/>
    <w:rsid w:val="425E3CB1"/>
    <w:rsid w:val="42B64197"/>
    <w:rsid w:val="42E02E70"/>
    <w:rsid w:val="42F05978"/>
    <w:rsid w:val="42FA74B4"/>
    <w:rsid w:val="430E645B"/>
    <w:rsid w:val="431D0717"/>
    <w:rsid w:val="43263C03"/>
    <w:rsid w:val="432D7889"/>
    <w:rsid w:val="434F129F"/>
    <w:rsid w:val="436C42FD"/>
    <w:rsid w:val="43866F99"/>
    <w:rsid w:val="43963680"/>
    <w:rsid w:val="43A77473"/>
    <w:rsid w:val="43BE0DBB"/>
    <w:rsid w:val="43CC2BFE"/>
    <w:rsid w:val="43E97C54"/>
    <w:rsid w:val="43F01F04"/>
    <w:rsid w:val="43F3462F"/>
    <w:rsid w:val="44071C57"/>
    <w:rsid w:val="442D7091"/>
    <w:rsid w:val="446D610C"/>
    <w:rsid w:val="446F2CE9"/>
    <w:rsid w:val="448615C3"/>
    <w:rsid w:val="4487121B"/>
    <w:rsid w:val="448E1AF3"/>
    <w:rsid w:val="44A409D6"/>
    <w:rsid w:val="44E35950"/>
    <w:rsid w:val="44F3065E"/>
    <w:rsid w:val="45023FAB"/>
    <w:rsid w:val="45455877"/>
    <w:rsid w:val="454B1BB2"/>
    <w:rsid w:val="455530C7"/>
    <w:rsid w:val="455A06DD"/>
    <w:rsid w:val="45635287"/>
    <w:rsid w:val="45694713"/>
    <w:rsid w:val="45B04682"/>
    <w:rsid w:val="45B55914"/>
    <w:rsid w:val="45C27613"/>
    <w:rsid w:val="45CA5863"/>
    <w:rsid w:val="45E51BF6"/>
    <w:rsid w:val="460C19D8"/>
    <w:rsid w:val="460F2BC3"/>
    <w:rsid w:val="46687A77"/>
    <w:rsid w:val="46713F31"/>
    <w:rsid w:val="46777349"/>
    <w:rsid w:val="46942892"/>
    <w:rsid w:val="46A94A67"/>
    <w:rsid w:val="46C027C2"/>
    <w:rsid w:val="46E255B6"/>
    <w:rsid w:val="46F26E20"/>
    <w:rsid w:val="47347438"/>
    <w:rsid w:val="473710C2"/>
    <w:rsid w:val="474F1A71"/>
    <w:rsid w:val="475C016D"/>
    <w:rsid w:val="476870E2"/>
    <w:rsid w:val="47731896"/>
    <w:rsid w:val="477512A9"/>
    <w:rsid w:val="477E0BCB"/>
    <w:rsid w:val="479E50D4"/>
    <w:rsid w:val="47D1375A"/>
    <w:rsid w:val="47EF40A4"/>
    <w:rsid w:val="47FE1AD2"/>
    <w:rsid w:val="48021483"/>
    <w:rsid w:val="480D3D8E"/>
    <w:rsid w:val="48147151"/>
    <w:rsid w:val="483314CD"/>
    <w:rsid w:val="488C2D64"/>
    <w:rsid w:val="488F0DE1"/>
    <w:rsid w:val="48A0157E"/>
    <w:rsid w:val="48A759E8"/>
    <w:rsid w:val="48F36E7F"/>
    <w:rsid w:val="49320400"/>
    <w:rsid w:val="49396F88"/>
    <w:rsid w:val="49785DC5"/>
    <w:rsid w:val="49974213"/>
    <w:rsid w:val="4A022010"/>
    <w:rsid w:val="4A1C7526"/>
    <w:rsid w:val="4A4D0811"/>
    <w:rsid w:val="4A614797"/>
    <w:rsid w:val="4A735B6F"/>
    <w:rsid w:val="4A7D2EA4"/>
    <w:rsid w:val="4A875AD1"/>
    <w:rsid w:val="4A8E1972"/>
    <w:rsid w:val="4A9C3340"/>
    <w:rsid w:val="4AA956FA"/>
    <w:rsid w:val="4AB904B0"/>
    <w:rsid w:val="4ABA1BC3"/>
    <w:rsid w:val="4AD8375B"/>
    <w:rsid w:val="4AF9A7E2"/>
    <w:rsid w:val="4B0844CE"/>
    <w:rsid w:val="4B11183E"/>
    <w:rsid w:val="4B2E0642"/>
    <w:rsid w:val="4B307E6D"/>
    <w:rsid w:val="4B3E1837"/>
    <w:rsid w:val="4B6377AE"/>
    <w:rsid w:val="4B7411BA"/>
    <w:rsid w:val="4B756271"/>
    <w:rsid w:val="4B78398F"/>
    <w:rsid w:val="4B7D39AD"/>
    <w:rsid w:val="4B840EE1"/>
    <w:rsid w:val="4B91271A"/>
    <w:rsid w:val="4B935782"/>
    <w:rsid w:val="4BA24A19"/>
    <w:rsid w:val="4BA353E1"/>
    <w:rsid w:val="4BAE3BE3"/>
    <w:rsid w:val="4BCC254F"/>
    <w:rsid w:val="4BE62CCB"/>
    <w:rsid w:val="4BF058F8"/>
    <w:rsid w:val="4BF74ED8"/>
    <w:rsid w:val="4C393C27"/>
    <w:rsid w:val="4C583BC9"/>
    <w:rsid w:val="4C8E043C"/>
    <w:rsid w:val="4C8F6EBF"/>
    <w:rsid w:val="4C9D782D"/>
    <w:rsid w:val="4CD35F5F"/>
    <w:rsid w:val="4CD945DE"/>
    <w:rsid w:val="4CE97B4E"/>
    <w:rsid w:val="4D005D50"/>
    <w:rsid w:val="4D203FBB"/>
    <w:rsid w:val="4D3A507C"/>
    <w:rsid w:val="4D3B0EF1"/>
    <w:rsid w:val="4D907392"/>
    <w:rsid w:val="4D970721"/>
    <w:rsid w:val="4DA04FEC"/>
    <w:rsid w:val="4DA370C6"/>
    <w:rsid w:val="4DA42D6F"/>
    <w:rsid w:val="4DA55FCB"/>
    <w:rsid w:val="4E0D70F0"/>
    <w:rsid w:val="4E1F24C4"/>
    <w:rsid w:val="4E3A2F69"/>
    <w:rsid w:val="4E3C4E24"/>
    <w:rsid w:val="4E5377DA"/>
    <w:rsid w:val="4E630603"/>
    <w:rsid w:val="4E661EA1"/>
    <w:rsid w:val="4E6974F8"/>
    <w:rsid w:val="4EA32699"/>
    <w:rsid w:val="4EC00A0C"/>
    <w:rsid w:val="4EC11450"/>
    <w:rsid w:val="4EC44151"/>
    <w:rsid w:val="4ED25E5C"/>
    <w:rsid w:val="4ED41501"/>
    <w:rsid w:val="4F194B09"/>
    <w:rsid w:val="4F3342D7"/>
    <w:rsid w:val="4F451B8F"/>
    <w:rsid w:val="4F4A531F"/>
    <w:rsid w:val="4F532425"/>
    <w:rsid w:val="4F5F701C"/>
    <w:rsid w:val="4F615527"/>
    <w:rsid w:val="4F7FCFAE"/>
    <w:rsid w:val="4F822D0B"/>
    <w:rsid w:val="4FD64204"/>
    <w:rsid w:val="4FD73371"/>
    <w:rsid w:val="4FDD9099"/>
    <w:rsid w:val="4FDE275E"/>
    <w:rsid w:val="4FE34983"/>
    <w:rsid w:val="4FE45773"/>
    <w:rsid w:val="4FEB1908"/>
    <w:rsid w:val="4FF37764"/>
    <w:rsid w:val="4FFB77B4"/>
    <w:rsid w:val="4FFBBFA3"/>
    <w:rsid w:val="4FFF0CB1"/>
    <w:rsid w:val="5001177E"/>
    <w:rsid w:val="50137F07"/>
    <w:rsid w:val="501E2A33"/>
    <w:rsid w:val="503B1BA2"/>
    <w:rsid w:val="50892992"/>
    <w:rsid w:val="508E65A8"/>
    <w:rsid w:val="50B909AE"/>
    <w:rsid w:val="50CD6207"/>
    <w:rsid w:val="510B7D56"/>
    <w:rsid w:val="511223FF"/>
    <w:rsid w:val="51217A74"/>
    <w:rsid w:val="51237AAF"/>
    <w:rsid w:val="5124051D"/>
    <w:rsid w:val="51273B6A"/>
    <w:rsid w:val="515801C7"/>
    <w:rsid w:val="516F13BA"/>
    <w:rsid w:val="5181771E"/>
    <w:rsid w:val="51944B8C"/>
    <w:rsid w:val="51B11329"/>
    <w:rsid w:val="51EE696A"/>
    <w:rsid w:val="52095BE4"/>
    <w:rsid w:val="52397FF8"/>
    <w:rsid w:val="52405575"/>
    <w:rsid w:val="52466271"/>
    <w:rsid w:val="52491C87"/>
    <w:rsid w:val="526112FD"/>
    <w:rsid w:val="52687572"/>
    <w:rsid w:val="528D1E9B"/>
    <w:rsid w:val="52F5184E"/>
    <w:rsid w:val="532540D9"/>
    <w:rsid w:val="532D1985"/>
    <w:rsid w:val="53301E1E"/>
    <w:rsid w:val="533B19FC"/>
    <w:rsid w:val="53572CD4"/>
    <w:rsid w:val="535D7D17"/>
    <w:rsid w:val="538D7DE7"/>
    <w:rsid w:val="53900B3D"/>
    <w:rsid w:val="53BF76DA"/>
    <w:rsid w:val="53FB3CD3"/>
    <w:rsid w:val="54136627"/>
    <w:rsid w:val="541F6411"/>
    <w:rsid w:val="54420CBA"/>
    <w:rsid w:val="54684BC5"/>
    <w:rsid w:val="54947768"/>
    <w:rsid w:val="54AC4FFA"/>
    <w:rsid w:val="54B509EE"/>
    <w:rsid w:val="54B607F4"/>
    <w:rsid w:val="55161EC8"/>
    <w:rsid w:val="551663CF"/>
    <w:rsid w:val="551D5F9C"/>
    <w:rsid w:val="55216B22"/>
    <w:rsid w:val="552A00CC"/>
    <w:rsid w:val="55425D5D"/>
    <w:rsid w:val="55A94F13"/>
    <w:rsid w:val="55C0032A"/>
    <w:rsid w:val="55CF47D0"/>
    <w:rsid w:val="55F71479"/>
    <w:rsid w:val="55FF47E2"/>
    <w:rsid w:val="56097CE2"/>
    <w:rsid w:val="56293EE0"/>
    <w:rsid w:val="562F0520"/>
    <w:rsid w:val="56410322"/>
    <w:rsid w:val="564F2E6A"/>
    <w:rsid w:val="566367A5"/>
    <w:rsid w:val="56670EB9"/>
    <w:rsid w:val="56765625"/>
    <w:rsid w:val="56902438"/>
    <w:rsid w:val="56941BD9"/>
    <w:rsid w:val="56953069"/>
    <w:rsid w:val="5695686C"/>
    <w:rsid w:val="56A80E28"/>
    <w:rsid w:val="56BF4844"/>
    <w:rsid w:val="56D4123E"/>
    <w:rsid w:val="56E16A9F"/>
    <w:rsid w:val="56E66C7F"/>
    <w:rsid w:val="56F0675F"/>
    <w:rsid w:val="571F1972"/>
    <w:rsid w:val="57435475"/>
    <w:rsid w:val="57631624"/>
    <w:rsid w:val="57747638"/>
    <w:rsid w:val="577FD4F6"/>
    <w:rsid w:val="579E26AC"/>
    <w:rsid w:val="57AA2DFF"/>
    <w:rsid w:val="57AE79CC"/>
    <w:rsid w:val="57BF5C7A"/>
    <w:rsid w:val="57FF1C72"/>
    <w:rsid w:val="58084289"/>
    <w:rsid w:val="588418A2"/>
    <w:rsid w:val="58900246"/>
    <w:rsid w:val="58A67A6A"/>
    <w:rsid w:val="58B101BD"/>
    <w:rsid w:val="58B76EB1"/>
    <w:rsid w:val="58C61EBA"/>
    <w:rsid w:val="58C919AA"/>
    <w:rsid w:val="5915699E"/>
    <w:rsid w:val="592D4F71"/>
    <w:rsid w:val="592F3F03"/>
    <w:rsid w:val="593124E9"/>
    <w:rsid w:val="593A4C8A"/>
    <w:rsid w:val="596926C2"/>
    <w:rsid w:val="59926B38"/>
    <w:rsid w:val="59A824FA"/>
    <w:rsid w:val="59B30A85"/>
    <w:rsid w:val="59BD49A4"/>
    <w:rsid w:val="59C66D60"/>
    <w:rsid w:val="59DB7BE7"/>
    <w:rsid w:val="59E44CEE"/>
    <w:rsid w:val="59ED4BB4"/>
    <w:rsid w:val="59F456DA"/>
    <w:rsid w:val="5A0554BD"/>
    <w:rsid w:val="5A174DC0"/>
    <w:rsid w:val="5A1E1882"/>
    <w:rsid w:val="5A2D0246"/>
    <w:rsid w:val="5A39015A"/>
    <w:rsid w:val="5A443DDD"/>
    <w:rsid w:val="5A4F2439"/>
    <w:rsid w:val="5A5C0D28"/>
    <w:rsid w:val="5A6220B6"/>
    <w:rsid w:val="5A6E263F"/>
    <w:rsid w:val="5A81253D"/>
    <w:rsid w:val="5AFA763F"/>
    <w:rsid w:val="5AFE8266"/>
    <w:rsid w:val="5B081C66"/>
    <w:rsid w:val="5B136F0D"/>
    <w:rsid w:val="5B1E5FDD"/>
    <w:rsid w:val="5B330DB9"/>
    <w:rsid w:val="5B3529C3"/>
    <w:rsid w:val="5B3D7C9E"/>
    <w:rsid w:val="5B402954"/>
    <w:rsid w:val="5B4B48F9"/>
    <w:rsid w:val="5B4C1EBB"/>
    <w:rsid w:val="5B5AF435"/>
    <w:rsid w:val="5B5E9907"/>
    <w:rsid w:val="5B731FC6"/>
    <w:rsid w:val="5B770094"/>
    <w:rsid w:val="5B7D391F"/>
    <w:rsid w:val="5B8D14C8"/>
    <w:rsid w:val="5B8D2D21"/>
    <w:rsid w:val="5BB2427F"/>
    <w:rsid w:val="5BB90387"/>
    <w:rsid w:val="5BC86087"/>
    <w:rsid w:val="5BCC3C8B"/>
    <w:rsid w:val="5BD7ABE9"/>
    <w:rsid w:val="5BE70F2E"/>
    <w:rsid w:val="5C0230C4"/>
    <w:rsid w:val="5C416D00"/>
    <w:rsid w:val="5C4A6819"/>
    <w:rsid w:val="5C5459E8"/>
    <w:rsid w:val="5C5C2FCC"/>
    <w:rsid w:val="5C627828"/>
    <w:rsid w:val="5C633385"/>
    <w:rsid w:val="5C666E48"/>
    <w:rsid w:val="5C977095"/>
    <w:rsid w:val="5CB64FED"/>
    <w:rsid w:val="5CB85FBE"/>
    <w:rsid w:val="5CCF7073"/>
    <w:rsid w:val="5CDA3BBB"/>
    <w:rsid w:val="5CF35248"/>
    <w:rsid w:val="5CF75A42"/>
    <w:rsid w:val="5D0B433F"/>
    <w:rsid w:val="5D1362E0"/>
    <w:rsid w:val="5D281324"/>
    <w:rsid w:val="5D59C8D4"/>
    <w:rsid w:val="5D663C88"/>
    <w:rsid w:val="5D866758"/>
    <w:rsid w:val="5DB9327E"/>
    <w:rsid w:val="5DCA70E4"/>
    <w:rsid w:val="5E0546BD"/>
    <w:rsid w:val="5E0B450A"/>
    <w:rsid w:val="5E0F652C"/>
    <w:rsid w:val="5E1216FE"/>
    <w:rsid w:val="5E4853B5"/>
    <w:rsid w:val="5E677C9B"/>
    <w:rsid w:val="5E6847CD"/>
    <w:rsid w:val="5E691CCE"/>
    <w:rsid w:val="5E856373"/>
    <w:rsid w:val="5EA06D09"/>
    <w:rsid w:val="5EBF433C"/>
    <w:rsid w:val="5EC1A8C1"/>
    <w:rsid w:val="5ED864A3"/>
    <w:rsid w:val="5EDC7B5B"/>
    <w:rsid w:val="5EE71446"/>
    <w:rsid w:val="5EED992B"/>
    <w:rsid w:val="5EF05EE3"/>
    <w:rsid w:val="5EF236E4"/>
    <w:rsid w:val="5EF23899"/>
    <w:rsid w:val="5EF799A3"/>
    <w:rsid w:val="5EFA0103"/>
    <w:rsid w:val="5EFA7D6A"/>
    <w:rsid w:val="5EFB2A9C"/>
    <w:rsid w:val="5EFE0E52"/>
    <w:rsid w:val="5F337B7D"/>
    <w:rsid w:val="5F455E12"/>
    <w:rsid w:val="5F4D50E3"/>
    <w:rsid w:val="5F5B28EC"/>
    <w:rsid w:val="5F7674A3"/>
    <w:rsid w:val="5F775EC3"/>
    <w:rsid w:val="5F9E064F"/>
    <w:rsid w:val="5FA2596D"/>
    <w:rsid w:val="5FB648F6"/>
    <w:rsid w:val="5FBB545A"/>
    <w:rsid w:val="5FBE05A1"/>
    <w:rsid w:val="5FBF7E29"/>
    <w:rsid w:val="5FDB09F9"/>
    <w:rsid w:val="5FDE1F84"/>
    <w:rsid w:val="5FF19C9B"/>
    <w:rsid w:val="5FFA4381"/>
    <w:rsid w:val="5FFBBAA2"/>
    <w:rsid w:val="5FFDAF23"/>
    <w:rsid w:val="5FFFCC2A"/>
    <w:rsid w:val="602441E8"/>
    <w:rsid w:val="603A1480"/>
    <w:rsid w:val="60401358"/>
    <w:rsid w:val="6057667C"/>
    <w:rsid w:val="60691B0E"/>
    <w:rsid w:val="608210E3"/>
    <w:rsid w:val="60824919"/>
    <w:rsid w:val="60831ABD"/>
    <w:rsid w:val="60960F17"/>
    <w:rsid w:val="60A904BE"/>
    <w:rsid w:val="60D46627"/>
    <w:rsid w:val="60DD6AB1"/>
    <w:rsid w:val="60E009BF"/>
    <w:rsid w:val="60EFA689"/>
    <w:rsid w:val="6106417B"/>
    <w:rsid w:val="61131A15"/>
    <w:rsid w:val="61190980"/>
    <w:rsid w:val="611C29AC"/>
    <w:rsid w:val="61572249"/>
    <w:rsid w:val="619314C1"/>
    <w:rsid w:val="61B431F8"/>
    <w:rsid w:val="623E06DC"/>
    <w:rsid w:val="624B1238"/>
    <w:rsid w:val="624E3350"/>
    <w:rsid w:val="625B7B17"/>
    <w:rsid w:val="62C16498"/>
    <w:rsid w:val="62CD4419"/>
    <w:rsid w:val="62EC6305"/>
    <w:rsid w:val="62F82B4B"/>
    <w:rsid w:val="62F85366"/>
    <w:rsid w:val="62FA152C"/>
    <w:rsid w:val="63701644"/>
    <w:rsid w:val="637F1B3E"/>
    <w:rsid w:val="639BBAB0"/>
    <w:rsid w:val="63C6135F"/>
    <w:rsid w:val="63D537D1"/>
    <w:rsid w:val="63DD455C"/>
    <w:rsid w:val="641066DF"/>
    <w:rsid w:val="6415549C"/>
    <w:rsid w:val="642D103F"/>
    <w:rsid w:val="642D6052"/>
    <w:rsid w:val="643A6F15"/>
    <w:rsid w:val="64462101"/>
    <w:rsid w:val="645A662E"/>
    <w:rsid w:val="646D58E0"/>
    <w:rsid w:val="64A10CEF"/>
    <w:rsid w:val="64A84B6A"/>
    <w:rsid w:val="64CD50E0"/>
    <w:rsid w:val="64D03BF7"/>
    <w:rsid w:val="64DB4055"/>
    <w:rsid w:val="64DF99A0"/>
    <w:rsid w:val="64E965CB"/>
    <w:rsid w:val="64FB738F"/>
    <w:rsid w:val="6522491C"/>
    <w:rsid w:val="652D7C77"/>
    <w:rsid w:val="653231E0"/>
    <w:rsid w:val="65387F11"/>
    <w:rsid w:val="65440A8F"/>
    <w:rsid w:val="657B6664"/>
    <w:rsid w:val="657D7DA4"/>
    <w:rsid w:val="65804A46"/>
    <w:rsid w:val="65855276"/>
    <w:rsid w:val="658E1DAF"/>
    <w:rsid w:val="659D21F5"/>
    <w:rsid w:val="65AB66C0"/>
    <w:rsid w:val="65BC6B1F"/>
    <w:rsid w:val="65BF3778"/>
    <w:rsid w:val="65EFD4A6"/>
    <w:rsid w:val="66160B21"/>
    <w:rsid w:val="662270C4"/>
    <w:rsid w:val="66776568"/>
    <w:rsid w:val="668C77E3"/>
    <w:rsid w:val="66B60E86"/>
    <w:rsid w:val="66CB62AD"/>
    <w:rsid w:val="66CF46EF"/>
    <w:rsid w:val="66ED0F5A"/>
    <w:rsid w:val="67127E33"/>
    <w:rsid w:val="67787B9A"/>
    <w:rsid w:val="677D3ED9"/>
    <w:rsid w:val="678278F4"/>
    <w:rsid w:val="67830108"/>
    <w:rsid w:val="679DBC73"/>
    <w:rsid w:val="679E2059"/>
    <w:rsid w:val="67DD0A1A"/>
    <w:rsid w:val="67F5370A"/>
    <w:rsid w:val="67FF70CC"/>
    <w:rsid w:val="680974B1"/>
    <w:rsid w:val="683B27F5"/>
    <w:rsid w:val="6842639B"/>
    <w:rsid w:val="685C6397"/>
    <w:rsid w:val="686F4FB0"/>
    <w:rsid w:val="687D22F9"/>
    <w:rsid w:val="688D2938"/>
    <w:rsid w:val="68B7C9DD"/>
    <w:rsid w:val="68C83AFF"/>
    <w:rsid w:val="68F77613"/>
    <w:rsid w:val="68FF2E70"/>
    <w:rsid w:val="690251E8"/>
    <w:rsid w:val="6903443B"/>
    <w:rsid w:val="691E3104"/>
    <w:rsid w:val="69362995"/>
    <w:rsid w:val="69A06EE0"/>
    <w:rsid w:val="69B1021E"/>
    <w:rsid w:val="69B95123"/>
    <w:rsid w:val="69BB5D91"/>
    <w:rsid w:val="69E06F59"/>
    <w:rsid w:val="69F8571C"/>
    <w:rsid w:val="69FE221C"/>
    <w:rsid w:val="6A013DE4"/>
    <w:rsid w:val="6A152BF7"/>
    <w:rsid w:val="6A22716C"/>
    <w:rsid w:val="6A2D62D3"/>
    <w:rsid w:val="6A4470E3"/>
    <w:rsid w:val="6A6A2BB1"/>
    <w:rsid w:val="6AB62A0E"/>
    <w:rsid w:val="6ABA1153"/>
    <w:rsid w:val="6AD37813"/>
    <w:rsid w:val="6AD379C8"/>
    <w:rsid w:val="6AD62431"/>
    <w:rsid w:val="6AE875C3"/>
    <w:rsid w:val="6AF61B39"/>
    <w:rsid w:val="6B1FF09D"/>
    <w:rsid w:val="6B227A82"/>
    <w:rsid w:val="6B3E7FD6"/>
    <w:rsid w:val="6B413622"/>
    <w:rsid w:val="6B7E19EC"/>
    <w:rsid w:val="6B874B2B"/>
    <w:rsid w:val="6B8E4AB9"/>
    <w:rsid w:val="6B972E34"/>
    <w:rsid w:val="6BBF2EC5"/>
    <w:rsid w:val="6BCE952D"/>
    <w:rsid w:val="6BCF6E80"/>
    <w:rsid w:val="6BD334AD"/>
    <w:rsid w:val="6BD4493D"/>
    <w:rsid w:val="6BDC39F5"/>
    <w:rsid w:val="6BDFAA4D"/>
    <w:rsid w:val="6BE84077"/>
    <w:rsid w:val="6BF3491C"/>
    <w:rsid w:val="6BF43E1E"/>
    <w:rsid w:val="6BF56A9C"/>
    <w:rsid w:val="6BFA649A"/>
    <w:rsid w:val="6BFD671A"/>
    <w:rsid w:val="6BFEE664"/>
    <w:rsid w:val="6C0B610A"/>
    <w:rsid w:val="6C313DA6"/>
    <w:rsid w:val="6C3E1F20"/>
    <w:rsid w:val="6C637B66"/>
    <w:rsid w:val="6C7F08A6"/>
    <w:rsid w:val="6CAB51F7"/>
    <w:rsid w:val="6CDF1345"/>
    <w:rsid w:val="6CF92406"/>
    <w:rsid w:val="6CFB6664"/>
    <w:rsid w:val="6D0C2A35"/>
    <w:rsid w:val="6D2E358B"/>
    <w:rsid w:val="6D3722AC"/>
    <w:rsid w:val="6D6547FC"/>
    <w:rsid w:val="6D7620C8"/>
    <w:rsid w:val="6D7D6164"/>
    <w:rsid w:val="6D8F68C7"/>
    <w:rsid w:val="6D97F88E"/>
    <w:rsid w:val="6DAD4B90"/>
    <w:rsid w:val="6DB24BA6"/>
    <w:rsid w:val="6DBB2407"/>
    <w:rsid w:val="6DE025E8"/>
    <w:rsid w:val="6DFB676A"/>
    <w:rsid w:val="6E1C7C93"/>
    <w:rsid w:val="6E443B55"/>
    <w:rsid w:val="6E4476B1"/>
    <w:rsid w:val="6E4A5F9F"/>
    <w:rsid w:val="6E5518BE"/>
    <w:rsid w:val="6E564019"/>
    <w:rsid w:val="6E5CDD2D"/>
    <w:rsid w:val="6E8C1058"/>
    <w:rsid w:val="6EAF3DF3"/>
    <w:rsid w:val="6EB14BEE"/>
    <w:rsid w:val="6ECD27A0"/>
    <w:rsid w:val="6ECD3B4B"/>
    <w:rsid w:val="6ED0363B"/>
    <w:rsid w:val="6ED873A8"/>
    <w:rsid w:val="6EDF0E94"/>
    <w:rsid w:val="6EEC3E21"/>
    <w:rsid w:val="6EF72976"/>
    <w:rsid w:val="6EFB3CBD"/>
    <w:rsid w:val="6EFF7EBF"/>
    <w:rsid w:val="6F143527"/>
    <w:rsid w:val="6F480413"/>
    <w:rsid w:val="6F5B73A8"/>
    <w:rsid w:val="6F653C3E"/>
    <w:rsid w:val="6F6C1C5D"/>
    <w:rsid w:val="6F7D4E74"/>
    <w:rsid w:val="6F7F492E"/>
    <w:rsid w:val="6F8F0E00"/>
    <w:rsid w:val="6F9FC452"/>
    <w:rsid w:val="6FAF6856"/>
    <w:rsid w:val="6FAFAB05"/>
    <w:rsid w:val="6FB9D1D0"/>
    <w:rsid w:val="6FBF1B51"/>
    <w:rsid w:val="6FBF2455"/>
    <w:rsid w:val="6FC74107"/>
    <w:rsid w:val="6FDE16ED"/>
    <w:rsid w:val="6FEE2F46"/>
    <w:rsid w:val="6FFB605C"/>
    <w:rsid w:val="6FFF5C75"/>
    <w:rsid w:val="6FFF7D4D"/>
    <w:rsid w:val="701557A9"/>
    <w:rsid w:val="70730722"/>
    <w:rsid w:val="709A1E0A"/>
    <w:rsid w:val="70CE3BAA"/>
    <w:rsid w:val="70EF7C06"/>
    <w:rsid w:val="70FEB6C8"/>
    <w:rsid w:val="7108032F"/>
    <w:rsid w:val="71080E6A"/>
    <w:rsid w:val="710B2F3D"/>
    <w:rsid w:val="713779A1"/>
    <w:rsid w:val="713E488C"/>
    <w:rsid w:val="716E08C5"/>
    <w:rsid w:val="717D392B"/>
    <w:rsid w:val="718B1D52"/>
    <w:rsid w:val="71961FEC"/>
    <w:rsid w:val="71A871E5"/>
    <w:rsid w:val="71C11019"/>
    <w:rsid w:val="71DD6189"/>
    <w:rsid w:val="71F94C57"/>
    <w:rsid w:val="71FFDB6B"/>
    <w:rsid w:val="72141A90"/>
    <w:rsid w:val="72231757"/>
    <w:rsid w:val="722D13D1"/>
    <w:rsid w:val="723914F7"/>
    <w:rsid w:val="727D7819"/>
    <w:rsid w:val="728C7879"/>
    <w:rsid w:val="72A3476F"/>
    <w:rsid w:val="72AA0772"/>
    <w:rsid w:val="72B41A3F"/>
    <w:rsid w:val="72C64894"/>
    <w:rsid w:val="72D46FD9"/>
    <w:rsid w:val="72E937BC"/>
    <w:rsid w:val="73007336"/>
    <w:rsid w:val="73077B37"/>
    <w:rsid w:val="731625B0"/>
    <w:rsid w:val="73172CAC"/>
    <w:rsid w:val="731D6723"/>
    <w:rsid w:val="732811CE"/>
    <w:rsid w:val="733B7ABC"/>
    <w:rsid w:val="73502CC8"/>
    <w:rsid w:val="73522870"/>
    <w:rsid w:val="736616E8"/>
    <w:rsid w:val="73697BBA"/>
    <w:rsid w:val="737B61FC"/>
    <w:rsid w:val="73886292"/>
    <w:rsid w:val="73910F79"/>
    <w:rsid w:val="73BDE24F"/>
    <w:rsid w:val="73C5064F"/>
    <w:rsid w:val="73C57732"/>
    <w:rsid w:val="73CB1CB0"/>
    <w:rsid w:val="73DE034B"/>
    <w:rsid w:val="740050F0"/>
    <w:rsid w:val="74213FF1"/>
    <w:rsid w:val="743106D8"/>
    <w:rsid w:val="743D6FD9"/>
    <w:rsid w:val="7448595E"/>
    <w:rsid w:val="74584F5A"/>
    <w:rsid w:val="74845D7A"/>
    <w:rsid w:val="749B0247"/>
    <w:rsid w:val="74B96ECC"/>
    <w:rsid w:val="74FF07B8"/>
    <w:rsid w:val="753233B2"/>
    <w:rsid w:val="75381A33"/>
    <w:rsid w:val="75472F43"/>
    <w:rsid w:val="75524DAA"/>
    <w:rsid w:val="75564CDF"/>
    <w:rsid w:val="75656D39"/>
    <w:rsid w:val="756709E5"/>
    <w:rsid w:val="757F7954"/>
    <w:rsid w:val="75826D11"/>
    <w:rsid w:val="75874327"/>
    <w:rsid w:val="75AC171D"/>
    <w:rsid w:val="75AFD2ED"/>
    <w:rsid w:val="75B73ED4"/>
    <w:rsid w:val="75E4177A"/>
    <w:rsid w:val="75F61BD9"/>
    <w:rsid w:val="75FF14BD"/>
    <w:rsid w:val="761A0A77"/>
    <w:rsid w:val="762251EF"/>
    <w:rsid w:val="762A7AD4"/>
    <w:rsid w:val="762B1026"/>
    <w:rsid w:val="762D259F"/>
    <w:rsid w:val="76395437"/>
    <w:rsid w:val="764D5213"/>
    <w:rsid w:val="76730AA1"/>
    <w:rsid w:val="767FF8D0"/>
    <w:rsid w:val="769A2AE8"/>
    <w:rsid w:val="769F401E"/>
    <w:rsid w:val="76A74C81"/>
    <w:rsid w:val="76A827A7"/>
    <w:rsid w:val="76C45833"/>
    <w:rsid w:val="76CF51DC"/>
    <w:rsid w:val="76E804FA"/>
    <w:rsid w:val="76F125B0"/>
    <w:rsid w:val="77233438"/>
    <w:rsid w:val="7725A245"/>
    <w:rsid w:val="773EDBDC"/>
    <w:rsid w:val="77404A94"/>
    <w:rsid w:val="77427187"/>
    <w:rsid w:val="774E334F"/>
    <w:rsid w:val="77536BB7"/>
    <w:rsid w:val="776B8310"/>
    <w:rsid w:val="7779DEFD"/>
    <w:rsid w:val="777BDD98"/>
    <w:rsid w:val="77969ADF"/>
    <w:rsid w:val="77A60210"/>
    <w:rsid w:val="77A85155"/>
    <w:rsid w:val="77B74817"/>
    <w:rsid w:val="77C67628"/>
    <w:rsid w:val="77D777E8"/>
    <w:rsid w:val="77E141C3"/>
    <w:rsid w:val="77F50821"/>
    <w:rsid w:val="77FBD4CC"/>
    <w:rsid w:val="77FF4227"/>
    <w:rsid w:val="78066D81"/>
    <w:rsid w:val="780F5581"/>
    <w:rsid w:val="78191BAF"/>
    <w:rsid w:val="782C2852"/>
    <w:rsid w:val="78393FFF"/>
    <w:rsid w:val="7845162D"/>
    <w:rsid w:val="78553C81"/>
    <w:rsid w:val="78556B29"/>
    <w:rsid w:val="785726D7"/>
    <w:rsid w:val="78713799"/>
    <w:rsid w:val="789D5FA3"/>
    <w:rsid w:val="78A237B3"/>
    <w:rsid w:val="78A77D5C"/>
    <w:rsid w:val="78CD4747"/>
    <w:rsid w:val="78E36255"/>
    <w:rsid w:val="78EA7D4E"/>
    <w:rsid w:val="78FB5758"/>
    <w:rsid w:val="78FC3F76"/>
    <w:rsid w:val="791126A3"/>
    <w:rsid w:val="792C76C0"/>
    <w:rsid w:val="79346574"/>
    <w:rsid w:val="793B3DA7"/>
    <w:rsid w:val="79404F19"/>
    <w:rsid w:val="795814B0"/>
    <w:rsid w:val="796BF92F"/>
    <w:rsid w:val="796C6509"/>
    <w:rsid w:val="796F9696"/>
    <w:rsid w:val="79750491"/>
    <w:rsid w:val="79796707"/>
    <w:rsid w:val="797B4508"/>
    <w:rsid w:val="798F7942"/>
    <w:rsid w:val="79926D9A"/>
    <w:rsid w:val="79AF3797"/>
    <w:rsid w:val="79B9D85A"/>
    <w:rsid w:val="79BFB158"/>
    <w:rsid w:val="79CE0777"/>
    <w:rsid w:val="79E3E6FD"/>
    <w:rsid w:val="79E95F6B"/>
    <w:rsid w:val="79F36715"/>
    <w:rsid w:val="79FF4F2D"/>
    <w:rsid w:val="79FF552D"/>
    <w:rsid w:val="7A4F70AE"/>
    <w:rsid w:val="7A550ECC"/>
    <w:rsid w:val="7A5616AF"/>
    <w:rsid w:val="7AA00365"/>
    <w:rsid w:val="7AA83541"/>
    <w:rsid w:val="7AAB2866"/>
    <w:rsid w:val="7AD68C69"/>
    <w:rsid w:val="7AEFE220"/>
    <w:rsid w:val="7AFEF358"/>
    <w:rsid w:val="7AFF2B7F"/>
    <w:rsid w:val="7AFF88AE"/>
    <w:rsid w:val="7AFFAC8B"/>
    <w:rsid w:val="7AFFCE11"/>
    <w:rsid w:val="7B052AC1"/>
    <w:rsid w:val="7B537186"/>
    <w:rsid w:val="7B77ADBF"/>
    <w:rsid w:val="7B77CDDF"/>
    <w:rsid w:val="7B7D0A1B"/>
    <w:rsid w:val="7B7F0160"/>
    <w:rsid w:val="7B8C6B3B"/>
    <w:rsid w:val="7B97E758"/>
    <w:rsid w:val="7B9DB3A3"/>
    <w:rsid w:val="7BAA0ADA"/>
    <w:rsid w:val="7BB4067D"/>
    <w:rsid w:val="7BBA0FB3"/>
    <w:rsid w:val="7BBD4F47"/>
    <w:rsid w:val="7BBECEBC"/>
    <w:rsid w:val="7BBFA73C"/>
    <w:rsid w:val="7BCE78D9"/>
    <w:rsid w:val="7BD1454E"/>
    <w:rsid w:val="7BD21B2A"/>
    <w:rsid w:val="7BDB1B10"/>
    <w:rsid w:val="7BF759CE"/>
    <w:rsid w:val="7BF77F22"/>
    <w:rsid w:val="7BFE5F02"/>
    <w:rsid w:val="7BFE81EA"/>
    <w:rsid w:val="7BFEE719"/>
    <w:rsid w:val="7BFF637D"/>
    <w:rsid w:val="7C003D20"/>
    <w:rsid w:val="7C1A7A3D"/>
    <w:rsid w:val="7C1D35E6"/>
    <w:rsid w:val="7C217284"/>
    <w:rsid w:val="7C281644"/>
    <w:rsid w:val="7C47426D"/>
    <w:rsid w:val="7C706FA8"/>
    <w:rsid w:val="7C707CBE"/>
    <w:rsid w:val="7C7F1FC4"/>
    <w:rsid w:val="7C9061B7"/>
    <w:rsid w:val="7D2B0B64"/>
    <w:rsid w:val="7D2D3C54"/>
    <w:rsid w:val="7D4F3433"/>
    <w:rsid w:val="7D5D44CB"/>
    <w:rsid w:val="7D6A6067"/>
    <w:rsid w:val="7D7B1575"/>
    <w:rsid w:val="7D7F4F93"/>
    <w:rsid w:val="7D8DE1AD"/>
    <w:rsid w:val="7DBC336C"/>
    <w:rsid w:val="7DBC4E70"/>
    <w:rsid w:val="7DD37454"/>
    <w:rsid w:val="7DE009ED"/>
    <w:rsid w:val="7DEC445E"/>
    <w:rsid w:val="7DEF2CD9"/>
    <w:rsid w:val="7DF369FE"/>
    <w:rsid w:val="7DFAD1D4"/>
    <w:rsid w:val="7DFF2A94"/>
    <w:rsid w:val="7E026C41"/>
    <w:rsid w:val="7E157395"/>
    <w:rsid w:val="7E3FEE40"/>
    <w:rsid w:val="7E416133"/>
    <w:rsid w:val="7E4471C1"/>
    <w:rsid w:val="7E5FB6B1"/>
    <w:rsid w:val="7E69CC3F"/>
    <w:rsid w:val="7E7219FA"/>
    <w:rsid w:val="7E7B2C91"/>
    <w:rsid w:val="7E7B6E1F"/>
    <w:rsid w:val="7EA1645A"/>
    <w:rsid w:val="7EA97EBE"/>
    <w:rsid w:val="7EBF2E98"/>
    <w:rsid w:val="7EC93509"/>
    <w:rsid w:val="7EE4A58B"/>
    <w:rsid w:val="7EE60C15"/>
    <w:rsid w:val="7EE7814A"/>
    <w:rsid w:val="7EE87368"/>
    <w:rsid w:val="7EEC0890"/>
    <w:rsid w:val="7EEEF1BF"/>
    <w:rsid w:val="7EFE30DB"/>
    <w:rsid w:val="7EFFC77C"/>
    <w:rsid w:val="7F33D5E8"/>
    <w:rsid w:val="7F3731B0"/>
    <w:rsid w:val="7F403EC5"/>
    <w:rsid w:val="7F54734D"/>
    <w:rsid w:val="7F5921DE"/>
    <w:rsid w:val="7F5B846C"/>
    <w:rsid w:val="7F5DF342"/>
    <w:rsid w:val="7F71BD16"/>
    <w:rsid w:val="7F8813C8"/>
    <w:rsid w:val="7F8C2C66"/>
    <w:rsid w:val="7F9D45C4"/>
    <w:rsid w:val="7F9FBA8C"/>
    <w:rsid w:val="7FBEC011"/>
    <w:rsid w:val="7FBF8963"/>
    <w:rsid w:val="7FBFDB9B"/>
    <w:rsid w:val="7FC618A1"/>
    <w:rsid w:val="7FC870F7"/>
    <w:rsid w:val="7FC916DD"/>
    <w:rsid w:val="7FCF23A8"/>
    <w:rsid w:val="7FD0D0A7"/>
    <w:rsid w:val="7FDD2049"/>
    <w:rsid w:val="7FDF9983"/>
    <w:rsid w:val="7FE20888"/>
    <w:rsid w:val="7FE306C7"/>
    <w:rsid w:val="7FEF643E"/>
    <w:rsid w:val="7FF673C2"/>
    <w:rsid w:val="7FF6E798"/>
    <w:rsid w:val="7FF77818"/>
    <w:rsid w:val="7FF93B3A"/>
    <w:rsid w:val="7FFC3BC2"/>
    <w:rsid w:val="7FFDD230"/>
    <w:rsid w:val="7FFE4733"/>
    <w:rsid w:val="7FFE9CAE"/>
    <w:rsid w:val="7FFF19C6"/>
    <w:rsid w:val="7FFF41EE"/>
    <w:rsid w:val="7FFFE547"/>
    <w:rsid w:val="837FA8BB"/>
    <w:rsid w:val="8E4EB11A"/>
    <w:rsid w:val="8F6F68BE"/>
    <w:rsid w:val="8F7B1C35"/>
    <w:rsid w:val="8F9E7C44"/>
    <w:rsid w:val="92DFF739"/>
    <w:rsid w:val="935F8DA4"/>
    <w:rsid w:val="97E1BD91"/>
    <w:rsid w:val="98FFFE82"/>
    <w:rsid w:val="9BB6AFF9"/>
    <w:rsid w:val="9C9584A9"/>
    <w:rsid w:val="9DB700F4"/>
    <w:rsid w:val="9E771CB8"/>
    <w:rsid w:val="9EF74DF6"/>
    <w:rsid w:val="9F37FF91"/>
    <w:rsid w:val="9FFE0A9F"/>
    <w:rsid w:val="9FFFF8FB"/>
    <w:rsid w:val="A177F49A"/>
    <w:rsid w:val="A21A2C30"/>
    <w:rsid w:val="A63EB682"/>
    <w:rsid w:val="A6F8C0BA"/>
    <w:rsid w:val="A7FBF205"/>
    <w:rsid w:val="ABEB1C4F"/>
    <w:rsid w:val="ADB68120"/>
    <w:rsid w:val="AE3F5E9E"/>
    <w:rsid w:val="AEFB499E"/>
    <w:rsid w:val="AF7E06B3"/>
    <w:rsid w:val="AFDF98CD"/>
    <w:rsid w:val="B1FF9D49"/>
    <w:rsid w:val="B3DE7287"/>
    <w:rsid w:val="B5DF081C"/>
    <w:rsid w:val="B6FF8B5A"/>
    <w:rsid w:val="B77F23D4"/>
    <w:rsid w:val="B77F32F7"/>
    <w:rsid w:val="B7EE10C5"/>
    <w:rsid w:val="B7F9B775"/>
    <w:rsid w:val="B7FB4E52"/>
    <w:rsid w:val="B7FDC266"/>
    <w:rsid w:val="B99D6C1D"/>
    <w:rsid w:val="B9FB7221"/>
    <w:rsid w:val="BA6AB121"/>
    <w:rsid w:val="BA7FEF7A"/>
    <w:rsid w:val="BA8262CA"/>
    <w:rsid w:val="BABF4CF5"/>
    <w:rsid w:val="BAFB0809"/>
    <w:rsid w:val="BAFB1017"/>
    <w:rsid w:val="BBFF037D"/>
    <w:rsid w:val="BD3F3333"/>
    <w:rsid w:val="BDFAED39"/>
    <w:rsid w:val="BE72DA53"/>
    <w:rsid w:val="BE9BE0C6"/>
    <w:rsid w:val="BED64677"/>
    <w:rsid w:val="BEDFD68B"/>
    <w:rsid w:val="BEEF3A8A"/>
    <w:rsid w:val="BF370799"/>
    <w:rsid w:val="BF8D2769"/>
    <w:rsid w:val="BFAD0C82"/>
    <w:rsid w:val="BFAEDE99"/>
    <w:rsid w:val="BFBB5495"/>
    <w:rsid w:val="BFCE1136"/>
    <w:rsid w:val="BFEDB0E2"/>
    <w:rsid w:val="BFEE8F90"/>
    <w:rsid w:val="BFF32A0F"/>
    <w:rsid w:val="BFF3E4E3"/>
    <w:rsid w:val="BFF6424F"/>
    <w:rsid w:val="BFF76AFB"/>
    <w:rsid w:val="BFFB688C"/>
    <w:rsid w:val="BFFD0D58"/>
    <w:rsid w:val="BFFD9B7E"/>
    <w:rsid w:val="BFFF6805"/>
    <w:rsid w:val="C3FE8E88"/>
    <w:rsid w:val="C6FBD2CA"/>
    <w:rsid w:val="C7E9DBE8"/>
    <w:rsid w:val="C7FF8C99"/>
    <w:rsid w:val="C7FF92A2"/>
    <w:rsid w:val="CA5FADA4"/>
    <w:rsid w:val="CDBD6B0B"/>
    <w:rsid w:val="CEAF31E2"/>
    <w:rsid w:val="CF19BCDF"/>
    <w:rsid w:val="CF772571"/>
    <w:rsid w:val="CF7FABF5"/>
    <w:rsid w:val="CFA9D50B"/>
    <w:rsid w:val="CFDF36A5"/>
    <w:rsid w:val="CFFFBCEA"/>
    <w:rsid w:val="D1BF9AF7"/>
    <w:rsid w:val="D3625318"/>
    <w:rsid w:val="D37F2232"/>
    <w:rsid w:val="D5DE2881"/>
    <w:rsid w:val="D68D921C"/>
    <w:rsid w:val="D73B0A25"/>
    <w:rsid w:val="D7B51267"/>
    <w:rsid w:val="D7DE364F"/>
    <w:rsid w:val="D7EFA469"/>
    <w:rsid w:val="D7F4E7B6"/>
    <w:rsid w:val="D7FA7DC3"/>
    <w:rsid w:val="D7FF00A2"/>
    <w:rsid w:val="DA9F298E"/>
    <w:rsid w:val="DBCFA5BF"/>
    <w:rsid w:val="DBDFA1D2"/>
    <w:rsid w:val="DBF1DC89"/>
    <w:rsid w:val="DBFF4F99"/>
    <w:rsid w:val="DD5E9C6C"/>
    <w:rsid w:val="DD7FA46B"/>
    <w:rsid w:val="DDCDB2A7"/>
    <w:rsid w:val="DDFF83FF"/>
    <w:rsid w:val="DE6D268E"/>
    <w:rsid w:val="DE7F7957"/>
    <w:rsid w:val="DEBB3F79"/>
    <w:rsid w:val="DEBFF1A4"/>
    <w:rsid w:val="DEDE1B29"/>
    <w:rsid w:val="DEF4946D"/>
    <w:rsid w:val="DF2B643D"/>
    <w:rsid w:val="DF9FB240"/>
    <w:rsid w:val="DFACA957"/>
    <w:rsid w:val="DFDDC553"/>
    <w:rsid w:val="DFDF85F3"/>
    <w:rsid w:val="DFF97D6C"/>
    <w:rsid w:val="DFF9A472"/>
    <w:rsid w:val="E2F7AE09"/>
    <w:rsid w:val="E767513A"/>
    <w:rsid w:val="E7BF0053"/>
    <w:rsid w:val="E7CBBDD5"/>
    <w:rsid w:val="E7F6A82F"/>
    <w:rsid w:val="E8DB5C74"/>
    <w:rsid w:val="EA3905B1"/>
    <w:rsid w:val="EABF507E"/>
    <w:rsid w:val="EB6F495D"/>
    <w:rsid w:val="EB7D91BF"/>
    <w:rsid w:val="EBFD295E"/>
    <w:rsid w:val="ECFFFB47"/>
    <w:rsid w:val="ED5E84E5"/>
    <w:rsid w:val="ED7F5033"/>
    <w:rsid w:val="EDBF37CC"/>
    <w:rsid w:val="EDDFD83F"/>
    <w:rsid w:val="EDF0CAD6"/>
    <w:rsid w:val="EDFFC54D"/>
    <w:rsid w:val="EE7B6419"/>
    <w:rsid w:val="EED73623"/>
    <w:rsid w:val="EEFDE028"/>
    <w:rsid w:val="EEFE5EC0"/>
    <w:rsid w:val="EEFE8E77"/>
    <w:rsid w:val="EEFF3ADE"/>
    <w:rsid w:val="EF06DB5C"/>
    <w:rsid w:val="EF56C548"/>
    <w:rsid w:val="EF5D5251"/>
    <w:rsid w:val="EF7A9342"/>
    <w:rsid w:val="EF7F9BD9"/>
    <w:rsid w:val="EF8D692E"/>
    <w:rsid w:val="EF994533"/>
    <w:rsid w:val="EF9BCB2F"/>
    <w:rsid w:val="EFBC96E1"/>
    <w:rsid w:val="EFCC1A57"/>
    <w:rsid w:val="EFD38761"/>
    <w:rsid w:val="EFDAA5F1"/>
    <w:rsid w:val="EFEFC697"/>
    <w:rsid w:val="EFF622FA"/>
    <w:rsid w:val="EFFE957B"/>
    <w:rsid w:val="EFFEDBFD"/>
    <w:rsid w:val="F1BB6347"/>
    <w:rsid w:val="F1BF8283"/>
    <w:rsid w:val="F33E9CD7"/>
    <w:rsid w:val="F36B71D8"/>
    <w:rsid w:val="F3FD1CCF"/>
    <w:rsid w:val="F3FE2B6A"/>
    <w:rsid w:val="F4FFCBB3"/>
    <w:rsid w:val="F5FF1944"/>
    <w:rsid w:val="F63B7A95"/>
    <w:rsid w:val="F6AF7848"/>
    <w:rsid w:val="F6CA2D28"/>
    <w:rsid w:val="F6EDD50C"/>
    <w:rsid w:val="F6F795D5"/>
    <w:rsid w:val="F77DA51C"/>
    <w:rsid w:val="F7870445"/>
    <w:rsid w:val="F7D827B8"/>
    <w:rsid w:val="F7FF4C50"/>
    <w:rsid w:val="F8ED4E13"/>
    <w:rsid w:val="F9AF227C"/>
    <w:rsid w:val="F9CF229A"/>
    <w:rsid w:val="F9FF091A"/>
    <w:rsid w:val="F9FFB51E"/>
    <w:rsid w:val="FA2DBC99"/>
    <w:rsid w:val="FA7F0454"/>
    <w:rsid w:val="FAEF3CBD"/>
    <w:rsid w:val="FAF1D3F6"/>
    <w:rsid w:val="FAF616CB"/>
    <w:rsid w:val="FAF732AD"/>
    <w:rsid w:val="FB07E3FD"/>
    <w:rsid w:val="FB3FF531"/>
    <w:rsid w:val="FB4FF28D"/>
    <w:rsid w:val="FB5C8B95"/>
    <w:rsid w:val="FBBD70C4"/>
    <w:rsid w:val="FBBDC6C8"/>
    <w:rsid w:val="FBCF9543"/>
    <w:rsid w:val="FBD73729"/>
    <w:rsid w:val="FBE7F385"/>
    <w:rsid w:val="FBF7E128"/>
    <w:rsid w:val="FBFB0047"/>
    <w:rsid w:val="FBFED42B"/>
    <w:rsid w:val="FC73D0A1"/>
    <w:rsid w:val="FCAE2EE9"/>
    <w:rsid w:val="FCFC8AA1"/>
    <w:rsid w:val="FCFF20F3"/>
    <w:rsid w:val="FD6D2746"/>
    <w:rsid w:val="FD7FCA9D"/>
    <w:rsid w:val="FD871B01"/>
    <w:rsid w:val="FDC66AB8"/>
    <w:rsid w:val="FDEF012E"/>
    <w:rsid w:val="FDF32242"/>
    <w:rsid w:val="FDFBCEE7"/>
    <w:rsid w:val="FDFF58E6"/>
    <w:rsid w:val="FDFF84AC"/>
    <w:rsid w:val="FDFFCB97"/>
    <w:rsid w:val="FE3DCAF3"/>
    <w:rsid w:val="FE9B9A2E"/>
    <w:rsid w:val="FEA9032D"/>
    <w:rsid w:val="FEBEFABA"/>
    <w:rsid w:val="FEBFE212"/>
    <w:rsid w:val="FEDDC005"/>
    <w:rsid w:val="FEDF0A1D"/>
    <w:rsid w:val="FEDF64B7"/>
    <w:rsid w:val="FEF74D87"/>
    <w:rsid w:val="FEF795CC"/>
    <w:rsid w:val="FEFC3265"/>
    <w:rsid w:val="FEFDA353"/>
    <w:rsid w:val="FF2F9AAC"/>
    <w:rsid w:val="FF3ED2D7"/>
    <w:rsid w:val="FF556168"/>
    <w:rsid w:val="FF5E7C05"/>
    <w:rsid w:val="FF670CA9"/>
    <w:rsid w:val="FF6B9CC2"/>
    <w:rsid w:val="FF976BEA"/>
    <w:rsid w:val="FF9AA0F5"/>
    <w:rsid w:val="FF9B8809"/>
    <w:rsid w:val="FFAF809A"/>
    <w:rsid w:val="FFAFE1F0"/>
    <w:rsid w:val="FFBA4014"/>
    <w:rsid w:val="FFBF58A1"/>
    <w:rsid w:val="FFD326E1"/>
    <w:rsid w:val="FFDBD984"/>
    <w:rsid w:val="FFE1481E"/>
    <w:rsid w:val="FFE4B5EB"/>
    <w:rsid w:val="FFF5E2B9"/>
    <w:rsid w:val="FFF9670A"/>
    <w:rsid w:val="FFF9EE18"/>
    <w:rsid w:val="FFFBAADD"/>
    <w:rsid w:val="FFFF0DD3"/>
    <w:rsid w:val="FFFF651E"/>
    <w:rsid w:val="FFFF720D"/>
    <w:rsid w:val="FFFFA777"/>
    <w:rsid w:val="FFFFE6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95"/>
      <w:outlineLvl w:val="0"/>
    </w:pPr>
    <w:rPr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宋体"/>
      <w:sz w:val="20"/>
      <w:szCs w:val="20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4"/>
    <w:qFormat/>
    <w:uiPriority w:val="99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563C1"/>
      <w:u w:val="single"/>
    </w:rPr>
  </w:style>
  <w:style w:type="paragraph" w:customStyle="1" w:styleId="15">
    <w:name w:val="样式1"/>
    <w:basedOn w:val="8"/>
    <w:qFormat/>
    <w:uiPriority w:val="0"/>
    <w:pPr>
      <w:spacing w:beforeAutospacing="0" w:afterAutospacing="0" w:line="560" w:lineRule="exact"/>
      <w:ind w:firstLine="640" w:firstLineChars="200"/>
      <w:jc w:val="both"/>
    </w:pPr>
    <w:rPr>
      <w:rFonts w:eastAsia="仿宋_GB2312" w:cs="Times New Roman"/>
      <w:b/>
      <w:bCs/>
      <w:sz w:val="32"/>
      <w:szCs w:val="52"/>
    </w:rPr>
  </w:style>
  <w:style w:type="character" w:customStyle="1" w:styleId="16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7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8">
    <w:name w:val="font3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9">
    <w:name w:val="正文首行缩进 211"/>
    <w:basedOn w:val="20"/>
    <w:qFormat/>
    <w:uiPriority w:val="0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paragraph" w:customStyle="1" w:styleId="20">
    <w:name w:val="正文文本缩进11"/>
    <w:basedOn w:val="1"/>
    <w:qFormat/>
    <w:uiPriority w:val="0"/>
    <w:pPr>
      <w:spacing w:after="120"/>
      <w:ind w:left="420" w:leftChars="200"/>
    </w:pPr>
  </w:style>
  <w:style w:type="character" w:customStyle="1" w:styleId="21">
    <w:name w:val="NormalCharacter"/>
    <w:qFormat/>
    <w:uiPriority w:val="0"/>
  </w:style>
  <w:style w:type="character" w:customStyle="1" w:styleId="22">
    <w:name w:val="font5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4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4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21"/>
    <w:basedOn w:val="1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6">
    <w:name w:val="font6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112"/>
    <w:basedOn w:val="12"/>
    <w:qFormat/>
    <w:uiPriority w:val="0"/>
    <w:rPr>
      <w:rFonts w:hint="eastAsia" w:ascii="仿宋_GB2312" w:eastAsia="仿宋_GB2312" w:cs="仿宋_GB2312"/>
      <w:color w:val="323232"/>
      <w:sz w:val="24"/>
      <w:szCs w:val="24"/>
      <w:u w:val="none"/>
    </w:rPr>
  </w:style>
  <w:style w:type="character" w:customStyle="1" w:styleId="29">
    <w:name w:val="font141"/>
    <w:basedOn w:val="12"/>
    <w:qFormat/>
    <w:uiPriority w:val="0"/>
    <w:rPr>
      <w:rFonts w:hint="eastAsia" w:ascii="仿宋_GB2312" w:eastAsia="仿宋_GB2312" w:cs="仿宋_GB2312"/>
      <w:color w:val="323232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厅长办公会议议题.dot</Template>
  <Pages>51</Pages>
  <Words>3810</Words>
  <Characters>5843</Characters>
  <Lines>6</Lines>
  <Paragraphs>2</Paragraphs>
  <TotalTime>10</TotalTime>
  <ScaleCrop>false</ScaleCrop>
  <LinksUpToDate>false</LinksUpToDate>
  <CharactersWithSpaces>6070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2023-11-15T10:33:00Z</dcterms:created>
  <dc:creator>文印1</dc:creator>
  <cp:lastModifiedBy>董鲁曼</cp:lastModifiedBy>
  <cp:lastPrinted>2024-11-29T03:47:00Z</cp:lastPrinted>
  <dcterms:modified xsi:type="dcterms:W3CDTF">2025-03-05T01:40:45Z</dcterms:modified>
  <dc:title>000001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828CC53F6FCD4B82A6D9726CE82D81A3_13</vt:lpwstr>
  </property>
  <property fmtid="{D5CDD505-2E9C-101B-9397-08002B2CF9AE}" pid="4" name="KSOTemplateDocerSaveRecord">
    <vt:lpwstr>eyJoZGlkIjoiZDYyMzg3ZTRmZWE1OWE3YTM4N2RlOTc0MmRlZTIyYWMiLCJ1c2VySWQiOiIxNjU2MDU5MjQwIn0=</vt:lpwstr>
  </property>
</Properties>
</file>