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86FF3"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1" w:name="_GoBack"/>
      <w:bookmarkEnd w:id="1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C24324D"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sz w:val="48"/>
          <w:szCs w:val="48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山东省幼儿园图画书阅读推荐书目</w:t>
      </w:r>
    </w:p>
    <w:tbl>
      <w:tblPr>
        <w:tblStyle w:val="10"/>
        <w:tblW w:w="130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585"/>
        <w:gridCol w:w="2775"/>
        <w:gridCol w:w="3629"/>
        <w:gridCol w:w="2190"/>
        <w:gridCol w:w="1801"/>
        <w:gridCol w:w="1605"/>
      </w:tblGrid>
      <w:tr w14:paraId="5A0A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276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68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EC0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6F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责任者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BF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16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ISBN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1AD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出版时间</w:t>
            </w:r>
          </w:p>
        </w:tc>
      </w:tr>
      <w:tr w14:paraId="1434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BB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147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89E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啊呀！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50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白斌蓉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53D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B2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BCC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BE2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0FA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241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4D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哎呀呀，大骨头！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85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4E1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478E4A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5D8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9787558421853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00C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 w14:paraId="0A67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057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BB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C0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爸爸变成了透明人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F7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魏捷 文；俞寅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FF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F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9787558312922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06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B88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387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343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0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爸爸呢?小狮子的白天与黑夜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6F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（斯洛文尼亚）兹加·科姆贝克 著；（斯洛文尼亚）伊万·米特列夫斯基 绘；Tinkle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2C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48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9787506394413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76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 w14:paraId="08A2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214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32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E88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吧嗒吧嗒 吧嗒吧嗒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29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 文；翟玮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A2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11E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50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139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EBD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B74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0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包子一家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6CC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邱佳业 文；黄润佳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0C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644627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66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9787565146374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A47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216EE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F1B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473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35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0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（英）杰兹·阿波罗 文图；</w:t>
            </w:r>
          </w:p>
          <w:p w14:paraId="3483D6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上谊编辑部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A4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FE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9787533296049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21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0B4D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8A2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352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E36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鼻子鼻子 阿嚏阿嚏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37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崔玉涛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C7F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A3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9787200147001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7F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 w14:paraId="0846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A27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65F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D5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别让太阳掉下来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56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郭振媛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9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72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9787513712255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AA2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5A65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7C9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DD1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6D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~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241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（日）福田直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60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55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9787547310816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FD8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2017年2月</w:t>
            </w:r>
          </w:p>
        </w:tc>
      </w:tr>
      <w:tr w14:paraId="2B99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E7E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60E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207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猜猜我的哪里长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0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著；朱自强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70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65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9787544859189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39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2019年2月</w:t>
            </w:r>
          </w:p>
        </w:tc>
      </w:tr>
      <w:tr w14:paraId="060A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9BA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087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CB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猜猜我有多爱你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EC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（英）山姆·麦克布雷尼 文；</w:t>
            </w:r>
          </w:p>
          <w:p w14:paraId="676F5C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（英）安妮塔·婕朗 图；</w:t>
            </w:r>
          </w:p>
          <w:p w14:paraId="1793D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梅子涵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FA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0C6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9787533274269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B9C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1F70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970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5A0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B7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彩色的长鼻子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93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王丽萍、李西杰 文；王树兰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DC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125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9787209144711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EC5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EEF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796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DEE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E6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0D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哈里牙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17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A8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9787204152025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2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 w14:paraId="3079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CE4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22F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A3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车票去哪儿了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1A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刘旭恭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EB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08EB83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731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9787572101014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BA0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27B9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081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09A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9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穿花衣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6A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樊青芳 文；李静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49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7D7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9787505442658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90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74AF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520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948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10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43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陈沛慈、李明华 文；李卓颖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89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 w14:paraId="304414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8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9787556846825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57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3638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580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086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8ED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错了？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482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杨思帆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16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010DAF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FF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9787549589524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DA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2017年1月</w:t>
            </w:r>
          </w:p>
        </w:tc>
      </w:tr>
      <w:tr w14:paraId="6390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25F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F87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53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大橘去春游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42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赵翠红 文；赵臻 图；赵俊山 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0C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0FF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8D2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C8C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840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9D7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84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大卫，不可以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C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（美）大卫·香农 文图；</w:t>
            </w:r>
          </w:p>
          <w:p w14:paraId="1D596A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CBD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229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9787543464636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39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47E8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CF6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500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37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大象在哪儿拉便便？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3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巩孺萍 著;</w:t>
            </w:r>
          </w:p>
          <w:p w14:paraId="764006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33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DB1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9787544863506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3D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 w14:paraId="2EA6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D8F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7B5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82E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大自然的礼物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5E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小知了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2C7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3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9787514218336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0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</w:tr>
      <w:tr w14:paraId="3FD0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5EA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7BE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37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到底是谁放的屁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E2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巩孺萍 著;王祖民、王莺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CF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26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9787544871419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6D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 w14:paraId="33B4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12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49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4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地上地下的秘密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4F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依依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CFC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A21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9787107288838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FE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2014年7月</w:t>
            </w:r>
          </w:p>
        </w:tc>
      </w:tr>
      <w:tr w14:paraId="6CD5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A68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021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35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咚咚咚！我可以进来吗？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CF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粘忘凡 文；孙心瑜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09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F3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9787554567296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B3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</w:t>
            </w:r>
          </w:p>
        </w:tc>
      </w:tr>
      <w:tr w14:paraId="521AD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46D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1D4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D3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动物绝对不应该穿衣服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F5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（美）茱蒂·巴瑞特 文；</w:t>
            </w:r>
          </w:p>
          <w:p w14:paraId="5CFB92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（美）罗恩·巴瑞特 图；</w:t>
            </w:r>
          </w:p>
          <w:p w14:paraId="6AEFE1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沙水玲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71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0B49DE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9A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9787556053254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CF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2016年7月</w:t>
            </w:r>
          </w:p>
        </w:tc>
      </w:tr>
      <w:tr w14:paraId="5759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62D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427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BA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动物幼儿园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224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侯瑞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F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5EE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627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3C2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D43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6C2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A6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B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林颂英 文；詹同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2C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BD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9787505441941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8B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2038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C94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144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1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飞飞飞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FF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刘奔 著；（克罗地亚）薛蓝·约纳科维奇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A7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448DB6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7F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9787559822574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FC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 w14:paraId="6E93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07E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F02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6C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菲菲生气了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EF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（美）莫莉·卞 文图；李坤珊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B84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1DA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9787543470781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A2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0809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BFE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DD8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16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滚雪球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E6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8C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29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9787513351546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D5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 w14:paraId="72F9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B59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40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A0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果子红了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62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林秀穗 文；廖健宏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D7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BB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9787570102143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72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</w:tr>
      <w:tr w14:paraId="00CC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C6D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B5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F6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嗨！你的家在哪里？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B1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林柏廷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CDC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7EF910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331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9787559835215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24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</w:tr>
      <w:tr w14:paraId="54CC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C25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6B2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AB5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好饿的毛毛虫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7D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（美）艾瑞·卡尔 文图；</w:t>
            </w:r>
          </w:p>
          <w:p w14:paraId="0F17C7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郑明进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AE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4D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9787533256739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35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 w14:paraId="5BE2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AD5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AEF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8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好神奇的小石头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2B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左伟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78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B4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9787558322631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8D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0471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3AA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F5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3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嘿，有一个洞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22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陈裕华 文；王笑笑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A6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C9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9787501621514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2F9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</w:tr>
      <w:tr w14:paraId="0EDD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C48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5DA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77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浣熊妈妈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88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吕丽娜 文；吴雅蒂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F0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5B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9787107324406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D1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64AC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A71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B83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832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回老家过年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E1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文；张娣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83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778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9787570804504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9C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5BFC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47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451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A9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火车火车呜呜叫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A5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周兢 总主编；吴儆芦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D2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  <w:p w14:paraId="63ED28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BC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9787576005912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2E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 w14:paraId="3776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1F2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0B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108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火车快跑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C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（美）唐诺·克鲁斯 文图；</w:t>
            </w:r>
          </w:p>
          <w:p w14:paraId="6B44AA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信谊编辑部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CFC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591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9787533281922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15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7FE5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39D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2B2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1A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今天吃什么？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4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（日）渡边千夏 著；</w:t>
            </w:r>
          </w:p>
          <w:p w14:paraId="38B5F7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浪花朵朵童书 编译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A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06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9787550279483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01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2016年6月</w:t>
            </w:r>
          </w:p>
        </w:tc>
      </w:tr>
      <w:tr w14:paraId="1284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770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7B1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D4D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E77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（美）露丝·克劳斯 文;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（美）马克·西蒙特 图；</w:t>
            </w:r>
          </w:p>
          <w:p w14:paraId="28396A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李剑敏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A7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3F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9787559626172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18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 w14:paraId="6E8F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727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20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67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腊八粥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6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 文；余憧憬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AF7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0AD08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97B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9787559727060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45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</w:t>
            </w:r>
          </w:p>
        </w:tc>
      </w:tr>
      <w:tr w14:paraId="7C45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D5F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18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62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妈妈，我来帮你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DA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 文；</w:t>
            </w:r>
          </w:p>
          <w:p w14:paraId="7CFD75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黄明科美术工作室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A83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BAC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9787535071903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39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 w14:paraId="5142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F2E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574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70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玛尼卡·K.穆西尔布艺</w:t>
            </w:r>
          </w:p>
          <w:p w14:paraId="335D4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绘本精选（全3册）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F7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（斯洛文尼亚）</w:t>
            </w:r>
          </w:p>
          <w:p w14:paraId="45087C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玛尼卡·K.穆西尔 著绘；</w:t>
            </w:r>
          </w:p>
          <w:p w14:paraId="5A8160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幼时文化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E7C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793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9787541088995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3DD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044B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F29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B8B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30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满身是洞的房子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B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7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98B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9787513352468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52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5CF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150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9E4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878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迷路的小星星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8E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徐德霞 著；邹晓萍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53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60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9787573605702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A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</w:tr>
      <w:tr w14:paraId="2523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CFC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18E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44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喵呜和蓝桌子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39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（法）塞巴斯蒂安·布劳恩 著绘；张雨眠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66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70E066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F7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9787549560073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7A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2015年1月</w:t>
            </w:r>
          </w:p>
        </w:tc>
      </w:tr>
      <w:tr w14:paraId="52AD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80F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944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E54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魔法亲亲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E2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（美）奥黛莉·潘恩 文；</w:t>
            </w:r>
          </w:p>
          <w:p w14:paraId="084C16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（英）茹丝·哈波、（美）南西·理克 图；刘清彦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C4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F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9787533258030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74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B6C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1FC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23A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13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娜娜打扫房间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6B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陈长海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2B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70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9787209126946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43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140C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C8E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EE5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86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你好，蓝鲸先生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89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（英）萨姆·鲍顿 著；李颖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0D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1A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9787574000209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FC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 w14:paraId="4F74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03F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A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BE6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你好，小雨林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6A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刘杉峰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9C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8EB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9787559667779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B74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2DF0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550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CC4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5D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你看到我妈妈了吗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9E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1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3B4204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98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9787558420764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1F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</w:tr>
      <w:tr w14:paraId="5D03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252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31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39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你能帮帮我吗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74A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红·海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BD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7A56D8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AF0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9787558422348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36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</w:tr>
      <w:tr w14:paraId="2E52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207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C42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C8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你瞧，黄色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52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瑜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533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32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CF7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 w14:paraId="42DF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F84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F19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C0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你为什么不开花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CE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（捷克）卡塔琳娜·玛卡诺娃 著绘；郭超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89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8DA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9787508682761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B8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2228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705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8E3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BE3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黏黏超人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15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（日）秋山匡 著；</w:t>
            </w:r>
          </w:p>
          <w:p w14:paraId="55F0F9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彭懿、周龙梅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89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5D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9787514369991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E0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7C9D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03B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B27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23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跑跑镇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EB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亚东 文；麦克小奎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E3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E0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9787533282103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8A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595A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034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83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97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蓬蓬头溜冰的故事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6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周兢 文；姚红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860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20037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B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9787565110146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52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 w14:paraId="6537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A50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5C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BFB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蒲公英就是蒲公英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68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（韩）金昌盛 文；</w:t>
            </w:r>
          </w:p>
          <w:p w14:paraId="15FF83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（韩）吴贤敬 图；赵明爱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49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D3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9787558900266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7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</w:tr>
      <w:tr w14:paraId="5B12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CF7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1C9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4AD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39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杨思帆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6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70F230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00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9787549589500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2F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 w14:paraId="05DA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798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45E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A48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青蛙与男孩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4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萧袤 文；陈伟、黄小敏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647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6A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9787535062901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286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 w14:paraId="31BB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C62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D9D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C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去哪里？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59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 文；文唐彦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A4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27D9C6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55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9787558434822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F6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 w14:paraId="1FB7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A44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3D7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50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全世界最坏与最棒的狗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98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周索斓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EE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6D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9787554828410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5E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 w14:paraId="31EF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5B5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668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A7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软软的 黏黏的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72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郑燕斌、郑荔 文；史正希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FF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1BB9F8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0B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9787565146398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7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16C3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B44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B52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2F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三角形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C73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（美）麦克·巴内特 文;</w:t>
            </w:r>
          </w:p>
          <w:p w14:paraId="6E1058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（加）乔恩·克拉森 绘</w:t>
            </w:r>
          </w:p>
          <w:p w14:paraId="6640CA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17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FE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9787570800438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CFA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 w14:paraId="5615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55B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D2F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1F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48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田地、王宁、曹子辰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98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A7C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F1E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2AD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84A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BC7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6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是谁在跳呢？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3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李政霖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05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378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9787559646002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7A1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23EA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320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A8F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94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睡睡镇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9B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亚东 文；麦克小奎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0E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912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9787508692227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1CA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</w:tr>
      <w:tr w14:paraId="641D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8B5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12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67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岁儿童图画书阅读指导·嗷呜！嗷呜！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59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抹布大王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F3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352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9787570826131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7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068A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"/>
              <w:gridCol w:w="216"/>
              <w:gridCol w:w="216"/>
              <w:gridCol w:w="216"/>
              <w:gridCol w:w="216"/>
              <w:gridCol w:w="216"/>
            </w:tblGrid>
            <w:tr w14:paraId="224B76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0E4D63B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D86206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7478E89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44AA21F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452C9314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A38155C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503D7B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5CE10DF4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7D6C6B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7424884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BBA5EE3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17C02F4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1A9953F5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773F2B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6F1F15C6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03847E7F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01E81ECC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FC91FAE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07943A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418CFD2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580793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7FB64869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D844D4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01B598A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56BC2A2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4722E0F1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4990A2C9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433883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6E0613C5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690EDF79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0A8B986D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16F358B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64C4E4E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E8D738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0D818A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6BECF181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1607F4E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895AB7B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CF29C3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D01A0A6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1437791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0CE612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019F3E69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3DE68DF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A7AF48E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C771625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A2FC2C3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6F36884F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2A3D1F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471C957D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5464F55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109DCDFF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A5354A6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A2144CE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0697DDF3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165A07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0D6BE74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43B3EC4A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910ADD1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81C7286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0CCAABE5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7ED25E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</w:tbl>
          <w:p w14:paraId="2F868A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6E3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46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岁儿童图画书阅读指导·爱吃青菜的鳄鱼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B3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汤姆牛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08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2E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28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A5B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3E7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7B7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9B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指导·不一样的1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B7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吴亚男 文；柳垄沙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45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3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9787570811212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48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61D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602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B5D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C3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岁儿童图画书阅读指导·耗子大爷在家吗？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AA1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编自北方童谣；周翔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A1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C6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56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71B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18C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C5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D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岁儿童图画书阅读指导·屎壳郎的生日礼物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72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龚卫国 文；陶菊香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95F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BB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9787570826308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C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66E1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DE0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91B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4B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岁儿童图画书阅读指导·喂喂，我告诉你哦……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99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俞文强、崔建秋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4D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8B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9787570825103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A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4DAD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A2F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03A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85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岁儿童图画书阅读指导·一起去看彩虹吧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99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潘琪慧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85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CE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4C9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2D2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AB3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8BB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32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岁儿童图画书阅读指导·一园青菜成了精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B3E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编自北方童谣；周翔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8A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EAD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9787570825264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40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707E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508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1AC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7D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岁儿童图画书阅读指导·子儿，吐吐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F9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33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17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4DF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83E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77A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61A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6A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它们一定是饿了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D92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呼拉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57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19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9787559642295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3B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 w14:paraId="26D7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55D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488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7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太阳想吃冰激凌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C8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4E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B60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9787507227079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9A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4D99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F70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1A9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9C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讨厌牙刷的男孩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5C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（英）泽赫拉·希克斯 文图；</w:t>
            </w:r>
          </w:p>
          <w:p w14:paraId="0BB6BD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谢静雯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F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1A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9787554549148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A1E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</w:t>
            </w:r>
          </w:p>
        </w:tc>
      </w:tr>
      <w:tr w14:paraId="6898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78C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623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25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跳水，扑通，扑通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710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吕莎莎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0A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2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9787535094063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A39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2019年月</w:t>
            </w:r>
          </w:p>
        </w:tc>
      </w:tr>
      <w:tr w14:paraId="7561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F77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72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29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跳舞啦，虫虫！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3D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陈楚璞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616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338EA3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55B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9787559855824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E4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 w14:paraId="3BF5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F51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18F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1E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图形变变变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B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杨玉生 文；梁娟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2B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FD0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8DA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7F8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251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556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39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蜗牛去漫游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18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（英）露丝·布朗 著绘;</w:t>
            </w:r>
          </w:p>
          <w:p w14:paraId="49D1B6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09A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0CC2BD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22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9787559811455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E2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2018年1月</w:t>
            </w:r>
          </w:p>
        </w:tc>
      </w:tr>
      <w:tr w14:paraId="417B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77A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FB3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408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我爱交朋友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6F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崔辰莹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9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417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3EE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B2B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B7D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0D4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F2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我爸爸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8D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（英）安东尼·布朗 文图；</w:t>
            </w:r>
          </w:p>
          <w:p w14:paraId="7E283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9E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E3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9787543464582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44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 w14:paraId="09CB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EF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C4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4A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我的第一套自然认知书：</w:t>
            </w:r>
          </w:p>
          <w:p w14:paraId="11B936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口袋本（全40册）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E6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何佳芬、刘书瑜 著；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步印童书馆 改编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4F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95A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9787545612370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E0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 w14:paraId="7858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9B4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CD7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98B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我的蜡笔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DC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（日）长 新太 文图；郑明进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B9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4F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9787559625137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F9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2018年1月</w:t>
            </w:r>
          </w:p>
        </w:tc>
      </w:tr>
      <w:tr w14:paraId="50EF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F84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CE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8C1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我给你写了一张卡片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A2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（美）利兹·博伊德 著；</w:t>
            </w:r>
          </w:p>
          <w:p w14:paraId="252CC9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1A8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9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9787544865722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B9E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102F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38D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CB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5A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D8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 文；杨伟佳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7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5F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9787535068514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C3F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2016年8月</w:t>
            </w:r>
          </w:p>
        </w:tc>
      </w:tr>
      <w:tr w14:paraId="27B4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EC9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3C9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3C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F4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著；程思新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01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2E0929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DD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9787514847680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17E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</w:tr>
      <w:tr w14:paraId="24BA9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F8E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224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E5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我要吃西瓜！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07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童菲菲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DD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51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9787558424717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79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</w:tr>
      <w:tr w14:paraId="046D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6EA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5D4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AF8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2E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萧袤 文；李春苗、张彦红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F4C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E1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9787535062925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8E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 w14:paraId="1E5C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B1A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25B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1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洗洗小手好干净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0A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北京健康教育协会 编；</w:t>
            </w:r>
          </w:p>
          <w:p w14:paraId="27F671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海润阳光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33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D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9787510167867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6F8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 w14:paraId="239A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4C2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7DC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FB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下雨啦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A8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杨红樱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9F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江苏少年儿童</w:t>
            </w:r>
          </w:p>
          <w:p w14:paraId="0C33FF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E45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2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787534626425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F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</w:t>
            </w:r>
          </w:p>
        </w:tc>
      </w:tr>
      <w:tr w14:paraId="0C45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50D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3D2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40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下雨了！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95C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汤姆牛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4CE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310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9787550208094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C51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 w14:paraId="1A2A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FD9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1C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B6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橡果去哪儿了？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A7A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 文；孙静静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E8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5B4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74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0E9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967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E6E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C9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小彩帽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28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红·海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942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11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9787571505516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C1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09E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817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704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23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小刺猬赫比的大冒险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D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（英）珍妮·波贺 著绘；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彭懿、杨玲玲 译；刘敬余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75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F5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9787552299199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6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1C2F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3F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FCF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605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小怪物伊戈尔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93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（意）弗朗切斯卡·达芙妮·维纳佳 著绘；金佳音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9D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25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9787547427668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D0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</w:tr>
      <w:tr w14:paraId="5884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841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9AE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EC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小红和小黄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F5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文图；王志庚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AF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03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9787550295476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AF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</w:tr>
      <w:tr w14:paraId="750A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148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0E0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130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小金鱼逃走了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38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（日）五味太郎 著；</w:t>
            </w:r>
          </w:p>
          <w:p w14:paraId="1D3A08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（日）猿渡静子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6E2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1B0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9787513304948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31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0FB7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01E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EEC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62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小蓝和小黄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DC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 w14:paraId="78B30C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AE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CFE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9787533257101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53D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343A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033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C6C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1F3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小老鼠的梦想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C3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5D1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402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9787554567388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A0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</w:t>
            </w:r>
          </w:p>
        </w:tc>
      </w:tr>
      <w:tr w14:paraId="099B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109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263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2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小石头的新魔法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D5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左伟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6E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EF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9787558322600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E2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3EDC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EFE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9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4B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小手小脚  好朋友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C3F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崔玉涛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0E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B1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9787200147018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19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 w14:paraId="42B6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049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25A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8EF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小树和小宝贝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32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许立春 著；一菡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39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3E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9787115622884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AF4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4968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CD6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1F1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DA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小松鼠呼噜呼噜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DB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谢武彰 文；陈光辉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87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C2E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9787559638878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E1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 w14:paraId="512C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ED4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5AB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5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小兔的愿望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7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FD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75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9787507234909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018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</w:tr>
      <w:tr w14:paraId="138C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7BD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86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8A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小雨后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7F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8C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2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9787501610181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73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2015年10月</w:t>
            </w:r>
          </w:p>
        </w:tc>
      </w:tr>
      <w:tr w14:paraId="4072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8E7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386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15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性格养成故事系列</w:t>
            </w:r>
          </w:p>
          <w:p w14:paraId="580A66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（全5册）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85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著；李蓉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97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128D8C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BC3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9787514862362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294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58F4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F8E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10B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71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熊猫要找一棵树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BE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巩孺萍 著;王祖民、王莺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88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05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9787544871402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2B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 w14:paraId="78BC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DA2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F4C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52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呀，又跑了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C4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（日）铃木典丈 著；彭旻昱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C9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BD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9787511063236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FF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 w14:paraId="4C7F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6B0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890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C1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鼹鼠茉莉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E3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雨丸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92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357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9787519275839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950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</w:tr>
      <w:tr w14:paraId="3040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F4C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99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66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叶子里的春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44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5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003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9787513722612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1F0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 w14:paraId="7156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73A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CB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AE8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00D5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王木易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2FD3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56BF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30E3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2207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F1C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DD4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52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一个男孩走在路上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35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彭学军 文；瞿澜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A6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 w14:paraId="168CBB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3C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9787556840021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8E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</w:t>
            </w:r>
          </w:p>
        </w:tc>
      </w:tr>
      <w:tr w14:paraId="3EF3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F48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2D9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8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一粒尘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B80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王子豹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78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5A4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9787507234886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558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71F2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E4C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F3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8F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一只蚂蚁爬呀爬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46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赵霞 文；黄缨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28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 w14:paraId="0A8B5E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32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9787570707010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3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52FC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948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BF4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56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幼儿园，我来了（全8册）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61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解旭华 著；王梓又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D5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7C7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9787501610594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D5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2017年11月</w:t>
            </w:r>
          </w:p>
        </w:tc>
      </w:tr>
      <w:tr w14:paraId="7DBD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F61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D3C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70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圆圆的轮子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2E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（韩）朴贞宣 文；</w:t>
            </w:r>
          </w:p>
          <w:p w14:paraId="707CC1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（韩）李玧雨 图；高文丽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136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51E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9787554555859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9A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</w:t>
            </w:r>
          </w:p>
        </w:tc>
      </w:tr>
      <w:tr w14:paraId="1CB0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E0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277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97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月亮和小鱼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DCE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漪然 著；（韩）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instrText xml:space="preserve"> HYPERLINK "http://search.dangdang.com/?key2=%BA%E9%B4%BE%C3%C0&amp;medium=01&amp;category_path=01.00.00.00.00.00" \t "https://product.dangdang.com/_blank"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t>洪淳美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95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2C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9787544876148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C9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</w:t>
            </w:r>
          </w:p>
        </w:tc>
      </w:tr>
      <w:tr w14:paraId="5DDB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964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40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4B9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云朵妈妈的三个娃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7C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潘治国 文；李爽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4D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27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565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FEC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CC4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62A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8A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123，散步去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4D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D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76BAA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21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9787559812629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19B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 w14:paraId="7E0D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336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B87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11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糟了！我忘了关水龙头！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1A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 著；刘畅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1E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327E9D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BBC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9787572124891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D41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 w14:paraId="1A03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6BF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44A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61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早餐，你喜欢吃什么?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D1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殷秀华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B08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54EA98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4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9787565111518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7DE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</w:tr>
      <w:tr w14:paraId="281E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A3B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FCC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6C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章鱼先生卖雨伞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5EA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韩煦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DB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CF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9787544857802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FA2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 w14:paraId="36EF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3F2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5A8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2C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这是谁的衣服？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CB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林柏廷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CC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54616E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EBF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9787559835291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4FE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</w:tr>
      <w:tr w14:paraId="5B73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0B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637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944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整理小火车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45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李星明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B3D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B3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9787807730996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D9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</w:t>
            </w:r>
          </w:p>
        </w:tc>
      </w:tr>
      <w:tr w14:paraId="56C5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F96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C0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D5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纸箱变身记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1C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刘方、高艳 文；张君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DE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A0F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9787209145077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042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6779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B02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1BB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7D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走丢了，怎么办？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9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蜡笔哥哥 文；黄郁雯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E9B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FEC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9787554569627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68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 w14:paraId="1229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510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15A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B48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最喜欢的一天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30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哈里牙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70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058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9787204151912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C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 w14:paraId="7D93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B6A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12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1F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中华民族一家亲</w:t>
            </w:r>
          </w:p>
          <w:p w14:paraId="5BE22C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童谣绘本3-4岁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6F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教育部民族教育司 组编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6E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52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9787107390197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7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6757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FA9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7E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BD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阿嬷家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D2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翁艺珊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1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10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9787570821914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43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2787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301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104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CC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阿文的小毯子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50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（美）凯文·亨克斯 文图；</w:t>
            </w:r>
          </w:p>
          <w:p w14:paraId="625C81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方素珍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605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5A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9787543464650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C2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4925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26B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15F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91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哎呀，好臭！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5A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沙沙 著；张鹏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36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北京少年儿童</w:t>
            </w:r>
          </w:p>
          <w:p w14:paraId="1E2FB2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C0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9787530155509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8D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2019年2月</w:t>
            </w:r>
          </w:p>
        </w:tc>
      </w:tr>
      <w:tr w14:paraId="137A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C43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B49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5A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爱画画的诗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89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林芳萍 著；林小杯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A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D7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9787533273378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AA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26D1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D9B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58A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9B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爱哭公主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F3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BD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94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9787554529829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BF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2016年11月</w:t>
            </w:r>
          </w:p>
        </w:tc>
      </w:tr>
      <w:tr w14:paraId="1BAC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B36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B67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4D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拔萝卜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8C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14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34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9787513352833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B2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426A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48E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3F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8C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白鹭小逸的一家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6F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 文；卜佳媚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CC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260B60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9AD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9787558412103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2E8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</w:tr>
      <w:tr w14:paraId="34C4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514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CE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E3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66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张继萍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DE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2C7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26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8A7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DCE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998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DF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变色龙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012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（法）让·格鲁纳 文图；</w:t>
            </w:r>
          </w:p>
          <w:p w14:paraId="018381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迟佳斌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26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35C0AC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938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9787558421594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FA4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4238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C5D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FA2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476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冰雪中的生命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B7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中宝 文；冯莺、赖振辉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FD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680FA9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BCE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9787558423710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D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2021年4月</w:t>
            </w:r>
          </w:p>
        </w:tc>
      </w:tr>
      <w:tr w14:paraId="5A2A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190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CA4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FE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布谷鸟的心愿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076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著;</w:t>
            </w:r>
          </w:p>
          <w:p w14:paraId="3B8F2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（阿根廷）赫克托·博拉斯卡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E9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3E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9787555282068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FF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2019年4月</w:t>
            </w:r>
          </w:p>
        </w:tc>
      </w:tr>
      <w:tr w14:paraId="1F64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F7B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F63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897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布朗先生的神奇帽子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92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（日）今井彩乃 著；范晓星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FF4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DED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9787513346085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82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2022年2月</w:t>
            </w:r>
          </w:p>
        </w:tc>
      </w:tr>
      <w:tr w14:paraId="2BE2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9F8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4EE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EE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仓老鼠和老鹰借粮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92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汪曾祺 文；王祖民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2E4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5C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9787221158932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82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 w14:paraId="0CA7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CDB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1B6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A0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城里来了一只熊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77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廖小琴 文；陈泽新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D7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CD2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9787550520271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FC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 w14:paraId="7753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EC5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F3B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0D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01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FA4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95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9787507229493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FE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</w:t>
            </w:r>
          </w:p>
        </w:tc>
      </w:tr>
      <w:tr w14:paraId="241D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7E8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15C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A1F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春夏秋冬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068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魏晓丽、刘彦秀、于红娟 文；</w:t>
            </w:r>
          </w:p>
          <w:p w14:paraId="2A767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葛宁宇、魏丽丽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29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DA4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D6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22C8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3A2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22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E0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从前有个金箍棒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7D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午夏 著；蓝雯轩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90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459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9787521762594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75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</w:t>
            </w:r>
          </w:p>
        </w:tc>
      </w:tr>
      <w:tr w14:paraId="6D68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784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4B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50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打鸣的鸭子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CAE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晓玲叮当 文；耿显方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74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C5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9787535081490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3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613E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D54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0ED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8D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10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莫言 原著;筱箫 改编;</w:t>
            </w:r>
          </w:p>
          <w:p w14:paraId="7DD30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朱成梁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5A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3F5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9787556855506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86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 w14:paraId="5F9C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94E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30E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E5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大蝴蝶 小姐姐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B4E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龙淼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5D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16F9E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370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9787559729361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69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</w:t>
            </w:r>
          </w:p>
        </w:tc>
      </w:tr>
      <w:tr w14:paraId="506C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FD3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BF6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8CB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大家来听音乐会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3F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（美）劳埃德·莫斯 文；</w:t>
            </w:r>
          </w:p>
          <w:p w14:paraId="6C06A1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（美）玛乔丽·普赖斯曼 图；</w:t>
            </w:r>
          </w:p>
          <w:p w14:paraId="65B105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54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F09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9787543475199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A4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32F1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267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D34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85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丹尼尔找到一首诗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27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（美）米莎·阿彻 著绘；</w:t>
            </w:r>
          </w:p>
          <w:p w14:paraId="594E34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阿甲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1F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</w:t>
            </w:r>
          </w:p>
          <w:p w14:paraId="0E5CE1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DB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9787559624987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E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</w:tr>
      <w:tr w14:paraId="5611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BDA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97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ED0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到底谁最棒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C6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（英）皮帕·古德哈特 文；</w:t>
            </w:r>
          </w:p>
          <w:p w14:paraId="4E0198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（英）安娜·多尔蒂 图；</w:t>
            </w:r>
          </w:p>
          <w:p w14:paraId="7F408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黄筱茵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6A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D0A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9787559660220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31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</w:tr>
      <w:tr w14:paraId="24FC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830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8BD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724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噔噔噔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0E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愚一 文；王祖民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13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 w14:paraId="7DBCE0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951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9787556867875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79A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</w:tr>
      <w:tr w14:paraId="262C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8FF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997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06A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肚子里的肚子里的</w:t>
            </w:r>
          </w:p>
          <w:p w14:paraId="159D8B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肚子里有老鼠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CB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（日）浅野真澄 著；（日）长谷川义史 绘；冯文莉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5A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475DC5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87F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9787556083275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779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</w:tr>
      <w:tr w14:paraId="3941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4AF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2AC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CC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鳄鱼哥尼流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33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 w14:paraId="36F5A4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阿甲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9F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4E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9787544247092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95E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 w14:paraId="062F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435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5C8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5F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番茄的旅行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8DC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汤杰英 文；刘洵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3D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  <w:p w14:paraId="0AC4E9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F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9787576005950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95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 w14:paraId="730C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FF4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625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8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翻开这本小小的书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2B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（美）杰西·克劳斯梅尔 文；</w:t>
            </w:r>
          </w:p>
          <w:p w14:paraId="436863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（韩）苏西·李 图；小奇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13F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5F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9787570815067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9F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 w14:paraId="2FAD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AC5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3D9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BC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感触生命主题绘本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29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王蔚、卢福女、李莉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0B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0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9787541766343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3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2169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39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F1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C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好伙伴不要争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（加）尼古拉斯·奥尔德兰特</w:t>
            </w:r>
          </w:p>
          <w:p w14:paraId="22AF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文图；郭静、段玉佩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9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D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9787554536803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6E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 w14:paraId="660C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A02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2C7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E8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和风一起散步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C4D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熊亮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22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3F9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9787201110394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75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 w14:paraId="3C83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8BE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6CD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4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和奶奶一起做豆腐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56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吴卉婷 文；</w:t>
            </w:r>
          </w:p>
          <w:p w14:paraId="5065DF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（美）朱莉·雅雷马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17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A35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9787559674982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11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4E86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54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C98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EB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和一根绳子动起来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96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王耀英、闫峰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98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FB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94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774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11E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358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14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黑夜里的小精灵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2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林茵 文；张筱琦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22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82E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9787559638892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6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 w14:paraId="2245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0E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5C3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BCD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画中奇遇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735A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张千惠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32CD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244C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380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5C0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11D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4AB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5C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会画画的点点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1E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（法）埃尔维·杜莱 著绘；</w:t>
            </w:r>
          </w:p>
          <w:p w14:paraId="62E630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71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643705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03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9787559710383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9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 w14:paraId="4C18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E95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BA9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08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会说话的卷心菜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B7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张秋生 文；张亚宁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8A5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9C5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9787507228830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6E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</w:tr>
      <w:tr w14:paraId="7ED5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F98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A0D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F0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嗨哟嗨哟爬高高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CB1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（比）马里奥·拉莫 文图；</w:t>
            </w:r>
          </w:p>
          <w:p w14:paraId="3A210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C4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8E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9787550216471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DD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2013年8月</w:t>
            </w:r>
          </w:p>
        </w:tc>
      </w:tr>
      <w:tr w14:paraId="14CC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600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B07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0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叽叽喳喳的早晨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4C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林焕彰 著；刘伯乐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16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4C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9787506093040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C63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2016年10月</w:t>
            </w:r>
          </w:p>
        </w:tc>
      </w:tr>
      <w:tr w14:paraId="76E6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2FE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1F6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BB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99颗红豆去旅行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E0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孔阳新照 著；谷米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43F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ED0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9787544879040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EF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 w14:paraId="31BF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CAF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D4B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1C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恐龙先生流鼻涕以后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57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童言 文；刘佩佩、常博文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8C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 w14:paraId="4E46BD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DBD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9787572809606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BE9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 w14:paraId="5207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75B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AE1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B2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哐当，哐当，过中秋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625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B8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2BC804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928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9787572135255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7D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0148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704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127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D0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老猫老猫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64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改编自中国北方童谣；刘腾骞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EB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7A88B3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8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9787559812612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25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 w14:paraId="3C54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69B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854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23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老人湖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12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文；于洪燕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B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D0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9787107300721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59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 w14:paraId="3811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49F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3D5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B4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25F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萧翱子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DE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 w14:paraId="6C8BFA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A7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9787556271382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212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098E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EC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4DB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A4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304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刘玉峰、薛雯兮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B8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C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9787507223767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6D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 w14:paraId="1E31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8DE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076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2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49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（美）马克·西蒙特 文图；</w:t>
            </w:r>
          </w:p>
          <w:p w14:paraId="50054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37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F7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9787221168146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28D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 w14:paraId="7C33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809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818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4D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萝卜大厦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4B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和畅团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7A3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540B9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9B5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9787572139741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27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 w14:paraId="53FD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D49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172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94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萝卜回来了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23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方轶群 著；严个凡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84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378800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F42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9787556098576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D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3009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264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72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FC4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落叶变变变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A8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李姗姗 文；李亲亲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5A2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天津人民美术</w:t>
            </w:r>
          </w:p>
          <w:p w14:paraId="18CFB0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48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9787572907470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02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</w:t>
            </w:r>
          </w:p>
        </w:tc>
      </w:tr>
      <w:tr w14:paraId="0CDE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D8B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684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B9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蚂蚁的森林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ACD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薛涛 文；张永清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8F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8A7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9787535091635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97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 w14:paraId="4098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E1C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AA8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D0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满天星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C6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0F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32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9787570543694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69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6A0A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0E2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63E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A6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迷路的小孩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78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文；（英）郁蓉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E43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D1D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9787501616930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19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4634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08A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F60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4B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母鸡萝丝去散步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14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（英）佩特·哈群斯 编绘；</w:t>
            </w:r>
          </w:p>
          <w:p w14:paraId="7C064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信谊编辑部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5EB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52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9787533296421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F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 w14:paraId="273D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512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057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7B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木拉提爷爷，你去哪儿？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DD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唐亚明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3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4D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9787570825646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0D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66CB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29E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0B9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3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奶奶的麦芽糖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6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宋凌涵 文；龙欢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DB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36C6E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27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9787565146411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1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27ED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F0A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17B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79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奶奶家的大猫和小猫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E7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秦文君 文；弯弯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01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0B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9787533287313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9D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2CE5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BD6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5DF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F8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泥娃娃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F1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孟萍 文；田昕雨、赵蒙猛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FA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5C2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F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2F3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1B4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B2B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CC0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牛言·蜚语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06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许蚕 原作；奇伟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A3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 w14:paraId="310FF2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13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9787572807039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2A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 w14:paraId="5085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44E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ED5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BF0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D02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于彦 文；张雅玉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88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B9D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7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69A6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58E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FD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BF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F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西雨客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40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 w14:paraId="23DFB3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DC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9787570704705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32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4BE9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13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DE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F7C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七彩的西西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036F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张平、陈霄翾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9B1B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AF2C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2F6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1FF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5C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007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E44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其实我是一条鱼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02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孙玉虎 著；布果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CD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DB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9787520000772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DD9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2017年9月</w:t>
            </w:r>
          </w:p>
        </w:tc>
      </w:tr>
      <w:tr w14:paraId="745B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CC5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F73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B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企鹅寄冰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47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冰波 著；郭雨晴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B6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1E43B4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F7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9787559710826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36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 w14:paraId="6E85F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78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B66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38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如何让大象</w:t>
            </w:r>
          </w:p>
          <w:p w14:paraId="5658C0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从秋千上下来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89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常立 著；抹布大王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D9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E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9787544861762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D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 w14:paraId="4DAD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DBE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53C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A6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谁能战胜野蛮国王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795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（法）艾瑞克·巴图 著绘；</w:t>
            </w:r>
          </w:p>
          <w:p w14:paraId="5F2DD4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19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1B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9787519244538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7A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3523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858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F0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E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谁知道夜里会发生什么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9C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（斯洛文尼亚）花儿·索科洛夫 著；（斯洛文尼亚）彼得·思科罗杰 绘；赵文伟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FEF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8E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9787506394444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91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 w14:paraId="3729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CD2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80B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C8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神笔马良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62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洪汛涛 著；万籁鸣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5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28A574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AF1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9787556098422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C5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3D07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CAE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A74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B83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神奇的水彩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E4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（日）林明子 著；季颖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48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B71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9787530771044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1A0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33D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C5B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820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64A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神奇糖果店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B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文图；朱自强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04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A7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9787554513507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E39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2014年10月</w:t>
            </w:r>
          </w:p>
        </w:tc>
      </w:tr>
      <w:tr w14:paraId="2D48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F4D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BA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58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神奇种子店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79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文图；林真美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22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5B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9787559615923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E2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 w14:paraId="16B1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E15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229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18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十二只小狗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0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格日勒其木格·黑鹤 文；九儿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ED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C2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9787221098702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9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 w14:paraId="6E52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721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48A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E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石头！剪刀！布！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6F5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刘少鹏 文；杨鹁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5A9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03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9787507234992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CCA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58E0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2CB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ACD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AC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世界上最棒的礼物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F85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D9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</w:t>
            </w:r>
          </w:p>
          <w:p w14:paraId="573B1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1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9787559633507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BA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</w:tr>
      <w:tr w14:paraId="4C2C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C91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792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8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首先有一个苹果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9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（日）伊东宽 文图；蒲蒲兰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41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A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9787539130477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6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3454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080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AE8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54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 岁儿童图画书阅读指导·啊呀，动物园！</w:t>
            </w:r>
          </w:p>
          <w:p w14:paraId="0A96A2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（陆地篇）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C2C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冯莺、赖振辉 著；</w:t>
            </w:r>
          </w:p>
          <w:p w14:paraId="16AD94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树袋熊工作室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215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C90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08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4E9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A13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968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7DC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岁儿童图画书阅读指导·迟到的理由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64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8E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03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F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38C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3A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189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3C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岁儿童图画书阅读指导·除夕的故事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0A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编著；贾修森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77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83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FB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64F3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F8C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8C5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C8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岁儿童图画书阅读指导·公主怎么挖鼻屎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2D5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李卓颖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8F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0A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E6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23B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D7D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8A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D5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3—6岁儿童图画书阅读指导·猴子捞月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E9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编著；纪人萍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D1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39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C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866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B19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D99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88E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岁儿童图画书阅读指导·好想吃榴莲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BE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67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63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99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923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7F2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51F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15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3—6岁儿童图画书阅读指导·老鼠嫁女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4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编著；李蓉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2C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5A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28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EC1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353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660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46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3—6岁儿童图画书阅读指导·溜达鸡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6D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戴芸文；李卓颖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382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F0E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9787570821556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56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D45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9E1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F11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E3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3—6岁儿童图画书阅读指导·妈妈，买绿豆！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A8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曾阳晴 文；万华国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99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D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9787570825110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02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3A8E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3D2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62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00B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岁儿童图画书阅读指导·棉婆婆睡不着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2E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廖小琴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D9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43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25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59D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043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1E4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E0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岁儿童图画书阅读指导·外公的菜园子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805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安武林 著；陈泽新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13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5D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B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44A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648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8E8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F0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岁儿童图画书阅读指导·小小虎头鞋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6F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著；黄捷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8A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10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D9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5E04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86A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925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B1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岁儿童图画书阅读指导·一百只蜗牛去旅行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D8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野军 著；何艳荣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74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AD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1F9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1C46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714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EE3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5F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岁儿童图画书阅读指导·烟花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303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邓正祺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8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25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9787570825257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627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414F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D64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FB3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0D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指导·做梦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D3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F64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AA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1B5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DA4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A67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EFF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B5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特别的日子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6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吕丽娜 文；俞寅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D6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2B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9787544490528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7BE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 w14:paraId="6090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1F3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7B2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EA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甜甜的梦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4F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张继红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F19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49E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51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495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10A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F3A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4B1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图书馆里的奇妙事件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E3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（瑞士）罗伦茨·保利 文；</w:t>
            </w:r>
          </w:p>
          <w:p w14:paraId="1F85BD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（瑞士）卡琳·谢尔勒 图；</w:t>
            </w:r>
          </w:p>
          <w:p w14:paraId="7E624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谢凤丽 译；方卫平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41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 w14:paraId="2F58FC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51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9787539770253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251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</w:tr>
      <w:tr w14:paraId="046B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CF9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1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91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图书馆之夜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36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文 ；李海燕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82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D0B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9787513725453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F7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</w:tr>
      <w:tr w14:paraId="3BA4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2D6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D96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7A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我的飞鸟朋友（全8册）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B37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著；黄捷、郭棋、于澍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33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52E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9787544877121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AB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 w14:paraId="293F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076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DE9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9B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我的牙去哪了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F5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郭振媛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22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 w14:paraId="75C249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302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9787570720286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B5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F2D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52B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AC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F2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我和爸爸逛巴扎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59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"https://book.douban.com/search/%E5%91%A8%E7%BF%94 %E6%96%87 %E5%9B%BE" \o "https://book.douban.com/search/%E5%91%A8%E7%BF%94 %E6%96%87 %E5%9B%BE"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周翔 文图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17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FFA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9787559095718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A8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 w14:paraId="27E3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36E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29F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63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我画的宇宙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F85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"https://book.douban.com/search/%E5%90%AB%E5%90%AB" \o "https://book.douban.com/search/%E5%90%AB%E5%90%AB"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含含 文图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4C3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A7F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9787807731085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A7D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2024年01月</w:t>
            </w:r>
          </w:p>
        </w:tc>
      </w:tr>
      <w:tr w14:paraId="7C47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72C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56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B2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我们的吵闹星球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A1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吴文漫 文；焦昱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8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A76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9787507234022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2A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</w:tr>
      <w:tr w14:paraId="6518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66F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AFD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1DC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我们的强强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FD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（比）韦罗妮克·范登·阿比尔 文；（比）埃玛·迪乌特 绘；</w:t>
            </w:r>
          </w:p>
          <w:p w14:paraId="330396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53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40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9787543477742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E7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2010年12月</w:t>
            </w:r>
          </w:p>
        </w:tc>
      </w:tr>
      <w:tr w14:paraId="5392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B10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51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0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我是大侦探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6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许雪莹、陈灿 文；程庆鲁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9E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56F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29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EF0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1F8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975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4D8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我是一只小鸟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DD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韩永刚、王梦瑶、陈芳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A7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A79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9787209144865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09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67B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DCE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ADD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2D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E4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A0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C8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9787507223927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554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2017年1月</w:t>
            </w:r>
          </w:p>
        </w:tc>
      </w:tr>
      <w:tr w14:paraId="1085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0CD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67A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E8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我有一个想法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87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（法）埃尔维·杜莱 著绘；</w:t>
            </w:r>
          </w:p>
          <w:p w14:paraId="4C8471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1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04E0BC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A73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9787559710390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A86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 w14:paraId="7286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171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A25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CB6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B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曹文轩 文；（英）郁蓉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4C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25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9787556830350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F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0F68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E54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09A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C5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夏夜音乐会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44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含含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47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4ED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9787807731733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97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352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C5C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D87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58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小丑·兔子·魔术师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BD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林秀穗 文；廖健宏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53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30A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9787570102136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75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</w:tr>
      <w:tr w14:paraId="6D13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196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5B7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3E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小公民品德养成绘本</w:t>
            </w:r>
          </w:p>
          <w:p w14:paraId="51CB15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（全4册）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DD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启发文化 文；卢福女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C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14A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9787559664860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0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2016年11月</w:t>
            </w:r>
          </w:p>
        </w:tc>
      </w:tr>
      <w:tr w14:paraId="2B38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CD8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DF5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4C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小黑鱼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0B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 w14:paraId="35A973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E8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5FC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9787544245906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1C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1D9A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BA7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5AB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AB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小菊的学校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0E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梅格 文；刘麦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FD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1FB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9787209146975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563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E1A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591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78F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35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小老鼠奇奇去外婆家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BC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（日）末崎茂树 文图；游蕾蕾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CF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E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9787554508862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DC6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4A4C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079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D3C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AC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小老鼠无字书-大风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EE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7D4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B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9787533273590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21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6E1D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14E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6EB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7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小老鼠无字书-反正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4F4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95E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CC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9787533273613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7D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1A7B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050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8D8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21F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小老鼠无字书-飞机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81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2DC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A0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9787533273606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59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75ED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9B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696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81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小老鼠无字书-数字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29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45F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FD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9787533273644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3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3696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D32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30A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51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小老鼠无字书-小船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CC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048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20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9787533273583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F8A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1C2F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2F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BF9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AD0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小猫穿鞋子</w:t>
            </w:r>
          </w:p>
          <w:p w14:paraId="678BF1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(动物的脚爪)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7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  <w:p w14:paraId="088DB1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课程教材研究所学前教育课程</w:t>
            </w:r>
          </w:p>
          <w:p w14:paraId="045D8A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教材研究开发中心 编著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EC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10F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9787107324178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0E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2018年8月</w:t>
            </w:r>
          </w:p>
        </w:tc>
      </w:tr>
      <w:tr w14:paraId="3A79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8E8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1CC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B1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小舞狮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60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董昕昱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93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0A1012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5FB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9787559736253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8C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 w14:paraId="26AD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7A3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F60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C6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小象和苹果树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0F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温艾凝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18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193210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4E7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9787559869715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19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278A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F7A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EB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D1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小小的船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AB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叶圣陶等 文；朱成梁等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F4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AE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9787559640109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02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6342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E12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64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FE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小熊，快跑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1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史雷 文；马鹏浩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17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2FA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9787570808120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EE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03B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B54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3B7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69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小雪球的梦想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DF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（韩）李载京 文图；郭磊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CBB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66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9787547434178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51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 w14:paraId="26BD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5CD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80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3AE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小章鱼遇到大麻烦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462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（荷）艾勒·范·理斯霍特、</w:t>
            </w:r>
          </w:p>
          <w:p w14:paraId="55F9C1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（荷）艾瑞克·范·鸥斯 文；</w:t>
            </w:r>
          </w:p>
          <w:p w14:paraId="041C69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米斯·范·胡特 图；孙慧阳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116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D96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9787533271770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30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</w:t>
            </w:r>
          </w:p>
        </w:tc>
      </w:tr>
      <w:tr w14:paraId="44CA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AB1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900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12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小猪变形记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6A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（英）本·科特 著绘；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外研童书 译；金波 审议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814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外语教学与研究</w:t>
            </w:r>
          </w:p>
          <w:p w14:paraId="1CF408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9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9787513592109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79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</w:tr>
      <w:tr w14:paraId="2FF6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0D0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206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63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写给爸爸的纸条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8C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魏晓曦 著；吴斌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88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山东科学技术</w:t>
            </w:r>
          </w:p>
          <w:p w14:paraId="740615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4D2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9787572302695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18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 w14:paraId="01C7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7E4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9C4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AA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寻找蜂蜜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9C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03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63D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9787535080769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973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 w14:paraId="4669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26E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095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5AC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爷爷的印章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E6A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黑黑 文；张镨匀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E9D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江苏凤凰美术</w:t>
            </w:r>
          </w:p>
          <w:p w14:paraId="52908C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C1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9787558045097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91B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5E70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FF5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915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C35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爷爷的影子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459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李一婧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623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7502FC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C1B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9787558433191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4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</w:tr>
      <w:tr w14:paraId="27E2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621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1A3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3D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一辆不想做汽车的</w:t>
            </w:r>
          </w:p>
          <w:p w14:paraId="13B6F8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小汽车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05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BD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F9D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9787507231526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1B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0945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0A8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311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6A6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一切都是最好的安排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53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建明 文；小良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E75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F34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9787570117970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C4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</w:tr>
      <w:tr w14:paraId="0991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3A2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552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DF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一条想飞的鱼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747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杨高霞 文；王欣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94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86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09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1D7A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95A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D6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E6B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一万只鳄鱼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D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刘朱曈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E6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F9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9787229132644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C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2018年8月</w:t>
            </w:r>
          </w:p>
        </w:tc>
      </w:tr>
      <w:tr w14:paraId="0754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6D0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45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6D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一只特立独行的猪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7D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王小波 原著；张宁 改编绘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F9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5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9787544853712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C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1158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FEF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975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14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有什么东西我买不来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2F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贾玉倩 著；王祖民、王莺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62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1E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9787573610966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F5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1721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30F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C75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5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有些时候，我特别</w:t>
            </w:r>
          </w:p>
          <w:p w14:paraId="0E714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喜欢爸爸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E9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（法）阿诺·阿梅哈 文；</w:t>
            </w:r>
          </w:p>
          <w:p w14:paraId="21F1D8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（法）侯邦 图；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"http://search.dangdang.com/?key2=%CE%BE%B3%D9%D0%E3|&amp;medium=01&amp;category_path=01.00.00.00.00.00" \t "https://product.dangdang.com/_blank"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尉迟秀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58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43F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9787533274207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D2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69AD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D3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913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A5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圆在哪里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E6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周胜男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C8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629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9787209145169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D1F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20B0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826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BA8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F3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月亮的味道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74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（波兰）麦克·格雷涅茨 著；</w:t>
            </w:r>
          </w:p>
          <w:p w14:paraId="3ED612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漪然、彭毅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FF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 w14:paraId="202A48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E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9787556830039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B81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 w14:paraId="65BE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151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2E7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39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云朵一样的八哥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B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白冰 文；（英）郁蓉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0F0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20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9787544849630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2F2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</w:tr>
      <w:tr w14:paraId="051F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A40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F86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14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100只兔子想唱歌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C5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刘保法 文；邓正祺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E89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ABB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9787507224412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1F4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 w14:paraId="3DF3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FAA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F4A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0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早起的一天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8B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D30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CD0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9787554540930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E7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36D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25A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105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B7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这样的尾巴可以</w:t>
            </w:r>
          </w:p>
          <w:p w14:paraId="0C80E5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做什么？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AC0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（美）史蒂夫·詹金斯 文；</w:t>
            </w:r>
          </w:p>
          <w:p w14:paraId="032FC8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（美）罗宾·佩奇 图；郭恩惠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A5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FA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9787543471399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39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</w:tr>
      <w:tr w14:paraId="1169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CBD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70E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AD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6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和畅团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AE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 w14:paraId="39FF9D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1A9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9787572811722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BE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</w:tr>
      <w:tr w14:paraId="4633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3F8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D28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F7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最好的面包店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9C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B5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FE0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9787559663238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A8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</w:tr>
      <w:tr w14:paraId="6817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B7C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96E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BE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最美的月亮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80C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李多芬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7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FF3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DBA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6575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B42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B6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E4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中华民族一家亲</w:t>
            </w:r>
          </w:p>
          <w:p w14:paraId="178BE9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童谣绘本4-5岁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F2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教育部民族教育司 组编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6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1FD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9787107390203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92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5C7E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68E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F3F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3BB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F1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符文征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66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021E4E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A97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9787534298226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31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2017年1月</w:t>
            </w:r>
          </w:p>
        </w:tc>
      </w:tr>
      <w:tr w14:paraId="32DA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74C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366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0E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阿兔的小瓷碗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BB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杨慧文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81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2B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9787510467936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77E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752B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65F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FF0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E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艾爷爷和屋顶上的熊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15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（美）凯西·罗宾逊 文；</w:t>
            </w:r>
          </w:p>
          <w:p w14:paraId="46B9EF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（美）梅丽莎·拉森 图；张波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C4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4C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9787209125864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5E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 w14:paraId="518D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188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EA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94C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294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王早早 文；黄丽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B4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C79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9787535062888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92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 w14:paraId="6CC9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FB5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20D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F1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爸爸，别怕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B7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白冰 著；胖蛇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1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0B6B98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12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9787514838626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F7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 w14:paraId="0B0B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CE1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2A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8DC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爸爸，生日快乐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0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 文；王梦诗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7E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653E2D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D2B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9787558422072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12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</w:tr>
      <w:tr w14:paraId="5B02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E7B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4E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908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爸爸的茶园在山顶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BF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 著；俞寅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32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398A66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BA6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9787559860101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662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7FBC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4AC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35E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7B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爸爸的火车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F8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韩处暖 著；赵墨染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30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419F75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FA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9787514860016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EF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0C2D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B2E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0A8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7E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百鸟羽衣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F4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蔡皋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4D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 w14:paraId="795B2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FC3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9787556267163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1D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3F38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445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A41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01A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半条被子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6F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张鹰 文；</w:t>
            </w:r>
          </w:p>
          <w:p w14:paraId="1C2D55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王祖民、王莺、王小宁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17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602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9787209146937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484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</w:tr>
      <w:tr w14:paraId="0B07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D1C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5D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9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宝贝，你不知道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690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1E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5C65AE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  <w:p w14:paraId="4D5E56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189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9787549578221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2E5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2020年8月</w:t>
            </w:r>
          </w:p>
        </w:tc>
      </w:tr>
      <w:tr w14:paraId="21C3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DA0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51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E05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不大不大不太大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ACC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贵图子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40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 w14:paraId="099F50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6B9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9787556866342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85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7D45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FB7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B26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D7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不要动一只蜗牛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E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大吴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F47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C9E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9787544881661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907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455A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DBF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1A7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0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不要和青蛙跳绳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3B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著；九儿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315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88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9787544840712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6D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2015年7月</w:t>
            </w:r>
          </w:p>
        </w:tc>
      </w:tr>
      <w:tr w14:paraId="6B22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BC5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F8D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62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90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文；于洪燕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45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5C5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9787570809646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67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18A2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23B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246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DF6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村庄变了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B9B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孙昱 文；杨鹁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8F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5937DB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7E7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9787558431999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F6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6E5B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C0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17F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431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大河之舞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F091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李迎冬 文；赵红云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D03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4640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9A43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5613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C84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82D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91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大运河送来爷爷的车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70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王京文 文；李小光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CA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5611A2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2BD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9787558429026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E1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 w14:paraId="6FA2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B77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CDD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EC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当手指跳舞时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061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方锐 文；孟可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2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DA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9787511052186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D91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05D4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332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D8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F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“地下长城”坎儿井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DD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78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EC7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9787559083944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BC3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</w:t>
            </w:r>
          </w:p>
        </w:tc>
      </w:tr>
      <w:tr w14:paraId="2234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CF4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65B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E5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弟弟的世界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49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 文；陈盈帆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2A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285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9787554528273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4D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 w14:paraId="3A26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59F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D09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11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3D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（加）彼德·雷诺兹 文图；</w:t>
            </w:r>
          </w:p>
          <w:p w14:paraId="60A9C8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邢培健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8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9787559616029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EF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3C47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17E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54F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D1F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电线杆去哪儿了？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129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李含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8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 w14:paraId="0344EE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E70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9787572814518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8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CF6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E28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522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6CA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东北虎的故事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19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谷洪 文；李赞谦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6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6BC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9787221176998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73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3B0C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ADA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7B6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59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豆豆游走的二十四节气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75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杨智坤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F1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A9D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9787115462732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4E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</w:tr>
      <w:tr w14:paraId="5880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8D5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A58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B6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鄂伦春的熊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4A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"https://book.douban.com/author/4579466" \o "https://book.douban.com/author/4579466"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格日勒其木格·黑鹤 著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九儿 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40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5F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9787544876131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FB9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90B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BD78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29A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54E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鄂温克的驼鹿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8D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格日勒其木格·黑鹤 著；九儿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51B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AD4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9787544854498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2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4CC2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5BC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8B3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EE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放风筝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2A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文；曹艳红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FD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1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9787533298807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B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258A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ED5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F9C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5F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飞船升空了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D3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张智慧 著；</w:t>
            </w:r>
          </w:p>
          <w:p w14:paraId="2A8043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郭丽娟、酒亚光、王雅娴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B68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北京科学技术</w:t>
            </w:r>
          </w:p>
          <w:p w14:paraId="45934B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9F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9787571402044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82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2019年4月</w:t>
            </w:r>
          </w:p>
        </w:tc>
      </w:tr>
      <w:tr w14:paraId="3F78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5C5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8EC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C4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非洲象的漫长迁徙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485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（英）夏洛特·吉兰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（英）山姆·亚瑟 图；常立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65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E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9787551627634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93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6075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4B4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160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1DD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歌唱光明的蝉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3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心珑 文；马志军、冯忆南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E6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03129A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B0A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9787558412127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8B8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2021年4月</w:t>
            </w:r>
          </w:p>
        </w:tc>
      </w:tr>
      <w:tr w14:paraId="4C62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2A5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427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F3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跟着东方白鹳去旅行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7E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戴科彬、侯毅 文；</w:t>
            </w:r>
          </w:p>
          <w:p w14:paraId="64240D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李璨燃、常清峰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CD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474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F55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0B87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5D9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A54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39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刮风时吹个泡泡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B6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杨柳、郑荔 文；史正希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1B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2F995B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5B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9787565164552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628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</w:tr>
      <w:tr w14:paraId="4236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A65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34C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68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工匠的故事（全8册）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08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董宁丽 著；</w:t>
            </w:r>
            <w:bookmarkStart w:id="0" w:name="itemlist-author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"https://search.dangdang.com/?key2=%CA%A2%D4%AA%B8%BB&amp;medium=01&amp;category_path=01.00.00.00.00.00"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盛元富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"https://search.dangdang.com/?key2=%CA%A2%D4%AA%C1%FA&amp;medium=01&amp;category_path=01.00.00.00.00.00"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盛元龙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2B979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"https://search.dangdang.com/?key2=%CE%E4%BF%AD%BE%FC&amp;medium=01&amp;category_path=01.00.00.00.00.00"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武凯军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"https://search.dangdang.com/?key2=%CE%E2%D5%E4%D6%AE&amp;medium=01&amp;category_path=01.00.00.00.00.00"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"https://search.dangdang.com/?key2=%BA%CE%C7%CE%C4%C8&amp;medium=01&amp;category_path=01.00.00.00.00.00"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何俏娜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AB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044AA4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651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9787559727497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B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 w14:paraId="496E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3BD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4B6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9E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海上城堡蓝鲸号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C6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邓昕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10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24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9787570819959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5C2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 w14:paraId="70C6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91A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7F4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FD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和甘伯伯去游河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FF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（英）约翰·伯宁罕 文图；</w:t>
            </w:r>
          </w:p>
          <w:p w14:paraId="519A8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林良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F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D1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9787543468849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26F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0CB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59C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63B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B5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狐狸与树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BF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陈彦伶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79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646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9787554575147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335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 w14:paraId="3833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149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208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4C8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花猫花猫你别闹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0F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郑铸彪 文；梁培龙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C2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2C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9787558345753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4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4886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4F1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C7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02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慌张先生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483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44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19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9787554540985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E4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 w14:paraId="2BA7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BBE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080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A5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3D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王文、冉昭丹 文；李囡楠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F6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C2B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3E6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06BA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3DE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F60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C5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会飞的抱抱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36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（美）珊卓·和宁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（俄）法拉力·哥巴契夫 图；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黄廼毓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C5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8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9787533258085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C6D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1E87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F18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701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33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江面上升起彩虹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84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FB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50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9787570804566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68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</w:tr>
      <w:tr w14:paraId="12D7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AF7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86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E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B6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薛涛 著；（英）郁蓉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66C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 w14:paraId="050BF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C2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9787570708697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8D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79C0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513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4B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63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节气里的韵律（全4册）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AD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王立生 文；王洪彦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76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EED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B86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A8A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0A4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421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9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金刚鹦鹉的回家路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51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（英）夏洛特·吉兰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（英）山姆·亚瑟 图；常立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9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A81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9787551627641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04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1067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214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F32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37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九千九百九十九岁的</w:t>
            </w:r>
          </w:p>
          <w:p w14:paraId="337834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老奶奶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13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于云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629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FA7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9787533282097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71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 w14:paraId="6642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07C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27F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071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喀哒喀哒喀哒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D7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F1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5CE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9787550265257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0DF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2015年11月</w:t>
            </w:r>
          </w:p>
        </w:tc>
      </w:tr>
      <w:tr w14:paraId="441C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BF7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06D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DC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快来啮齿类动物园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1A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狄玉昭 文;李卓颖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B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A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9787507231106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275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</w:t>
            </w:r>
          </w:p>
        </w:tc>
      </w:tr>
      <w:tr w14:paraId="1179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0AF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934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98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癞蛤蟆与变色龙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9C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林秀穗 文；廖健宏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96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8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9787570102129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ED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</w:tr>
      <w:tr w14:paraId="4C86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6A2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1D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F0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蓝花坊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55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文；黄捷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40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1E6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9787533295554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42D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572F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D5A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AC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57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了不起的蔬菜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74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北京健康教育协会 组织编写；</w:t>
            </w:r>
          </w:p>
          <w:p w14:paraId="090FE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海润阳光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5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40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9787510164460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F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 w14:paraId="759B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67E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3A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7B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理发狮和被理发狮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E0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周锐 文；阿咚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D4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3D5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9787507234176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8F1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</w:tr>
      <w:tr w14:paraId="29BE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93E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7D0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E0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莉莉的宝贝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01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（法）克里斯汀·诺曼-维拉蒙 著；（法）苏菲·雷加尼 绘；</w:t>
            </w:r>
          </w:p>
          <w:p w14:paraId="3D4DFA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20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8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9787519244545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5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75E4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9A6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79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22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两个天才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14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徐萃、姬炤华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DDA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7E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9787807732037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84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 w14:paraId="12507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C3B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EAC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32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两条尾巴的猫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BC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刘粤韩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0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CA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9EB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3150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3F2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1B8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9F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烈火中的青春——</w:t>
            </w:r>
          </w:p>
          <w:p w14:paraId="2E348A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麦贤得叔叔的故事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79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文；王晓鹏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8D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7C7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9787209144254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0F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4892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719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AE0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D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六只小老鼠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9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芷涵 文；阿咚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99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B7E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9787559606402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4A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2017年8月</w:t>
            </w:r>
          </w:p>
        </w:tc>
      </w:tr>
      <w:tr w14:paraId="7E1C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AE4A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971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27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龙王输棋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A9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改编自中国民间故事</w:t>
            </w:r>
          </w:p>
          <w:p w14:paraId="272400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葛格 文；何庆宇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13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6EE173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4CB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9787558423543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4B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 w14:paraId="0361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7C9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98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091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妈妈的小时候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FD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邱广玮、宋振海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214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6EE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6E8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BE3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771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287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740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妈妈是个海仙子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57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戴芸 著;李星明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62C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A81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9787544886451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4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BE1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8AD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A0B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F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忙碌的洋山港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AB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邓昕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38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2A0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9787570811038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55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04BE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45A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59E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4CD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美妙的一天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9E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刘粤韩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B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741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A7D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7EFF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552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2E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D8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面团儿家族的变身比赛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B81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李亚静 文；张晓林、王晓月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0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64A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9787209145152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E84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B5A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57D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3E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2A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目光森林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B9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席璟 著；李辰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3DE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83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9787514217926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BC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 w14:paraId="2367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C5A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353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5C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哪吒闹海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E99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海飞、缪惟 编写；李珂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38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0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9787559015952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21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</w:tr>
      <w:tr w14:paraId="4448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6F1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4F3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89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D55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张鹰 文；张璇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89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161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9787209150613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75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</w:tr>
      <w:tr w14:paraId="4CCB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33F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C2A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1E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奶奶的花馍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5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刘东霞 文；邸慧佳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EBA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31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9787537987592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B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110F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2FD4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590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C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你肚子里有小宝宝吗？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63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（意）露西亚·斯库德里 文图；译邦达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82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89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9787510674778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17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47CA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3C3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7F7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E8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你好！我是胖大海</w:t>
            </w:r>
          </w:p>
          <w:p w14:paraId="0987C2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（全3册）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97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元元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09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 w14:paraId="26425C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34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9787536594050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BE4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5637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0CB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C37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2E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你好！小镇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4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（瑞典）安娜·菲斯克 著绘；</w:t>
            </w:r>
          </w:p>
          <w:p w14:paraId="64422C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李菁菁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39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广西科学技术</w:t>
            </w:r>
          </w:p>
          <w:p w14:paraId="69DD67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4D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9787555106210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31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2016年5月</w:t>
            </w:r>
          </w:p>
        </w:tc>
      </w:tr>
      <w:tr w14:paraId="24EB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85B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942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A0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20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曹文轩 文；庞彦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65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810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9787533267650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7E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0624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9E4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0DB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80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纽扣士兵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1EB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九儿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00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BE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9787221155818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57B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44EF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0D9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9F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3C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蒲公英阿力找新家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5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陈梦牵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6F0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086707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A0B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9787559854582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032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</w:tr>
      <w:tr w14:paraId="0AE9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725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30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46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七巧板猫咪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5F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（荷）马兰科·林克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（荷）马丁·范德林登 图；</w:t>
            </w:r>
          </w:p>
          <w:p w14:paraId="1B786D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周喆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482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1D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9787570800254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7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 w14:paraId="06D0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645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91B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634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骑着恐龙去图书馆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22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刘思源 文；林小杯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06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DED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9787559653666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15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</w:tr>
      <w:tr w14:paraId="6078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A52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8E9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50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千里黄河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9F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乌日娜、乌日吉木斯、朝鲁门</w:t>
            </w:r>
          </w:p>
          <w:p w14:paraId="12CAD4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26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80F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AF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189F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E07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5C1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D1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B6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A5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C9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9787559030382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1F4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494A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7FA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CDF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3C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青蛙只能吸一口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7F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（荷）皮特·格罗布勒 文图；</w:t>
            </w:r>
          </w:p>
          <w:p w14:paraId="19A009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苏静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59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FD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9787533271787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4C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46A5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F40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F60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20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清平乐·村居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83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（宋）辛弃疾 原著；</w:t>
            </w:r>
          </w:p>
          <w:p w14:paraId="70E7CB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朱思杰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25B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659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A9C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789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830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AC2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D24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晴朗的一天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5A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"https://book.douban.com/search/%E8%AF%BA%E5%B0%BC%C2%B7%E9%9C%8D%E6%A0%BC%E7%BD%97%E9%87%91 %E6%96%87 %E5%9B%BE"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（美）诺尼·霍格罗金 文图；</w:t>
            </w:r>
          </w:p>
          <w:p w14:paraId="35524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阿甲 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4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810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9787543473638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FFF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2D66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457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09C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1E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全都睡了100年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DE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946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79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9787533294106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FB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 w14:paraId="573B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C3F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EAD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65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如果今天太阳不见了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94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（日）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塚</w:t>
            </w: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本靖 文图；林真美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1FD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CE3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9787554549056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96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</w:t>
            </w:r>
          </w:p>
        </w:tc>
      </w:tr>
      <w:tr w14:paraId="5742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6C9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D11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399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塞罕坝的树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8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雅融 文；王祖民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E2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9A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9787558422102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F84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</w:t>
            </w:r>
          </w:p>
        </w:tc>
      </w:tr>
      <w:tr w14:paraId="7C22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779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C03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E7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森林图书馆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A6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（日）福泽由美子 文图；季颖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F1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1B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9787554553954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F0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 w14:paraId="0A76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136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C7F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B1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山东舰，前进！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B8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邓昕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E13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3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9787570819935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A9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329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74C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F19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0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谁的牙齿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0B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（法）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朱利安·佩兰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（法）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弗莱德·L 图；何唱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A6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DB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787213070334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FA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2017年2月</w:t>
            </w:r>
          </w:p>
        </w:tc>
      </w:tr>
      <w:tr w14:paraId="09B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E4D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6F0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5DA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谁在深夜敲鼓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6E96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曹文轩 著；董肖娴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6C4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E9E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9787570825448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A10E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647C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8CB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9BB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4DA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深海的秘密我知道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B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 文；涂涂猫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4F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FB4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9787507234206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D8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 w14:paraId="55BD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A88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591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DC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省略号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C7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胡一凡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4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AF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9787571501747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3B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 w14:paraId="15E6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CB8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0DB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9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时间的形状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450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（意）齐娅拉·罗兰佐尼 著；</w:t>
            </w:r>
          </w:p>
          <w:p w14:paraId="0E620B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（意）弗朗切斯卡·达芙妮·维纳佳 绘；梅思繁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14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B0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9787547426708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D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471C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535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256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39F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5B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7D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2EA2F5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4D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9787559860255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9E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246A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E94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65E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2F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谁都有个沙包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4A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郑燕斌 文；诸牧羊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B8A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73949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65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9787565164507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3B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</w:tr>
      <w:tr w14:paraId="42E1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E3B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C1C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47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四时吉祥——端午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BF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1B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1302D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64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9787559869203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72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1E09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7F1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799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EF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苏丹的犀角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B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戴芸 文；李星明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75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6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9787556839841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D9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</w:tr>
      <w:tr w14:paraId="7F57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3AD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631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DB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岁儿童图画书阅读指导·草原寻马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CC3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鲍尔吉·原野 著;苗瑞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41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DE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9787570822522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C0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1A8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AA8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6C2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97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岁儿童图画书阅读指导·大小大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2F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梅子涵 著；麦克小奎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EB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19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68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3BE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DCB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1C8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36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岁儿童图画书阅读指导·豆丁要回家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0F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黄丽丽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ED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FE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9D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21C5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5CD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C6B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B2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岁儿童图画书阅读指导·团圆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36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余丽琼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85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3A1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9787570822362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92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D5E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BA1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669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798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岁儿童图画书阅读指导·咕叽咕叽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C1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陈致元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37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2F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27F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9D9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796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B56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2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3—6岁儿童图画书阅读指导·怪叔叔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36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9C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1B5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E2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7C6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659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09F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AF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3-6岁 儿童图画书阅读指导·关灯啦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94C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7F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2B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9787570821587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A1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5FAE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E2B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1D9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F1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岁儿童图画书阅读指导·好像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A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秦文君 文；刘洵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0D8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9C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51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2F0C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A64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42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BC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岁儿童图画书阅读指导·狐狸孵蛋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15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孙晴峰 著；南君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63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B4D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A05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5D7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D2D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90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21D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3—6岁儿童图画书阅读指导·会说话的手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E6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朱自强 著；朱成梁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BF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089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9787570825424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5E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14EC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B7C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B43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B3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3—6岁儿童图画书阅读指导·记事情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B0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余丽琼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1D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9A8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9787570825196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FF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45D1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E00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021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2A3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岁儿童图画书阅读指导·九色鹿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83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谢灵钰 改编绘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FE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A5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9787570822676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1D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EBC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BB8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E3D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3F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岁儿童图画书阅读指导·毛毛，回家喽！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D7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余丽琼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69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FD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D19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7CC6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7735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42B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02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岁儿童图画书阅读指导·为什么，</w:t>
            </w:r>
          </w:p>
          <w:p w14:paraId="0F11C9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为什么不？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0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王淑芬 文；何耘之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AC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D7A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648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60A6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E27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48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B2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岁儿童图画书阅读指导·小鸟和鳄鱼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D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邓正祺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67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33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58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B7D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F20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79F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89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岁儿童图画书阅读指导·小黑和小白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2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张之路、孙晴峰 著；</w:t>
            </w:r>
          </w:p>
          <w:p w14:paraId="58EA7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（阿根廷）耶尔·弗兰克尔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F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3B3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258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325A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827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3A7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76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太阳和阴凉儿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4C9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张之路 文；乌猫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16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D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9787555276104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94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 w14:paraId="408E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FCE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6E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F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秃尾巴老李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DC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于彦 编；张雅玉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4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A1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9787209150644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263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05C5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559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1F5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52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兔妈妈的小屋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DA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5E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D01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9787507234879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6DA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3B78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79C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A76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3DB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兔子和蜗牛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E0D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李东华 著；邹晓萍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AB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9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9787555283904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D97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</w:t>
            </w:r>
          </w:p>
        </w:tc>
      </w:tr>
      <w:tr w14:paraId="3AC6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88C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EC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A7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外婆变成了老娃娃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04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殷健灵 著；黄捷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8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F3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9787544842280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CF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2016年1月</w:t>
            </w:r>
          </w:p>
        </w:tc>
      </w:tr>
      <w:tr w14:paraId="388F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8E4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0BE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6C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外婆的布老虎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10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刘东霞 文；王竹林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5C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3B4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9787537987585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92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44C2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DC6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45A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637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外婆家的马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25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 文；黄丽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83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E9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9787535077738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98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 w14:paraId="05E8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84D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932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A1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外婆家在江南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A9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黄小衡 文；</w:t>
            </w:r>
          </w:p>
          <w:p w14:paraId="192A61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夏克梁、陆盈睿、陈世康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19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 w14:paraId="408F29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8E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9787556276875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73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</w:tr>
      <w:tr w14:paraId="0FE2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A9A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E00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3F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我的1000个宝贝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B8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（加拿大）纳丁·罗伯特 著；</w:t>
            </w:r>
          </w:p>
          <w:p w14:paraId="2E922A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（加拿大）阿奇 绘；黄荭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B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1E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9787506394468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32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 w14:paraId="493DF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4E6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D00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C1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我的日记系列辑</w:t>
            </w:r>
          </w:p>
          <w:p w14:paraId="7F476F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（全9册）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E0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高洪波等 著；王菂菂等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0D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3B9C3D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4E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9787514827781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F4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2015年12月</w:t>
            </w:r>
          </w:p>
        </w:tc>
      </w:tr>
      <w:tr w14:paraId="0E4D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2A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2C8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F72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我和我的战友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856E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杨秉国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5FF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8671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A4F5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262B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043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FB1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C8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我绝对绝对不吃番茄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EB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（英）罗伦·乔尔德 著；冯臻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07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E5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9787544849531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AE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</w:t>
            </w:r>
          </w:p>
        </w:tc>
      </w:tr>
      <w:tr w14:paraId="771A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FB8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C37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E2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我长大了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BB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宗玉印 文；陈丽雅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A7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B7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9787550238503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28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5C23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A81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738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37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乌龟一家去看海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B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8F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35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9787544845182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40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 w14:paraId="63D5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285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68A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400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五个大忙人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66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DA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22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164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5DAC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3DA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5CA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EC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五颜六色的北极熊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3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杨双璐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8B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3FB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9787559671936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A4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</w:tr>
      <w:tr w14:paraId="4900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B1F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03D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E1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舞蹈女孩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D9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七弦 文；李思 陈谷苗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74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61D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9789209146951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C5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72FF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22C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D4F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D3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西西的杂货店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7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 著；潘懿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4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3F6472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67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9787559727114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2B4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</w:t>
            </w:r>
          </w:p>
        </w:tc>
      </w:tr>
      <w:tr w14:paraId="7071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100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1B7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7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喜鹊窝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52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海飞 著；杨鹁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BEE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96F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9787555293361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C01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</w:t>
            </w:r>
          </w:p>
        </w:tc>
      </w:tr>
      <w:tr w14:paraId="0545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B2F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7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C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下水道里的小怪物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4B0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 文；鹿森、张子浩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97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607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558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F58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DB5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408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86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香喷喷的节日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E4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秦文君 文；徐晓璇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A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CB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9787533287290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2E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</w:tr>
      <w:tr w14:paraId="7A3E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9AA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47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EA9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橡树见证的1000年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FE8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（英）夏洛特·吉兰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（英）山姆·亚瑟 图；常立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7B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B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9787551627627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9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6D0F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64B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8A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88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小背篓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7C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彭学军 文；刘洵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93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85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9787570817689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77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7D7C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4A9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57E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0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A0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张鹰 文；冰儿萧萧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EA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B4F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9787209146968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B96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</w:tr>
      <w:tr w14:paraId="1D03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123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CCC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C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小笛和流泪的橘子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C6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方锐 文；孟可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73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23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9787511052193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3F1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038F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E07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C7E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5C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小发明家伊伊和天才</w:t>
            </w:r>
          </w:p>
          <w:p w14:paraId="73A581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发明大会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21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（英）皮普·琼斯 文；</w:t>
            </w:r>
          </w:p>
          <w:p w14:paraId="7D8738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（英）萨拉·奥格尔维 图；</w:t>
            </w:r>
          </w:p>
          <w:p w14:paraId="107175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范晓星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94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F41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9787554575161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98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704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F184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23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8C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小红米漂流记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D2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孙业红、焦雯珺 著；张娜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C9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48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9787109246645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82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</w:tr>
      <w:tr w14:paraId="0F1A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6B3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C31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AC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小狐狸打针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0F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韩永刚、陈芳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AC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8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9787209145817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00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1DD9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440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272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F0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小狐狸画月亮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11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陈芳、韩永刚、王梦瑶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4A4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12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9787209144971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59D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7A4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9BA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3F4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6C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小花厨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7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刘玉峰 文；薛雯兮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E5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天津人民美术</w:t>
            </w:r>
          </w:p>
          <w:p w14:paraId="4AA9EE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77E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9787572912696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C1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341C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CF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DA6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19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小火车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BE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赵易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FD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496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9787507237108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86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694A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EDD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0A0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70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小鸡漂亮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53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汤素兰 著；龚燕翎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2B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3D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9787548827306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83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 w14:paraId="269B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5B6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ED3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54A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小蝌蚪找妈妈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E1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杨永青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8B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 w14:paraId="1E6684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C0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9787556251858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88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 w14:paraId="14A8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15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4BA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9F4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小鳑鲏历险记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3D1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邵先颖、梁晓倩 文；王修阳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2FF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3B8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9787209145107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3E32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3232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4C9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DEA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8D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小琪的房间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C62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林良 著；庄姿萍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29A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福建少年儿童</w:t>
            </w:r>
          </w:p>
          <w:p w14:paraId="41699E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8C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9787539551722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B8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2015年4月</w:t>
            </w:r>
          </w:p>
        </w:tc>
      </w:tr>
      <w:tr w14:paraId="7BD3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01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659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3B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小陶仙的一天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5D5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范雨薇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CD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A31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C2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67DC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649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FA1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AA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小兔的宝藏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6E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16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72D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9787507235999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77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01C6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DF8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452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0C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小兔的问题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D5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40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695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9787507236002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007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0B91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932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21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19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小喜鹊和岩石山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E1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 文；蔡兆伦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507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2E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9787554528280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0C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 w14:paraId="5D51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406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0FD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D0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小种子快长大（蔬菜篇）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EF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陈丽雅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41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81A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9787550293359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908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2017年3月</w:t>
            </w:r>
          </w:p>
        </w:tc>
      </w:tr>
      <w:tr w14:paraId="45AE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D57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3AF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A3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心安何处（2册）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43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程庆鲁、许雪莹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3A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2A5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06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3DD1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532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C4F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9C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熊熊见面会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DD3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（英）凯蒂·维格斯 著；艾比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2EE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6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9787551145305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5D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7530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9F2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2D9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8F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雪豹梅朵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84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"https://book.douban.com/author/4632762"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刘炎林 文；李赞谦 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ABE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BF4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9787221171900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CD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 w14:paraId="28E5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037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08D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F68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33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（英）雷蒙·布力格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8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B9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9787533262259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C5E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2784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DF6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74E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95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羊姑娘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9D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B2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F22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9787551558945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F7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2015年2月</w:t>
            </w:r>
          </w:p>
        </w:tc>
      </w:tr>
      <w:tr w14:paraId="4FDE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2B9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882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D3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遥望星空的孩子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3B1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改编自中国民间故事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蔡冬青 文；华张懿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D0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31D3FC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329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9787558423581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86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 w14:paraId="6EB2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D69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356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BE1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99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文；刘麦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0E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E8B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9787209140591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E71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 w14:paraId="4AE3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961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AFD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EC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爷爷的牙，我的牙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4D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应璐 文；张卫东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C2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BA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9787802467897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97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2015年8月</w:t>
            </w:r>
          </w:p>
        </w:tc>
      </w:tr>
      <w:tr w14:paraId="29F1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A69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B2E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0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爷爷一定有办法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5B4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菲比·吉尔曼 文图；</w:t>
            </w:r>
          </w:p>
          <w:p w14:paraId="43A3D1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宋珮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F3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0E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9787533273460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49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2C48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856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56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12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夜晚的云孩子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43B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小山 著；焦学红绘画工作室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E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81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9787211073559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B7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2016年4月</w:t>
            </w:r>
          </w:p>
        </w:tc>
      </w:tr>
      <w:tr w14:paraId="7F2C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93B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D83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899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B1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 w14:paraId="14DC89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杨茂秀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D4E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946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9787533258726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00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00FA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D6A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E49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7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一个仙子和两个</w:t>
            </w:r>
          </w:p>
          <w:p w14:paraId="3F8E6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七岁女孩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13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著，田宇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93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147297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7C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9787559724656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3D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 w14:paraId="57AA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1EC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4B8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9E9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一双大鞋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0CD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薛涛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79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7A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9787570813858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61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 w14:paraId="29C7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830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859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DB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45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于大武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A2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51FC8C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AD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9787514855517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E7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</w:tr>
      <w:tr w14:paraId="50E3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93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6C4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DB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一小罐盐的故事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3A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A7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34A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9787209144674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D2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187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C7F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9F2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27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影子爷爷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0F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文；曹艳红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8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CF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9787533295547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E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A68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447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80A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06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由近到远 由远到近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E6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（法）赫内·梅特勒 编绘；</w:t>
            </w:r>
          </w:p>
          <w:p w14:paraId="6C0E84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代维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B04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50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9787533263515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9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2FE2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7B3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92C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2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67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文；刘江萍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9F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93D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9787533295530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E9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1A08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3AC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1AF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A88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2D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文；吴翟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F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87C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9787570809653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FB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2C84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1CC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DDE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C2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遇见“故事爷爷”蒲松龄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941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李迎冬 文；王倩倩 剪纸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0A7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E040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3A52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8760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88F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A2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9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远山牛铃声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36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李如青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5C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4469A1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2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9787558410727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46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 w14:paraId="73BA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B40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12E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33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约瑟夫有件旧外套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A5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（美）西姆斯·塔贝克 文图；</w:t>
            </w:r>
          </w:p>
          <w:p w14:paraId="608D03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方素珍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CD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75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9787543468924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D5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 w14:paraId="7D4E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362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15B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E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月亮月光光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105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改编自中国客家童谣；阿涩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F0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41206F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35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9787559812605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64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 w14:paraId="376B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943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88F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53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100层的房子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AE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（日）岩井俊雄 著；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刘洋、肖潇、于海洋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88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北京科学技术</w:t>
            </w:r>
          </w:p>
          <w:p w14:paraId="6DE864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99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9787571423681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7D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</w:tr>
      <w:tr w14:paraId="06F0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C3B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592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A7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在城市里观鸟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BB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李印颖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85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3C6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9787209145084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ABF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23E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8E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5FC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AB3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战鸽快飞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F0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鲁冰 文；冰儿萧萧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D9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969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9787209145251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6B6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</w:tr>
      <w:tr w14:paraId="43A2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C19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D7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2D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长江！长江！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96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刘兴诗 著 ；李赞谦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47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9C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9787556449651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D3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14E5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DB2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EF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DB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知了的一生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31A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雷婷、立文 著；（乌克兰）阿列克谢·切列帕诺夫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18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3E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9787115622419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BF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7165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1D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F27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F55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竹篮月光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1426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 陈霄翾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5B5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331D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9787209144599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ECF6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4CD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A07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0F0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DDC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竹林里的大熊猫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03CF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许立春 著；周小舟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43AD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84EC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9787115622914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BC06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0F88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78F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7A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4A79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竹篮里的花园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BD86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司南 文；么么鹿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6469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2A58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9787500154433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930B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2018年1月</w:t>
            </w:r>
          </w:p>
        </w:tc>
      </w:tr>
      <w:tr w14:paraId="3AA6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DA0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1B3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B0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啄木鸟女孩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89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刘清彦、姜义村 文；海蒂朵儿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92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3F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9787554528303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4F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 w14:paraId="23D4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E7E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169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926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字从画中来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FE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EB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7F7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12D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33BB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5A3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A7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2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最美丽的花儿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DF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韩永刚、陈芳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BFF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8F8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5FA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3C2A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1A0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D46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720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中华民族一家亲</w:t>
            </w:r>
          </w:p>
          <w:p w14:paraId="777483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童谣绘本5-6岁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71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教育部民族教育司 组编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5A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0D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9787107390210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DCF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0506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678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C4D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B8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中华优秀传统文化少儿绘本大系·八仙过海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11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陈梦敏 撰文；陈炫锦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F8A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96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CA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3918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35F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319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76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中华优秀传统文化少儿绘本大系·八月十五</w:t>
            </w:r>
          </w:p>
          <w:p w14:paraId="067E00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月儿圆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08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邱煜 撰文；孙燕子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D4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73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E84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6751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47D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F3A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4D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中华优秀传统文化少儿绘本大系·蝉始鸣半夏生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E8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 撰文；依然、孙霖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C6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533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B9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5223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ECC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5DD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3F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中华优秀传统文化少儿绘本大系·诚实不饮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12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 撰文；渔小千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6A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18D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9F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381C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372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D44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F4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中华优秀传统文化少儿绘本大系·春雷响万物长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195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 撰文；大毛、大聪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DE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011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D1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5BA9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CF4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CC2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C4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中华优秀传统文化少儿绘本大系·大禹治水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927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撰文；刘静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E8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008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AC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3D40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B62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ED3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B2C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中华优秀传统文化少儿绘本大系·单衣顺母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82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撰文；刘振君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C72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4D9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2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6958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73F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B5C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94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中华优秀传统文化少儿绘本大系·断齑画粥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520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撰文；李广宇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F6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206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0A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006A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810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33A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96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中华优秀传统文化少儿绘本大系·画龙点睛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9D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陈梦敏 撰文；徐杲昊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6B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BE0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46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4BA7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BBB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2A6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B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中华优秀传统文化少儿绘本大系·画蛇添足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53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关也 撰文；尚笑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AF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DFD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9787573622068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F64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39AB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6B2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5AE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6E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</w:t>
            </w:r>
          </w:p>
          <w:p w14:paraId="27062B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少儿绘本大系·欢天喜地过大年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2D5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鲁冰 撰文；赖茜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E8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921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E8E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14A7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E79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34E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90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中华优秀传统文化少儿绘本大系·黄河入海流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D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张菱儿 撰文；弥弥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E9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5D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9787573612977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AC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6F8D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8D0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A8E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10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中华优秀传统文化少儿绘本大系·黄香温席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999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 撰文；西年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BD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A04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91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64CA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0378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141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F6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中华优秀传统文化少儿绘本大系·金石为开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A08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辛龙 撰文；刘皞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A9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EC6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FF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7812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789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31D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58C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中华优秀传统文化少儿绘本大系·精卫填海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C06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撰文；李蓉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C9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03F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EC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659D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56E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3C5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33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中华优秀传统文化少儿绘本大系·刻舟求剑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5B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吴亚男 撰文；纪人萍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5E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B2C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6A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5E42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0E3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CC0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A7D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中华优秀传统文化少儿绘本大系·孔融让梨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6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米吉卡 撰文；熊雅文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B9D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A7D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D9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0A47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FD3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BD8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BB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中华优秀传统文化少儿绘本大系·夸父逐日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AA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撰文；子鵺坊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2C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6B1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9787573612311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1B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43A4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332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8DA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56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</w:t>
            </w:r>
          </w:p>
          <w:p w14:paraId="1B4412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少儿绘本大系·腊八节的腊八粥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C9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鲁冰 撰文；肖帆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09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E4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78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4D57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50D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5C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7C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中华优秀传统文化少儿绘本大系·马头琴的传说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D6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余雷 撰文；于洪燕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F8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8EB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2D9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7320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E17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8B4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94C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中华优秀传统文化少儿绘本大系·孟子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297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敬亭山 撰文；梦山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D5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11F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9787573612502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F0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6295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640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82F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F0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中华优秀传统文化少儿绘本大系·南辕北辙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E4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撰文；孙超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8F2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7F7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9787573612465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0B6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998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8CD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0C6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78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中华优秀传统文化少儿绘本大系·千年都江堰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62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撰文；沈嘉荣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06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D00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9787573612762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37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F74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DE2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A1F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0C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中华优秀传统文化少儿绘本大系·塞翁失马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36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撰文；陈云翔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24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B1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9787573612373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675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5586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5C9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64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AA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中华优秀传统文化少儿绘本大系·司马光砸缸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A2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撰文；布克布克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47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5E0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0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416A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5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5D1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6F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中华优秀传统文化少儿绘本大系·四大发明</w:t>
            </w:r>
          </w:p>
          <w:p w14:paraId="202CA4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68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曾硕 撰文；汪小伦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00D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EC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9787573612717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B1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6B43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377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AA8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AE3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中华优秀传统文化少儿绘本大系·四大发明</w:t>
            </w:r>
          </w:p>
          <w:p w14:paraId="6C1188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C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吴悠 撰文；汪小伦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A7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E7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9787573612748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73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A2D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732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0B4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975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中华优秀传统文化少儿绘本大系·闻鸡起舞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85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撰文；张雨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528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33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9787573612069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2A0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519F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508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AFE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14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中华优秀传统文化少儿绘本大系·五月五过端午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83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葛竞 撰文；王晓丽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6B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76C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9787573612915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65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7AA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FE6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A90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D7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中华优秀传统文化少儿绘本大系·叶公好龙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99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余雷 撰文；骆心舍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42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3F4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05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2127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94B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475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A43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中华优秀传统文化少儿绘本大系·羿射九日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D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陈梦敏 撰文；徐杲昊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57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3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981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4FCC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9F9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BC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97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中华优秀传统文化少儿绘本大系·愚公移山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9B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撰文；刘静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85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0BE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9787573612076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55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06FD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81E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FE3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F97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中华优秀传统文化少儿绘本大系·凿壁偷光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7A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周锐 撰文；熊雅文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1D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763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5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6A3B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34C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C1D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5A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中华优秀传统文化少儿绘本大系·张良进履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2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 撰文；熊雅文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6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93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F5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2047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3F7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FC2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B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中华优秀传统文化少儿绘本大系·折箭教子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DD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吴亚男 撰文；通通画画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32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44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2D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7F26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7AF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393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78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中华优秀传统文化少儿绘本大系·这就是泰山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2C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 撰文；大雄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D8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F3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9787573612984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AE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</w:tbl>
    <w:p w14:paraId="698E9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color w:val="000000"/>
          <w:lang w:val="en-US" w:eastAsia="zh-CN"/>
        </w:rPr>
      </w:pPr>
    </w:p>
    <w:p w14:paraId="3BDCF09C"/>
    <w:p w14:paraId="2EA8290E">
      <w:pPr>
        <w:rPr>
          <w:rFonts w:hint="eastAsia"/>
        </w:rPr>
      </w:pPr>
    </w:p>
    <w:p w14:paraId="5F39CBF8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5364B214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7980A685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05227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1985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96C399-F7DE-4E26-9217-B7C32E1B5B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C16DE0-3BDF-4228-92D0-85176E75A21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11AD951-93F2-4F7F-9B53-EE714CD6F0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BD0A2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4BAE3BE3"/>
    <w:rsid w:val="00004A08"/>
    <w:rsid w:val="000102C3"/>
    <w:rsid w:val="00063190"/>
    <w:rsid w:val="0006638C"/>
    <w:rsid w:val="000975D4"/>
    <w:rsid w:val="000B0811"/>
    <w:rsid w:val="000D1704"/>
    <w:rsid w:val="001073A8"/>
    <w:rsid w:val="001100FB"/>
    <w:rsid w:val="00121949"/>
    <w:rsid w:val="001414E6"/>
    <w:rsid w:val="00164F28"/>
    <w:rsid w:val="002675B8"/>
    <w:rsid w:val="00270E05"/>
    <w:rsid w:val="00295935"/>
    <w:rsid w:val="002E3EE4"/>
    <w:rsid w:val="002F047C"/>
    <w:rsid w:val="002F4684"/>
    <w:rsid w:val="003265CF"/>
    <w:rsid w:val="00334519"/>
    <w:rsid w:val="003751E7"/>
    <w:rsid w:val="0038769B"/>
    <w:rsid w:val="00393354"/>
    <w:rsid w:val="003A6DB0"/>
    <w:rsid w:val="0040787C"/>
    <w:rsid w:val="004255E8"/>
    <w:rsid w:val="00434B15"/>
    <w:rsid w:val="00461822"/>
    <w:rsid w:val="00467B10"/>
    <w:rsid w:val="004B7AFC"/>
    <w:rsid w:val="004C7BCF"/>
    <w:rsid w:val="004E5C35"/>
    <w:rsid w:val="004F01F1"/>
    <w:rsid w:val="004F3958"/>
    <w:rsid w:val="0050349A"/>
    <w:rsid w:val="00515A1B"/>
    <w:rsid w:val="00566EBA"/>
    <w:rsid w:val="00571706"/>
    <w:rsid w:val="005A09EB"/>
    <w:rsid w:val="005A25FA"/>
    <w:rsid w:val="005C41F8"/>
    <w:rsid w:val="005F5738"/>
    <w:rsid w:val="006009EE"/>
    <w:rsid w:val="00656CA2"/>
    <w:rsid w:val="0068032A"/>
    <w:rsid w:val="006833BA"/>
    <w:rsid w:val="006C2E79"/>
    <w:rsid w:val="006F2045"/>
    <w:rsid w:val="00724552"/>
    <w:rsid w:val="00726544"/>
    <w:rsid w:val="00727DE9"/>
    <w:rsid w:val="00753CC5"/>
    <w:rsid w:val="007C7BC5"/>
    <w:rsid w:val="007D3530"/>
    <w:rsid w:val="008813A9"/>
    <w:rsid w:val="00881F89"/>
    <w:rsid w:val="00883C07"/>
    <w:rsid w:val="008D4DCE"/>
    <w:rsid w:val="008E1A21"/>
    <w:rsid w:val="00905158"/>
    <w:rsid w:val="009162F4"/>
    <w:rsid w:val="0095485A"/>
    <w:rsid w:val="00986F0E"/>
    <w:rsid w:val="009A27E2"/>
    <w:rsid w:val="009B1968"/>
    <w:rsid w:val="009B2EAC"/>
    <w:rsid w:val="009E351D"/>
    <w:rsid w:val="009E5347"/>
    <w:rsid w:val="009F66E1"/>
    <w:rsid w:val="00A31DCE"/>
    <w:rsid w:val="00A55E34"/>
    <w:rsid w:val="00A81D22"/>
    <w:rsid w:val="00A925CA"/>
    <w:rsid w:val="00AA53DF"/>
    <w:rsid w:val="00AC5FC9"/>
    <w:rsid w:val="00B03FB0"/>
    <w:rsid w:val="00B36773"/>
    <w:rsid w:val="00BB4333"/>
    <w:rsid w:val="00BE071B"/>
    <w:rsid w:val="00BE5676"/>
    <w:rsid w:val="00CA1FCE"/>
    <w:rsid w:val="00CC17FF"/>
    <w:rsid w:val="00CF149C"/>
    <w:rsid w:val="00D62E90"/>
    <w:rsid w:val="00D76A15"/>
    <w:rsid w:val="00DB2D77"/>
    <w:rsid w:val="00DD67FD"/>
    <w:rsid w:val="00DF23C5"/>
    <w:rsid w:val="00E0608C"/>
    <w:rsid w:val="00E10013"/>
    <w:rsid w:val="00E11195"/>
    <w:rsid w:val="00E53C59"/>
    <w:rsid w:val="00E80D7A"/>
    <w:rsid w:val="00EC4AA3"/>
    <w:rsid w:val="00EC7A03"/>
    <w:rsid w:val="00ED17F5"/>
    <w:rsid w:val="00F06077"/>
    <w:rsid w:val="00F07659"/>
    <w:rsid w:val="00F44F95"/>
    <w:rsid w:val="00F55CCA"/>
    <w:rsid w:val="00F55CD2"/>
    <w:rsid w:val="00F621BB"/>
    <w:rsid w:val="00F66B29"/>
    <w:rsid w:val="00F7291E"/>
    <w:rsid w:val="00F74267"/>
    <w:rsid w:val="00F8591A"/>
    <w:rsid w:val="00FA5B03"/>
    <w:rsid w:val="00FC083D"/>
    <w:rsid w:val="00FC37D2"/>
    <w:rsid w:val="00FC5CB1"/>
    <w:rsid w:val="00FD09E8"/>
    <w:rsid w:val="01201F55"/>
    <w:rsid w:val="01413E5F"/>
    <w:rsid w:val="014B07F6"/>
    <w:rsid w:val="01527EDF"/>
    <w:rsid w:val="017B447E"/>
    <w:rsid w:val="01D94A0C"/>
    <w:rsid w:val="01DD8AAA"/>
    <w:rsid w:val="01E463DE"/>
    <w:rsid w:val="02005B8D"/>
    <w:rsid w:val="02301FCF"/>
    <w:rsid w:val="02336A3A"/>
    <w:rsid w:val="024C629F"/>
    <w:rsid w:val="02616E57"/>
    <w:rsid w:val="028B36A9"/>
    <w:rsid w:val="02900CBF"/>
    <w:rsid w:val="02922C03"/>
    <w:rsid w:val="02BDCF0F"/>
    <w:rsid w:val="02CB3234"/>
    <w:rsid w:val="02D84414"/>
    <w:rsid w:val="02EBDA4D"/>
    <w:rsid w:val="02EC3D8A"/>
    <w:rsid w:val="02F05C02"/>
    <w:rsid w:val="02FC0103"/>
    <w:rsid w:val="03125B78"/>
    <w:rsid w:val="03343EB4"/>
    <w:rsid w:val="033B35FB"/>
    <w:rsid w:val="0365456D"/>
    <w:rsid w:val="03990047"/>
    <w:rsid w:val="03A31381"/>
    <w:rsid w:val="03A42F63"/>
    <w:rsid w:val="03B81543"/>
    <w:rsid w:val="03C638F5"/>
    <w:rsid w:val="03D86A0A"/>
    <w:rsid w:val="03E205FD"/>
    <w:rsid w:val="040137DD"/>
    <w:rsid w:val="04041965"/>
    <w:rsid w:val="0405071D"/>
    <w:rsid w:val="041A29A1"/>
    <w:rsid w:val="041B0A5C"/>
    <w:rsid w:val="043164D2"/>
    <w:rsid w:val="043D6C25"/>
    <w:rsid w:val="04404B69"/>
    <w:rsid w:val="04491476"/>
    <w:rsid w:val="044A50D4"/>
    <w:rsid w:val="045F303F"/>
    <w:rsid w:val="0490044D"/>
    <w:rsid w:val="04CA2E9A"/>
    <w:rsid w:val="04DD26C7"/>
    <w:rsid w:val="050C0B0E"/>
    <w:rsid w:val="052851DF"/>
    <w:rsid w:val="053A13B6"/>
    <w:rsid w:val="053E6354"/>
    <w:rsid w:val="0548762F"/>
    <w:rsid w:val="0549044B"/>
    <w:rsid w:val="056F47F6"/>
    <w:rsid w:val="05C0658D"/>
    <w:rsid w:val="05C16909"/>
    <w:rsid w:val="05C649F8"/>
    <w:rsid w:val="05D92A62"/>
    <w:rsid w:val="05EA2DDC"/>
    <w:rsid w:val="05EC4AED"/>
    <w:rsid w:val="05EE25BC"/>
    <w:rsid w:val="05F20D79"/>
    <w:rsid w:val="060519C4"/>
    <w:rsid w:val="063E3C6D"/>
    <w:rsid w:val="06462DE7"/>
    <w:rsid w:val="067032E2"/>
    <w:rsid w:val="069B7C33"/>
    <w:rsid w:val="06B50CF4"/>
    <w:rsid w:val="06E845C5"/>
    <w:rsid w:val="06F3462A"/>
    <w:rsid w:val="06F34D00"/>
    <w:rsid w:val="07182EDA"/>
    <w:rsid w:val="07374D5D"/>
    <w:rsid w:val="073E7D84"/>
    <w:rsid w:val="075303F1"/>
    <w:rsid w:val="076170CE"/>
    <w:rsid w:val="07894E62"/>
    <w:rsid w:val="07B82D67"/>
    <w:rsid w:val="07BD6F20"/>
    <w:rsid w:val="07FD6DF7"/>
    <w:rsid w:val="08061963"/>
    <w:rsid w:val="08430582"/>
    <w:rsid w:val="08723BC6"/>
    <w:rsid w:val="089963F4"/>
    <w:rsid w:val="08C2594B"/>
    <w:rsid w:val="0911242E"/>
    <w:rsid w:val="09226B0F"/>
    <w:rsid w:val="09304FAA"/>
    <w:rsid w:val="09320109"/>
    <w:rsid w:val="09717916"/>
    <w:rsid w:val="09833B0C"/>
    <w:rsid w:val="09855EF7"/>
    <w:rsid w:val="09AE5A0F"/>
    <w:rsid w:val="09B94F9F"/>
    <w:rsid w:val="09BA2B5A"/>
    <w:rsid w:val="09F506BC"/>
    <w:rsid w:val="0A3010C7"/>
    <w:rsid w:val="0A3741D4"/>
    <w:rsid w:val="0A3C237F"/>
    <w:rsid w:val="0AD344B5"/>
    <w:rsid w:val="0AEF25F9"/>
    <w:rsid w:val="0AF05AC7"/>
    <w:rsid w:val="0B0D6C7C"/>
    <w:rsid w:val="0B2C11E4"/>
    <w:rsid w:val="0B334FD6"/>
    <w:rsid w:val="0B36617C"/>
    <w:rsid w:val="0B427448"/>
    <w:rsid w:val="0B5A630E"/>
    <w:rsid w:val="0B720CBA"/>
    <w:rsid w:val="0B8200AD"/>
    <w:rsid w:val="0B873C40"/>
    <w:rsid w:val="0B9B6FB8"/>
    <w:rsid w:val="0BA53447"/>
    <w:rsid w:val="0BBA5BBB"/>
    <w:rsid w:val="0BD95198"/>
    <w:rsid w:val="0C0E7438"/>
    <w:rsid w:val="0C191D25"/>
    <w:rsid w:val="0C673A60"/>
    <w:rsid w:val="0C7043B9"/>
    <w:rsid w:val="0C9037D2"/>
    <w:rsid w:val="0CAF4438"/>
    <w:rsid w:val="0CB06B79"/>
    <w:rsid w:val="0CB106FF"/>
    <w:rsid w:val="0CB5C997"/>
    <w:rsid w:val="0CC04897"/>
    <w:rsid w:val="0CDC5DEF"/>
    <w:rsid w:val="0CDF5AF2"/>
    <w:rsid w:val="0CFA1B57"/>
    <w:rsid w:val="0D19658C"/>
    <w:rsid w:val="0D1B3C8D"/>
    <w:rsid w:val="0D3861DB"/>
    <w:rsid w:val="0D732BFC"/>
    <w:rsid w:val="0D813912"/>
    <w:rsid w:val="0D98567C"/>
    <w:rsid w:val="0D985DE3"/>
    <w:rsid w:val="0DA70D88"/>
    <w:rsid w:val="0DC0318D"/>
    <w:rsid w:val="0DDD5B5D"/>
    <w:rsid w:val="0E06678C"/>
    <w:rsid w:val="0E4447A8"/>
    <w:rsid w:val="0E4B1F3E"/>
    <w:rsid w:val="0E63197E"/>
    <w:rsid w:val="0E88682E"/>
    <w:rsid w:val="0EBC43EC"/>
    <w:rsid w:val="0ECF2B91"/>
    <w:rsid w:val="0EFA3966"/>
    <w:rsid w:val="0F227B67"/>
    <w:rsid w:val="0F340C24"/>
    <w:rsid w:val="0F3E4653"/>
    <w:rsid w:val="0F6806E9"/>
    <w:rsid w:val="0F866C64"/>
    <w:rsid w:val="0FA83AEC"/>
    <w:rsid w:val="0FBF6D8B"/>
    <w:rsid w:val="0FC401FA"/>
    <w:rsid w:val="0FDC5544"/>
    <w:rsid w:val="0FEF2C36"/>
    <w:rsid w:val="0FF3B93C"/>
    <w:rsid w:val="0FFF2FC8"/>
    <w:rsid w:val="100A3F15"/>
    <w:rsid w:val="103D799E"/>
    <w:rsid w:val="1044107D"/>
    <w:rsid w:val="10C34956"/>
    <w:rsid w:val="10EA39CE"/>
    <w:rsid w:val="10EE19D3"/>
    <w:rsid w:val="110B7E38"/>
    <w:rsid w:val="112C7AF5"/>
    <w:rsid w:val="113556FF"/>
    <w:rsid w:val="11604BDC"/>
    <w:rsid w:val="11744246"/>
    <w:rsid w:val="118934A9"/>
    <w:rsid w:val="118C1F04"/>
    <w:rsid w:val="11AA070D"/>
    <w:rsid w:val="11AF3DD5"/>
    <w:rsid w:val="11DC5CCF"/>
    <w:rsid w:val="11E12A75"/>
    <w:rsid w:val="11E701D0"/>
    <w:rsid w:val="11EE03DD"/>
    <w:rsid w:val="120E10B1"/>
    <w:rsid w:val="12164167"/>
    <w:rsid w:val="1219391F"/>
    <w:rsid w:val="121A67F7"/>
    <w:rsid w:val="12296A3A"/>
    <w:rsid w:val="12483F2E"/>
    <w:rsid w:val="125A6232"/>
    <w:rsid w:val="125D0440"/>
    <w:rsid w:val="12BF15EA"/>
    <w:rsid w:val="12D04E90"/>
    <w:rsid w:val="12E309A6"/>
    <w:rsid w:val="12EF558E"/>
    <w:rsid w:val="131B5E0D"/>
    <w:rsid w:val="132D4308"/>
    <w:rsid w:val="133C50B1"/>
    <w:rsid w:val="135875D7"/>
    <w:rsid w:val="135915A9"/>
    <w:rsid w:val="13593913"/>
    <w:rsid w:val="135B70C7"/>
    <w:rsid w:val="1376180B"/>
    <w:rsid w:val="13767A5D"/>
    <w:rsid w:val="1391124B"/>
    <w:rsid w:val="13B17EAB"/>
    <w:rsid w:val="13B51E7B"/>
    <w:rsid w:val="13E93CCB"/>
    <w:rsid w:val="141B781B"/>
    <w:rsid w:val="141F18CA"/>
    <w:rsid w:val="14397409"/>
    <w:rsid w:val="14506500"/>
    <w:rsid w:val="14515DD5"/>
    <w:rsid w:val="14537424"/>
    <w:rsid w:val="14562ED4"/>
    <w:rsid w:val="14666D0E"/>
    <w:rsid w:val="14766180"/>
    <w:rsid w:val="14A354D4"/>
    <w:rsid w:val="14CB3F4E"/>
    <w:rsid w:val="14E8498B"/>
    <w:rsid w:val="15063063"/>
    <w:rsid w:val="15071298"/>
    <w:rsid w:val="152810E0"/>
    <w:rsid w:val="152E67CC"/>
    <w:rsid w:val="15484278"/>
    <w:rsid w:val="156E6CB3"/>
    <w:rsid w:val="157F52EF"/>
    <w:rsid w:val="15811DDB"/>
    <w:rsid w:val="15A97283"/>
    <w:rsid w:val="15AA668C"/>
    <w:rsid w:val="15B605E5"/>
    <w:rsid w:val="15B8435D"/>
    <w:rsid w:val="15EE7A56"/>
    <w:rsid w:val="15EF58A5"/>
    <w:rsid w:val="16143E01"/>
    <w:rsid w:val="16210154"/>
    <w:rsid w:val="162B4B9C"/>
    <w:rsid w:val="163C2586"/>
    <w:rsid w:val="16404052"/>
    <w:rsid w:val="16573587"/>
    <w:rsid w:val="165754AD"/>
    <w:rsid w:val="167631F1"/>
    <w:rsid w:val="168F66FB"/>
    <w:rsid w:val="16E06BE2"/>
    <w:rsid w:val="16E93044"/>
    <w:rsid w:val="16F93553"/>
    <w:rsid w:val="17084E70"/>
    <w:rsid w:val="17265649"/>
    <w:rsid w:val="17436914"/>
    <w:rsid w:val="17702983"/>
    <w:rsid w:val="17771FF6"/>
    <w:rsid w:val="179D5560"/>
    <w:rsid w:val="17D6E175"/>
    <w:rsid w:val="17D92FF0"/>
    <w:rsid w:val="17DE3310"/>
    <w:rsid w:val="17E21D1B"/>
    <w:rsid w:val="17E458DD"/>
    <w:rsid w:val="17E5069C"/>
    <w:rsid w:val="17FFA2F0"/>
    <w:rsid w:val="183323C1"/>
    <w:rsid w:val="18387273"/>
    <w:rsid w:val="18553484"/>
    <w:rsid w:val="187A1D9E"/>
    <w:rsid w:val="18802F86"/>
    <w:rsid w:val="189162DE"/>
    <w:rsid w:val="18952734"/>
    <w:rsid w:val="18BB370C"/>
    <w:rsid w:val="18C1177B"/>
    <w:rsid w:val="18E35B95"/>
    <w:rsid w:val="18E72462"/>
    <w:rsid w:val="18E72618"/>
    <w:rsid w:val="18FF1F3A"/>
    <w:rsid w:val="193948C5"/>
    <w:rsid w:val="1981715C"/>
    <w:rsid w:val="19A35D26"/>
    <w:rsid w:val="19A74E14"/>
    <w:rsid w:val="19A8110D"/>
    <w:rsid w:val="19B46B11"/>
    <w:rsid w:val="19C67C0A"/>
    <w:rsid w:val="19DD17D0"/>
    <w:rsid w:val="1A0E2E5A"/>
    <w:rsid w:val="1A1C14C0"/>
    <w:rsid w:val="1A240213"/>
    <w:rsid w:val="1A3A4BA3"/>
    <w:rsid w:val="1A483566"/>
    <w:rsid w:val="1A4D1A2F"/>
    <w:rsid w:val="1A6C3968"/>
    <w:rsid w:val="1AAC5768"/>
    <w:rsid w:val="1AC5125F"/>
    <w:rsid w:val="1B013E7C"/>
    <w:rsid w:val="1B014FB5"/>
    <w:rsid w:val="1B0818E3"/>
    <w:rsid w:val="1B1C713C"/>
    <w:rsid w:val="1B216501"/>
    <w:rsid w:val="1B266AA3"/>
    <w:rsid w:val="1B2B0B2B"/>
    <w:rsid w:val="1B5F4ADF"/>
    <w:rsid w:val="1B6F0B84"/>
    <w:rsid w:val="1B8271CE"/>
    <w:rsid w:val="1BB6133F"/>
    <w:rsid w:val="1BB83309"/>
    <w:rsid w:val="1BD30177"/>
    <w:rsid w:val="1BE539D2"/>
    <w:rsid w:val="1C264726"/>
    <w:rsid w:val="1C3310EC"/>
    <w:rsid w:val="1C332BD1"/>
    <w:rsid w:val="1C404676"/>
    <w:rsid w:val="1C417326"/>
    <w:rsid w:val="1C511068"/>
    <w:rsid w:val="1C6C5EA1"/>
    <w:rsid w:val="1C8A6328"/>
    <w:rsid w:val="1CA55BCB"/>
    <w:rsid w:val="1CB46012"/>
    <w:rsid w:val="1CC224AF"/>
    <w:rsid w:val="1CC96B83"/>
    <w:rsid w:val="1CE95744"/>
    <w:rsid w:val="1CFA525B"/>
    <w:rsid w:val="1D1F2520"/>
    <w:rsid w:val="1D445D2D"/>
    <w:rsid w:val="1D7D3EDE"/>
    <w:rsid w:val="1D994A74"/>
    <w:rsid w:val="1DEE13F2"/>
    <w:rsid w:val="1DEE218B"/>
    <w:rsid w:val="1DFFE3FA"/>
    <w:rsid w:val="1E0A4259"/>
    <w:rsid w:val="1E2307E2"/>
    <w:rsid w:val="1E2E46BF"/>
    <w:rsid w:val="1E560BB7"/>
    <w:rsid w:val="1E592455"/>
    <w:rsid w:val="1E6B60E6"/>
    <w:rsid w:val="1E8C3266"/>
    <w:rsid w:val="1E9534A1"/>
    <w:rsid w:val="1E971CD0"/>
    <w:rsid w:val="1E9A4F48"/>
    <w:rsid w:val="1E9C300C"/>
    <w:rsid w:val="1ED4425A"/>
    <w:rsid w:val="1EFD54D7"/>
    <w:rsid w:val="1F046FEC"/>
    <w:rsid w:val="1F0E4FEE"/>
    <w:rsid w:val="1F2D7EEF"/>
    <w:rsid w:val="1F435B57"/>
    <w:rsid w:val="1FAE25D2"/>
    <w:rsid w:val="1FD61FB0"/>
    <w:rsid w:val="1FE12702"/>
    <w:rsid w:val="1FFA8761"/>
    <w:rsid w:val="203B5995"/>
    <w:rsid w:val="205B427C"/>
    <w:rsid w:val="205E6393"/>
    <w:rsid w:val="2062104A"/>
    <w:rsid w:val="20CF69FF"/>
    <w:rsid w:val="20D91B6B"/>
    <w:rsid w:val="20ED726E"/>
    <w:rsid w:val="211D3C0E"/>
    <w:rsid w:val="2125620F"/>
    <w:rsid w:val="21BA76AF"/>
    <w:rsid w:val="21DD51B7"/>
    <w:rsid w:val="21E01DC0"/>
    <w:rsid w:val="21E41F66"/>
    <w:rsid w:val="221912D2"/>
    <w:rsid w:val="222F59A7"/>
    <w:rsid w:val="22590627"/>
    <w:rsid w:val="227E692E"/>
    <w:rsid w:val="22AB307D"/>
    <w:rsid w:val="22B97967"/>
    <w:rsid w:val="22CD0F59"/>
    <w:rsid w:val="22F90A6F"/>
    <w:rsid w:val="232F6C87"/>
    <w:rsid w:val="23317113"/>
    <w:rsid w:val="234C4337"/>
    <w:rsid w:val="23511669"/>
    <w:rsid w:val="235A65D4"/>
    <w:rsid w:val="23671171"/>
    <w:rsid w:val="23AE4FF1"/>
    <w:rsid w:val="23DD0F35"/>
    <w:rsid w:val="23F5ACCB"/>
    <w:rsid w:val="240A10E9"/>
    <w:rsid w:val="2417526A"/>
    <w:rsid w:val="24303C58"/>
    <w:rsid w:val="24341478"/>
    <w:rsid w:val="246E2D16"/>
    <w:rsid w:val="24761E55"/>
    <w:rsid w:val="249B37C8"/>
    <w:rsid w:val="249E6453"/>
    <w:rsid w:val="24A217AC"/>
    <w:rsid w:val="24A80841"/>
    <w:rsid w:val="251B1321"/>
    <w:rsid w:val="25321BE9"/>
    <w:rsid w:val="25323A5B"/>
    <w:rsid w:val="25323BFF"/>
    <w:rsid w:val="253A210A"/>
    <w:rsid w:val="253D03DB"/>
    <w:rsid w:val="25852ABC"/>
    <w:rsid w:val="25AE12D9"/>
    <w:rsid w:val="25BA17B4"/>
    <w:rsid w:val="25C60D09"/>
    <w:rsid w:val="25EA5B86"/>
    <w:rsid w:val="25EC3BAF"/>
    <w:rsid w:val="25F16507"/>
    <w:rsid w:val="26064C71"/>
    <w:rsid w:val="262A6F8B"/>
    <w:rsid w:val="265C29D1"/>
    <w:rsid w:val="2661634B"/>
    <w:rsid w:val="268864B8"/>
    <w:rsid w:val="269329E2"/>
    <w:rsid w:val="26C2317A"/>
    <w:rsid w:val="26FF463D"/>
    <w:rsid w:val="27005B64"/>
    <w:rsid w:val="27013175"/>
    <w:rsid w:val="273C335F"/>
    <w:rsid w:val="275E5A6C"/>
    <w:rsid w:val="277A2F42"/>
    <w:rsid w:val="27BF5A1F"/>
    <w:rsid w:val="27BFFB30"/>
    <w:rsid w:val="27C462F5"/>
    <w:rsid w:val="27CF095B"/>
    <w:rsid w:val="27DBA669"/>
    <w:rsid w:val="27E54A18"/>
    <w:rsid w:val="28017DE6"/>
    <w:rsid w:val="28237D5C"/>
    <w:rsid w:val="28431B9D"/>
    <w:rsid w:val="284F637D"/>
    <w:rsid w:val="28547D0B"/>
    <w:rsid w:val="28572169"/>
    <w:rsid w:val="28685937"/>
    <w:rsid w:val="287C121A"/>
    <w:rsid w:val="28821682"/>
    <w:rsid w:val="28870A2D"/>
    <w:rsid w:val="28A236DD"/>
    <w:rsid w:val="28A30007"/>
    <w:rsid w:val="28A340B7"/>
    <w:rsid w:val="28A36CB5"/>
    <w:rsid w:val="28C11E12"/>
    <w:rsid w:val="28C127EC"/>
    <w:rsid w:val="29134970"/>
    <w:rsid w:val="291E67ED"/>
    <w:rsid w:val="293B5AE1"/>
    <w:rsid w:val="294B4AFF"/>
    <w:rsid w:val="295731AA"/>
    <w:rsid w:val="29873F46"/>
    <w:rsid w:val="29B9024C"/>
    <w:rsid w:val="29C72386"/>
    <w:rsid w:val="29D56A0C"/>
    <w:rsid w:val="29F53636"/>
    <w:rsid w:val="29FE3744"/>
    <w:rsid w:val="2A0E0B36"/>
    <w:rsid w:val="2A1F1985"/>
    <w:rsid w:val="2A297180"/>
    <w:rsid w:val="2A330776"/>
    <w:rsid w:val="2A9D30E3"/>
    <w:rsid w:val="2AA414C5"/>
    <w:rsid w:val="2AA55E34"/>
    <w:rsid w:val="2AA763D5"/>
    <w:rsid w:val="2ABA0DFD"/>
    <w:rsid w:val="2AC670C5"/>
    <w:rsid w:val="2AD518DA"/>
    <w:rsid w:val="2AD73080"/>
    <w:rsid w:val="2AF35225"/>
    <w:rsid w:val="2B1A2CFB"/>
    <w:rsid w:val="2B23788F"/>
    <w:rsid w:val="2B467928"/>
    <w:rsid w:val="2B4F0E68"/>
    <w:rsid w:val="2B58413F"/>
    <w:rsid w:val="2B5B5A5F"/>
    <w:rsid w:val="2B6E2239"/>
    <w:rsid w:val="2B75442B"/>
    <w:rsid w:val="2B942D1F"/>
    <w:rsid w:val="2BA9515B"/>
    <w:rsid w:val="2BAA52C5"/>
    <w:rsid w:val="2BAC62BA"/>
    <w:rsid w:val="2BAF9736"/>
    <w:rsid w:val="2C10394A"/>
    <w:rsid w:val="2C106849"/>
    <w:rsid w:val="2C1A3224"/>
    <w:rsid w:val="2C462EC9"/>
    <w:rsid w:val="2C6421B7"/>
    <w:rsid w:val="2C8F634D"/>
    <w:rsid w:val="2C91021D"/>
    <w:rsid w:val="2CC002B3"/>
    <w:rsid w:val="2CD33674"/>
    <w:rsid w:val="2CE3538F"/>
    <w:rsid w:val="2CE649EF"/>
    <w:rsid w:val="2CEA709A"/>
    <w:rsid w:val="2CF445D2"/>
    <w:rsid w:val="2D37282D"/>
    <w:rsid w:val="2D7745C4"/>
    <w:rsid w:val="2D776454"/>
    <w:rsid w:val="2D875092"/>
    <w:rsid w:val="2DCE3C99"/>
    <w:rsid w:val="2DD90EBD"/>
    <w:rsid w:val="2DEB68B1"/>
    <w:rsid w:val="2E1437D0"/>
    <w:rsid w:val="2E1667C1"/>
    <w:rsid w:val="2E267445"/>
    <w:rsid w:val="2E450300"/>
    <w:rsid w:val="2E50005F"/>
    <w:rsid w:val="2E70537D"/>
    <w:rsid w:val="2E82058A"/>
    <w:rsid w:val="2E8B099B"/>
    <w:rsid w:val="2EA656A3"/>
    <w:rsid w:val="2EA944D2"/>
    <w:rsid w:val="2EBB49EE"/>
    <w:rsid w:val="2ED51F9D"/>
    <w:rsid w:val="2ED62F66"/>
    <w:rsid w:val="2EE76AFB"/>
    <w:rsid w:val="2EEA4545"/>
    <w:rsid w:val="2EFD9517"/>
    <w:rsid w:val="2F0D15D6"/>
    <w:rsid w:val="2F176141"/>
    <w:rsid w:val="2F2B2156"/>
    <w:rsid w:val="2F3925CB"/>
    <w:rsid w:val="2F430CE4"/>
    <w:rsid w:val="2F4D1B62"/>
    <w:rsid w:val="2F6E6893"/>
    <w:rsid w:val="2F7F7C62"/>
    <w:rsid w:val="2F9257C7"/>
    <w:rsid w:val="2F9627A2"/>
    <w:rsid w:val="2F994DA8"/>
    <w:rsid w:val="2FA8665D"/>
    <w:rsid w:val="2FB0531E"/>
    <w:rsid w:val="2FBE036A"/>
    <w:rsid w:val="2FBE65BC"/>
    <w:rsid w:val="2FCB375B"/>
    <w:rsid w:val="2FCB3911"/>
    <w:rsid w:val="2FCFB42D"/>
    <w:rsid w:val="2FD41FFA"/>
    <w:rsid w:val="2FD64419"/>
    <w:rsid w:val="2FEF6CAE"/>
    <w:rsid w:val="300F506A"/>
    <w:rsid w:val="302A5C70"/>
    <w:rsid w:val="30601421"/>
    <w:rsid w:val="306B53EE"/>
    <w:rsid w:val="308725A7"/>
    <w:rsid w:val="30881ED1"/>
    <w:rsid w:val="308B019E"/>
    <w:rsid w:val="309B1706"/>
    <w:rsid w:val="309C4176"/>
    <w:rsid w:val="30C32657"/>
    <w:rsid w:val="30D35C55"/>
    <w:rsid w:val="30ED24C4"/>
    <w:rsid w:val="30F32296"/>
    <w:rsid w:val="3114202C"/>
    <w:rsid w:val="311C32A3"/>
    <w:rsid w:val="31291B85"/>
    <w:rsid w:val="31552F50"/>
    <w:rsid w:val="315A2315"/>
    <w:rsid w:val="31741628"/>
    <w:rsid w:val="318C4BC4"/>
    <w:rsid w:val="318F477C"/>
    <w:rsid w:val="31B20215"/>
    <w:rsid w:val="31C3610C"/>
    <w:rsid w:val="31F52DF0"/>
    <w:rsid w:val="31FA1E11"/>
    <w:rsid w:val="3239174D"/>
    <w:rsid w:val="325F1EA9"/>
    <w:rsid w:val="327955A1"/>
    <w:rsid w:val="327B092A"/>
    <w:rsid w:val="327EF8AF"/>
    <w:rsid w:val="32821B23"/>
    <w:rsid w:val="32CB6763"/>
    <w:rsid w:val="32E37B5A"/>
    <w:rsid w:val="32F11300"/>
    <w:rsid w:val="32F64990"/>
    <w:rsid w:val="332C5B61"/>
    <w:rsid w:val="332D7CE1"/>
    <w:rsid w:val="334B460B"/>
    <w:rsid w:val="334D0383"/>
    <w:rsid w:val="33632A6C"/>
    <w:rsid w:val="337B2999"/>
    <w:rsid w:val="33812F3E"/>
    <w:rsid w:val="33E81099"/>
    <w:rsid w:val="33F1163C"/>
    <w:rsid w:val="33FF12A4"/>
    <w:rsid w:val="34142C4F"/>
    <w:rsid w:val="343A0036"/>
    <w:rsid w:val="34541E69"/>
    <w:rsid w:val="345751A6"/>
    <w:rsid w:val="347D25A2"/>
    <w:rsid w:val="348222AE"/>
    <w:rsid w:val="34BF39F8"/>
    <w:rsid w:val="34CE54F3"/>
    <w:rsid w:val="34EB7E53"/>
    <w:rsid w:val="34F25B0A"/>
    <w:rsid w:val="34F605A6"/>
    <w:rsid w:val="350A5F9E"/>
    <w:rsid w:val="351F5D4F"/>
    <w:rsid w:val="35A41DB0"/>
    <w:rsid w:val="35B53E09"/>
    <w:rsid w:val="361433DA"/>
    <w:rsid w:val="361B02C4"/>
    <w:rsid w:val="364E2474"/>
    <w:rsid w:val="3651512A"/>
    <w:rsid w:val="365E6403"/>
    <w:rsid w:val="367BEAFD"/>
    <w:rsid w:val="36801951"/>
    <w:rsid w:val="36873BAC"/>
    <w:rsid w:val="36F2131A"/>
    <w:rsid w:val="36F90814"/>
    <w:rsid w:val="37050677"/>
    <w:rsid w:val="37121C33"/>
    <w:rsid w:val="37155A0D"/>
    <w:rsid w:val="371C1DA0"/>
    <w:rsid w:val="3730214F"/>
    <w:rsid w:val="375A12C0"/>
    <w:rsid w:val="37643EED"/>
    <w:rsid w:val="376A1DCA"/>
    <w:rsid w:val="37C329C2"/>
    <w:rsid w:val="37D1291E"/>
    <w:rsid w:val="37DFEF25"/>
    <w:rsid w:val="37F7F9E1"/>
    <w:rsid w:val="37FC0B16"/>
    <w:rsid w:val="382F43FF"/>
    <w:rsid w:val="38327B47"/>
    <w:rsid w:val="38376F0C"/>
    <w:rsid w:val="3845787B"/>
    <w:rsid w:val="385F2084"/>
    <w:rsid w:val="387B7CB7"/>
    <w:rsid w:val="388B33D1"/>
    <w:rsid w:val="388F3690"/>
    <w:rsid w:val="389BD0D7"/>
    <w:rsid w:val="389E6F8B"/>
    <w:rsid w:val="38AC16A8"/>
    <w:rsid w:val="38BB3D60"/>
    <w:rsid w:val="38DE5291"/>
    <w:rsid w:val="38E36885"/>
    <w:rsid w:val="38F022F8"/>
    <w:rsid w:val="391A2AB5"/>
    <w:rsid w:val="39522F81"/>
    <w:rsid w:val="395F671A"/>
    <w:rsid w:val="39727572"/>
    <w:rsid w:val="397B5273"/>
    <w:rsid w:val="398C3287"/>
    <w:rsid w:val="39A14F85"/>
    <w:rsid w:val="39BC216A"/>
    <w:rsid w:val="39CC330E"/>
    <w:rsid w:val="39E80B55"/>
    <w:rsid w:val="39EA2D41"/>
    <w:rsid w:val="3A1219DE"/>
    <w:rsid w:val="3A190FBF"/>
    <w:rsid w:val="3A575643"/>
    <w:rsid w:val="3A5A1F5F"/>
    <w:rsid w:val="3A6A35C8"/>
    <w:rsid w:val="3A993EAE"/>
    <w:rsid w:val="3A9D7A51"/>
    <w:rsid w:val="3AB341F2"/>
    <w:rsid w:val="3AB64A60"/>
    <w:rsid w:val="3AC328E0"/>
    <w:rsid w:val="3AE0789A"/>
    <w:rsid w:val="3AF61300"/>
    <w:rsid w:val="3B1066B9"/>
    <w:rsid w:val="3B2A0D8A"/>
    <w:rsid w:val="3B33651B"/>
    <w:rsid w:val="3B494A65"/>
    <w:rsid w:val="3B4E2EEA"/>
    <w:rsid w:val="3B542300"/>
    <w:rsid w:val="3B587BC2"/>
    <w:rsid w:val="3B616481"/>
    <w:rsid w:val="3B787F67"/>
    <w:rsid w:val="3B7E70CE"/>
    <w:rsid w:val="3BA448B8"/>
    <w:rsid w:val="3BAB3E99"/>
    <w:rsid w:val="3BD34930"/>
    <w:rsid w:val="3BD86275"/>
    <w:rsid w:val="3BDAB9F1"/>
    <w:rsid w:val="3BF79B1D"/>
    <w:rsid w:val="3BF8BE4A"/>
    <w:rsid w:val="3C123F18"/>
    <w:rsid w:val="3C125CC6"/>
    <w:rsid w:val="3C1A7270"/>
    <w:rsid w:val="3C1C7DAA"/>
    <w:rsid w:val="3C2D6471"/>
    <w:rsid w:val="3C2F4241"/>
    <w:rsid w:val="3C5B6745"/>
    <w:rsid w:val="3C6C6155"/>
    <w:rsid w:val="3C713708"/>
    <w:rsid w:val="3C833EA4"/>
    <w:rsid w:val="3C877459"/>
    <w:rsid w:val="3CCD2CF9"/>
    <w:rsid w:val="3CE83271"/>
    <w:rsid w:val="3CFFDCE0"/>
    <w:rsid w:val="3D580050"/>
    <w:rsid w:val="3D580F58"/>
    <w:rsid w:val="3D7309E6"/>
    <w:rsid w:val="3D7804FA"/>
    <w:rsid w:val="3D7F1816"/>
    <w:rsid w:val="3D8B50D4"/>
    <w:rsid w:val="3D94095C"/>
    <w:rsid w:val="3D9443CB"/>
    <w:rsid w:val="3D9917FC"/>
    <w:rsid w:val="3DA74B34"/>
    <w:rsid w:val="3DBB238D"/>
    <w:rsid w:val="3DCF55AB"/>
    <w:rsid w:val="3DDB658B"/>
    <w:rsid w:val="3DDC2A2F"/>
    <w:rsid w:val="3DF86485"/>
    <w:rsid w:val="3DFF4D3A"/>
    <w:rsid w:val="3E0B0C1F"/>
    <w:rsid w:val="3E25233C"/>
    <w:rsid w:val="3E2C636E"/>
    <w:rsid w:val="3E3068D7"/>
    <w:rsid w:val="3E3A1504"/>
    <w:rsid w:val="3E3B7D9F"/>
    <w:rsid w:val="3E755F09"/>
    <w:rsid w:val="3E7ED1B2"/>
    <w:rsid w:val="3E86299B"/>
    <w:rsid w:val="3EAA6689"/>
    <w:rsid w:val="3ECC7B2A"/>
    <w:rsid w:val="3EDE2E31"/>
    <w:rsid w:val="3EEF6FFF"/>
    <w:rsid w:val="3EF9316D"/>
    <w:rsid w:val="3EFDD888"/>
    <w:rsid w:val="3F0264C5"/>
    <w:rsid w:val="3F147FA7"/>
    <w:rsid w:val="3F1B8EC2"/>
    <w:rsid w:val="3F317DB2"/>
    <w:rsid w:val="3F3EC583"/>
    <w:rsid w:val="3F446B4B"/>
    <w:rsid w:val="3F4E4D6C"/>
    <w:rsid w:val="3F4FCF87"/>
    <w:rsid w:val="3F50170D"/>
    <w:rsid w:val="3F5FDF35"/>
    <w:rsid w:val="3F6031EC"/>
    <w:rsid w:val="3F797358"/>
    <w:rsid w:val="3F8F06BD"/>
    <w:rsid w:val="3FAB535F"/>
    <w:rsid w:val="3FBB654B"/>
    <w:rsid w:val="3FBF808B"/>
    <w:rsid w:val="3FD0283B"/>
    <w:rsid w:val="3FD05DFB"/>
    <w:rsid w:val="3FD528B0"/>
    <w:rsid w:val="3FD71B15"/>
    <w:rsid w:val="3FDA4D4C"/>
    <w:rsid w:val="3FE0282E"/>
    <w:rsid w:val="3FE3ECB4"/>
    <w:rsid w:val="3FEF182D"/>
    <w:rsid w:val="3FF86ECD"/>
    <w:rsid w:val="3FFB3156"/>
    <w:rsid w:val="3FFC5E13"/>
    <w:rsid w:val="400B3A02"/>
    <w:rsid w:val="40152228"/>
    <w:rsid w:val="40362FE4"/>
    <w:rsid w:val="40844CB8"/>
    <w:rsid w:val="408E0203"/>
    <w:rsid w:val="40923879"/>
    <w:rsid w:val="40BB57E5"/>
    <w:rsid w:val="40C8729B"/>
    <w:rsid w:val="411917F4"/>
    <w:rsid w:val="412F5BD2"/>
    <w:rsid w:val="41387FBC"/>
    <w:rsid w:val="41443B0A"/>
    <w:rsid w:val="41535DB8"/>
    <w:rsid w:val="416F3BBA"/>
    <w:rsid w:val="417D62D7"/>
    <w:rsid w:val="41A5138A"/>
    <w:rsid w:val="41A78979"/>
    <w:rsid w:val="41AC2719"/>
    <w:rsid w:val="41D260B0"/>
    <w:rsid w:val="41EC0D67"/>
    <w:rsid w:val="4204012E"/>
    <w:rsid w:val="42150157"/>
    <w:rsid w:val="4216703F"/>
    <w:rsid w:val="422971D8"/>
    <w:rsid w:val="422B5D33"/>
    <w:rsid w:val="42380450"/>
    <w:rsid w:val="424B0183"/>
    <w:rsid w:val="425E3CB1"/>
    <w:rsid w:val="42B64197"/>
    <w:rsid w:val="42E02E70"/>
    <w:rsid w:val="42F05978"/>
    <w:rsid w:val="42FA74B4"/>
    <w:rsid w:val="430E645B"/>
    <w:rsid w:val="431D0717"/>
    <w:rsid w:val="43263C03"/>
    <w:rsid w:val="432D7889"/>
    <w:rsid w:val="434F129F"/>
    <w:rsid w:val="436C42FD"/>
    <w:rsid w:val="43866F99"/>
    <w:rsid w:val="43963680"/>
    <w:rsid w:val="43A77473"/>
    <w:rsid w:val="43BE0DBB"/>
    <w:rsid w:val="43CC2BFE"/>
    <w:rsid w:val="43E97C54"/>
    <w:rsid w:val="43F01F04"/>
    <w:rsid w:val="43F3462F"/>
    <w:rsid w:val="44071C57"/>
    <w:rsid w:val="442D7091"/>
    <w:rsid w:val="446D610C"/>
    <w:rsid w:val="446F2CE9"/>
    <w:rsid w:val="448615C3"/>
    <w:rsid w:val="4487121B"/>
    <w:rsid w:val="448E1AF3"/>
    <w:rsid w:val="44A409D6"/>
    <w:rsid w:val="44E35950"/>
    <w:rsid w:val="44F3065E"/>
    <w:rsid w:val="45023FAB"/>
    <w:rsid w:val="45455877"/>
    <w:rsid w:val="454B1BB2"/>
    <w:rsid w:val="455530C7"/>
    <w:rsid w:val="455A06DD"/>
    <w:rsid w:val="45635287"/>
    <w:rsid w:val="45694713"/>
    <w:rsid w:val="45B04682"/>
    <w:rsid w:val="45B55914"/>
    <w:rsid w:val="45C27613"/>
    <w:rsid w:val="45CA5863"/>
    <w:rsid w:val="45E51BF6"/>
    <w:rsid w:val="460C19D8"/>
    <w:rsid w:val="460F2BC3"/>
    <w:rsid w:val="46687A77"/>
    <w:rsid w:val="46713F31"/>
    <w:rsid w:val="46777349"/>
    <w:rsid w:val="46942892"/>
    <w:rsid w:val="46A94A67"/>
    <w:rsid w:val="46C027C2"/>
    <w:rsid w:val="46E255B6"/>
    <w:rsid w:val="46F26E20"/>
    <w:rsid w:val="47347438"/>
    <w:rsid w:val="473710C2"/>
    <w:rsid w:val="474F1A71"/>
    <w:rsid w:val="475C016D"/>
    <w:rsid w:val="476870E2"/>
    <w:rsid w:val="47731896"/>
    <w:rsid w:val="477512A9"/>
    <w:rsid w:val="477E0BCB"/>
    <w:rsid w:val="479E50D4"/>
    <w:rsid w:val="47D1375A"/>
    <w:rsid w:val="47EF40A4"/>
    <w:rsid w:val="47FE1AD2"/>
    <w:rsid w:val="48021483"/>
    <w:rsid w:val="480D3D8E"/>
    <w:rsid w:val="48147151"/>
    <w:rsid w:val="483314CD"/>
    <w:rsid w:val="488C2D64"/>
    <w:rsid w:val="488F0DE1"/>
    <w:rsid w:val="48A0157E"/>
    <w:rsid w:val="48A759E8"/>
    <w:rsid w:val="48F36E7F"/>
    <w:rsid w:val="49320400"/>
    <w:rsid w:val="49396F88"/>
    <w:rsid w:val="49785DC5"/>
    <w:rsid w:val="49974213"/>
    <w:rsid w:val="4A022010"/>
    <w:rsid w:val="4A1C7526"/>
    <w:rsid w:val="4A4D0811"/>
    <w:rsid w:val="4A614797"/>
    <w:rsid w:val="4A735B6F"/>
    <w:rsid w:val="4A7D2EA4"/>
    <w:rsid w:val="4A875AD1"/>
    <w:rsid w:val="4A8E1972"/>
    <w:rsid w:val="4A9C3340"/>
    <w:rsid w:val="4AA956FA"/>
    <w:rsid w:val="4AB904B0"/>
    <w:rsid w:val="4ABA1BC3"/>
    <w:rsid w:val="4AD8375B"/>
    <w:rsid w:val="4AF9A7E2"/>
    <w:rsid w:val="4B0844CE"/>
    <w:rsid w:val="4B11183E"/>
    <w:rsid w:val="4B2E0642"/>
    <w:rsid w:val="4B307E6D"/>
    <w:rsid w:val="4B3E1837"/>
    <w:rsid w:val="4B6377AE"/>
    <w:rsid w:val="4B7411BA"/>
    <w:rsid w:val="4B756271"/>
    <w:rsid w:val="4B78398F"/>
    <w:rsid w:val="4B7D39AD"/>
    <w:rsid w:val="4B840EE1"/>
    <w:rsid w:val="4B91271A"/>
    <w:rsid w:val="4B935782"/>
    <w:rsid w:val="4BA24A19"/>
    <w:rsid w:val="4BA353E1"/>
    <w:rsid w:val="4BAE3BE3"/>
    <w:rsid w:val="4BCC254F"/>
    <w:rsid w:val="4BE62CCB"/>
    <w:rsid w:val="4BF058F8"/>
    <w:rsid w:val="4BF74ED8"/>
    <w:rsid w:val="4C393C27"/>
    <w:rsid w:val="4C583BC9"/>
    <w:rsid w:val="4C8E043C"/>
    <w:rsid w:val="4C8F6EBF"/>
    <w:rsid w:val="4C9D782D"/>
    <w:rsid w:val="4CD35F5F"/>
    <w:rsid w:val="4CD945DE"/>
    <w:rsid w:val="4CE97B4E"/>
    <w:rsid w:val="4D005D50"/>
    <w:rsid w:val="4D203FBB"/>
    <w:rsid w:val="4D3A507C"/>
    <w:rsid w:val="4D3B0EF1"/>
    <w:rsid w:val="4D907392"/>
    <w:rsid w:val="4D970721"/>
    <w:rsid w:val="4DA04FEC"/>
    <w:rsid w:val="4DA370C6"/>
    <w:rsid w:val="4DA42D6F"/>
    <w:rsid w:val="4DA55FCB"/>
    <w:rsid w:val="4E0D70F0"/>
    <w:rsid w:val="4E1F24C4"/>
    <w:rsid w:val="4E3A2F69"/>
    <w:rsid w:val="4E3C4E24"/>
    <w:rsid w:val="4E5377DA"/>
    <w:rsid w:val="4E630603"/>
    <w:rsid w:val="4E661EA1"/>
    <w:rsid w:val="4E6974F8"/>
    <w:rsid w:val="4EA32699"/>
    <w:rsid w:val="4EC00A0C"/>
    <w:rsid w:val="4EC11450"/>
    <w:rsid w:val="4EC44151"/>
    <w:rsid w:val="4ED25E5C"/>
    <w:rsid w:val="4ED41501"/>
    <w:rsid w:val="4F194B09"/>
    <w:rsid w:val="4F3342D7"/>
    <w:rsid w:val="4F451B8F"/>
    <w:rsid w:val="4F4A531F"/>
    <w:rsid w:val="4F532425"/>
    <w:rsid w:val="4F5F701C"/>
    <w:rsid w:val="4F615527"/>
    <w:rsid w:val="4F7FCFAE"/>
    <w:rsid w:val="4F822D0B"/>
    <w:rsid w:val="4FD64204"/>
    <w:rsid w:val="4FD73371"/>
    <w:rsid w:val="4FDD9099"/>
    <w:rsid w:val="4FDE275E"/>
    <w:rsid w:val="4FE34983"/>
    <w:rsid w:val="4FE45773"/>
    <w:rsid w:val="4FEB1908"/>
    <w:rsid w:val="4FF37764"/>
    <w:rsid w:val="4FFB77B4"/>
    <w:rsid w:val="4FFBBFA3"/>
    <w:rsid w:val="4FFF0CB1"/>
    <w:rsid w:val="5001177E"/>
    <w:rsid w:val="50137F07"/>
    <w:rsid w:val="501E2A33"/>
    <w:rsid w:val="503B1BA2"/>
    <w:rsid w:val="50892992"/>
    <w:rsid w:val="508E65A8"/>
    <w:rsid w:val="50B909AE"/>
    <w:rsid w:val="50CD6207"/>
    <w:rsid w:val="510B7D56"/>
    <w:rsid w:val="511223FF"/>
    <w:rsid w:val="51217A74"/>
    <w:rsid w:val="51237AAF"/>
    <w:rsid w:val="5124051D"/>
    <w:rsid w:val="51273B6A"/>
    <w:rsid w:val="515801C7"/>
    <w:rsid w:val="516F13BA"/>
    <w:rsid w:val="5181771E"/>
    <w:rsid w:val="51944B8C"/>
    <w:rsid w:val="51B11329"/>
    <w:rsid w:val="51EE696A"/>
    <w:rsid w:val="52095BE4"/>
    <w:rsid w:val="52397FF8"/>
    <w:rsid w:val="52405575"/>
    <w:rsid w:val="52466271"/>
    <w:rsid w:val="52491C87"/>
    <w:rsid w:val="526112FD"/>
    <w:rsid w:val="52687572"/>
    <w:rsid w:val="528D1E9B"/>
    <w:rsid w:val="52F5184E"/>
    <w:rsid w:val="532540D9"/>
    <w:rsid w:val="532D1985"/>
    <w:rsid w:val="53301E1E"/>
    <w:rsid w:val="533B19FC"/>
    <w:rsid w:val="53572CD4"/>
    <w:rsid w:val="535D7D17"/>
    <w:rsid w:val="538D7DE7"/>
    <w:rsid w:val="53900B3D"/>
    <w:rsid w:val="53BF76DA"/>
    <w:rsid w:val="53FB3CD3"/>
    <w:rsid w:val="54136627"/>
    <w:rsid w:val="541F6411"/>
    <w:rsid w:val="54420CBA"/>
    <w:rsid w:val="54684BC5"/>
    <w:rsid w:val="54947768"/>
    <w:rsid w:val="54AC4FFA"/>
    <w:rsid w:val="54B509EE"/>
    <w:rsid w:val="54B607F4"/>
    <w:rsid w:val="55161EC8"/>
    <w:rsid w:val="551663CF"/>
    <w:rsid w:val="551D5F9C"/>
    <w:rsid w:val="55216B22"/>
    <w:rsid w:val="552A00CC"/>
    <w:rsid w:val="55425D5D"/>
    <w:rsid w:val="55A94F13"/>
    <w:rsid w:val="55C0032A"/>
    <w:rsid w:val="55CF47D0"/>
    <w:rsid w:val="55F71479"/>
    <w:rsid w:val="55FF47E2"/>
    <w:rsid w:val="56097CE2"/>
    <w:rsid w:val="56293EE0"/>
    <w:rsid w:val="562F0520"/>
    <w:rsid w:val="56410322"/>
    <w:rsid w:val="564F2E6A"/>
    <w:rsid w:val="566367A5"/>
    <w:rsid w:val="56670EB9"/>
    <w:rsid w:val="56765625"/>
    <w:rsid w:val="56902438"/>
    <w:rsid w:val="56941BD9"/>
    <w:rsid w:val="56953069"/>
    <w:rsid w:val="5695686C"/>
    <w:rsid w:val="56A80E28"/>
    <w:rsid w:val="56BF4844"/>
    <w:rsid w:val="56D4123E"/>
    <w:rsid w:val="56E16A9F"/>
    <w:rsid w:val="56E66C7F"/>
    <w:rsid w:val="56F0675F"/>
    <w:rsid w:val="571F1972"/>
    <w:rsid w:val="57435475"/>
    <w:rsid w:val="57631624"/>
    <w:rsid w:val="57747638"/>
    <w:rsid w:val="577FD4F6"/>
    <w:rsid w:val="579E26AC"/>
    <w:rsid w:val="57AA2DFF"/>
    <w:rsid w:val="57AE79CC"/>
    <w:rsid w:val="57BF5C7A"/>
    <w:rsid w:val="57FF1C72"/>
    <w:rsid w:val="58084289"/>
    <w:rsid w:val="588418A2"/>
    <w:rsid w:val="58900246"/>
    <w:rsid w:val="58A67A6A"/>
    <w:rsid w:val="58B101BD"/>
    <w:rsid w:val="58B76EB1"/>
    <w:rsid w:val="58C61EBA"/>
    <w:rsid w:val="58C919AA"/>
    <w:rsid w:val="5915699E"/>
    <w:rsid w:val="592D4F71"/>
    <w:rsid w:val="592F3F03"/>
    <w:rsid w:val="593124E9"/>
    <w:rsid w:val="593A4C8A"/>
    <w:rsid w:val="596926C2"/>
    <w:rsid w:val="59926B38"/>
    <w:rsid w:val="59A824FA"/>
    <w:rsid w:val="59B30A85"/>
    <w:rsid w:val="59BD49A4"/>
    <w:rsid w:val="59C66D60"/>
    <w:rsid w:val="59DB7BE7"/>
    <w:rsid w:val="59E44CEE"/>
    <w:rsid w:val="59ED4BB4"/>
    <w:rsid w:val="59F456DA"/>
    <w:rsid w:val="5A0554BD"/>
    <w:rsid w:val="5A174DC0"/>
    <w:rsid w:val="5A1E1882"/>
    <w:rsid w:val="5A2D0246"/>
    <w:rsid w:val="5A39015A"/>
    <w:rsid w:val="5A443DDD"/>
    <w:rsid w:val="5A4F2439"/>
    <w:rsid w:val="5A5C0D28"/>
    <w:rsid w:val="5A6220B6"/>
    <w:rsid w:val="5A6E263F"/>
    <w:rsid w:val="5A81253D"/>
    <w:rsid w:val="5AFA763F"/>
    <w:rsid w:val="5AFE8266"/>
    <w:rsid w:val="5B081C66"/>
    <w:rsid w:val="5B136F0D"/>
    <w:rsid w:val="5B1E5FDD"/>
    <w:rsid w:val="5B330DB9"/>
    <w:rsid w:val="5B3529C3"/>
    <w:rsid w:val="5B3D7C9E"/>
    <w:rsid w:val="5B402954"/>
    <w:rsid w:val="5B4B48F9"/>
    <w:rsid w:val="5B4C1EBB"/>
    <w:rsid w:val="5B5AF435"/>
    <w:rsid w:val="5B5E9907"/>
    <w:rsid w:val="5B731FC6"/>
    <w:rsid w:val="5B770094"/>
    <w:rsid w:val="5B7D391F"/>
    <w:rsid w:val="5B8D14C8"/>
    <w:rsid w:val="5B8D2D21"/>
    <w:rsid w:val="5BB2427F"/>
    <w:rsid w:val="5BB90387"/>
    <w:rsid w:val="5BC86087"/>
    <w:rsid w:val="5BCC3C8B"/>
    <w:rsid w:val="5BD7ABE9"/>
    <w:rsid w:val="5BE70F2E"/>
    <w:rsid w:val="5C0230C4"/>
    <w:rsid w:val="5C416D00"/>
    <w:rsid w:val="5C4A6819"/>
    <w:rsid w:val="5C5459E8"/>
    <w:rsid w:val="5C5C2FCC"/>
    <w:rsid w:val="5C627828"/>
    <w:rsid w:val="5C633385"/>
    <w:rsid w:val="5C666E48"/>
    <w:rsid w:val="5C977095"/>
    <w:rsid w:val="5CB64FED"/>
    <w:rsid w:val="5CB85FBE"/>
    <w:rsid w:val="5CCF7073"/>
    <w:rsid w:val="5CDA3BBB"/>
    <w:rsid w:val="5CF35248"/>
    <w:rsid w:val="5CF75A42"/>
    <w:rsid w:val="5D0B433F"/>
    <w:rsid w:val="5D1362E0"/>
    <w:rsid w:val="5D281324"/>
    <w:rsid w:val="5D59C8D4"/>
    <w:rsid w:val="5D663C88"/>
    <w:rsid w:val="5D866758"/>
    <w:rsid w:val="5DB9327E"/>
    <w:rsid w:val="5DCA70E4"/>
    <w:rsid w:val="5E0546BD"/>
    <w:rsid w:val="5E0B450A"/>
    <w:rsid w:val="5E0F652C"/>
    <w:rsid w:val="5E1216FE"/>
    <w:rsid w:val="5E4853B5"/>
    <w:rsid w:val="5E677C9B"/>
    <w:rsid w:val="5E6847CD"/>
    <w:rsid w:val="5E691CCE"/>
    <w:rsid w:val="5E856373"/>
    <w:rsid w:val="5EA06D09"/>
    <w:rsid w:val="5EBF433C"/>
    <w:rsid w:val="5EC1A8C1"/>
    <w:rsid w:val="5ED864A3"/>
    <w:rsid w:val="5EDC7B5B"/>
    <w:rsid w:val="5EE71446"/>
    <w:rsid w:val="5EED992B"/>
    <w:rsid w:val="5EF05EE3"/>
    <w:rsid w:val="5EF236E4"/>
    <w:rsid w:val="5EF23899"/>
    <w:rsid w:val="5EF799A3"/>
    <w:rsid w:val="5EFA0103"/>
    <w:rsid w:val="5EFA7D6A"/>
    <w:rsid w:val="5EFB2A9C"/>
    <w:rsid w:val="5EFE0E52"/>
    <w:rsid w:val="5F337B7D"/>
    <w:rsid w:val="5F455E12"/>
    <w:rsid w:val="5F4D50E3"/>
    <w:rsid w:val="5F5B28EC"/>
    <w:rsid w:val="5F7674A3"/>
    <w:rsid w:val="5F775EC3"/>
    <w:rsid w:val="5F9E064F"/>
    <w:rsid w:val="5FA2596D"/>
    <w:rsid w:val="5FB648F6"/>
    <w:rsid w:val="5FBB545A"/>
    <w:rsid w:val="5FBE05A1"/>
    <w:rsid w:val="5FBF7E29"/>
    <w:rsid w:val="5FDB09F9"/>
    <w:rsid w:val="5FDE1F84"/>
    <w:rsid w:val="5FF19C9B"/>
    <w:rsid w:val="5FFA4381"/>
    <w:rsid w:val="5FFBBAA2"/>
    <w:rsid w:val="5FFDAF23"/>
    <w:rsid w:val="5FFFCC2A"/>
    <w:rsid w:val="602441E8"/>
    <w:rsid w:val="603A1480"/>
    <w:rsid w:val="60401358"/>
    <w:rsid w:val="6057667C"/>
    <w:rsid w:val="60691B0E"/>
    <w:rsid w:val="608210E3"/>
    <w:rsid w:val="60824919"/>
    <w:rsid w:val="60831ABD"/>
    <w:rsid w:val="60960F17"/>
    <w:rsid w:val="60A904BE"/>
    <w:rsid w:val="60D46627"/>
    <w:rsid w:val="60DD6AB1"/>
    <w:rsid w:val="60E009BF"/>
    <w:rsid w:val="60EFA689"/>
    <w:rsid w:val="6106417B"/>
    <w:rsid w:val="61131A15"/>
    <w:rsid w:val="61190980"/>
    <w:rsid w:val="611C29AC"/>
    <w:rsid w:val="61572249"/>
    <w:rsid w:val="619314C1"/>
    <w:rsid w:val="61B431F8"/>
    <w:rsid w:val="623E06DC"/>
    <w:rsid w:val="624B1238"/>
    <w:rsid w:val="624E3350"/>
    <w:rsid w:val="625B7B17"/>
    <w:rsid w:val="62C16498"/>
    <w:rsid w:val="62CD4419"/>
    <w:rsid w:val="62EC6305"/>
    <w:rsid w:val="62F82B4B"/>
    <w:rsid w:val="62F85366"/>
    <w:rsid w:val="62FA152C"/>
    <w:rsid w:val="63701644"/>
    <w:rsid w:val="637F1B3E"/>
    <w:rsid w:val="639BBAB0"/>
    <w:rsid w:val="63C6135F"/>
    <w:rsid w:val="63D537D1"/>
    <w:rsid w:val="63DD455C"/>
    <w:rsid w:val="641066DF"/>
    <w:rsid w:val="6415549C"/>
    <w:rsid w:val="642D103F"/>
    <w:rsid w:val="642D6052"/>
    <w:rsid w:val="643A6F15"/>
    <w:rsid w:val="64462101"/>
    <w:rsid w:val="645A662E"/>
    <w:rsid w:val="646D58E0"/>
    <w:rsid w:val="64A10CEF"/>
    <w:rsid w:val="64A84B6A"/>
    <w:rsid w:val="64CD50E0"/>
    <w:rsid w:val="64D03BF7"/>
    <w:rsid w:val="64DB4055"/>
    <w:rsid w:val="64DF99A0"/>
    <w:rsid w:val="64E965CB"/>
    <w:rsid w:val="64FB738F"/>
    <w:rsid w:val="6522491C"/>
    <w:rsid w:val="652D7C77"/>
    <w:rsid w:val="653231E0"/>
    <w:rsid w:val="65387F11"/>
    <w:rsid w:val="65440A8F"/>
    <w:rsid w:val="657B6664"/>
    <w:rsid w:val="657D7DA4"/>
    <w:rsid w:val="65804A46"/>
    <w:rsid w:val="65855276"/>
    <w:rsid w:val="658E1DAF"/>
    <w:rsid w:val="659D21F5"/>
    <w:rsid w:val="65AB66C0"/>
    <w:rsid w:val="65BC6B1F"/>
    <w:rsid w:val="65BF3778"/>
    <w:rsid w:val="65EFD4A6"/>
    <w:rsid w:val="66160B21"/>
    <w:rsid w:val="662270C4"/>
    <w:rsid w:val="66776568"/>
    <w:rsid w:val="668C77E3"/>
    <w:rsid w:val="66B60E86"/>
    <w:rsid w:val="66CB62AD"/>
    <w:rsid w:val="66ED0F5A"/>
    <w:rsid w:val="67127E33"/>
    <w:rsid w:val="67787B9A"/>
    <w:rsid w:val="677D3ED9"/>
    <w:rsid w:val="678278F4"/>
    <w:rsid w:val="67830108"/>
    <w:rsid w:val="679DBC73"/>
    <w:rsid w:val="679E2059"/>
    <w:rsid w:val="67DD0A1A"/>
    <w:rsid w:val="67F5370A"/>
    <w:rsid w:val="67FF70CC"/>
    <w:rsid w:val="680974B1"/>
    <w:rsid w:val="683B27F5"/>
    <w:rsid w:val="6842639B"/>
    <w:rsid w:val="685C6397"/>
    <w:rsid w:val="686F4FB0"/>
    <w:rsid w:val="687D22F9"/>
    <w:rsid w:val="688D2938"/>
    <w:rsid w:val="68B7C9DD"/>
    <w:rsid w:val="68C83AFF"/>
    <w:rsid w:val="68F77613"/>
    <w:rsid w:val="68FF2E70"/>
    <w:rsid w:val="690251E8"/>
    <w:rsid w:val="6903443B"/>
    <w:rsid w:val="691E3104"/>
    <w:rsid w:val="69362995"/>
    <w:rsid w:val="69A06EE0"/>
    <w:rsid w:val="69B1021E"/>
    <w:rsid w:val="69B95123"/>
    <w:rsid w:val="69BB5D91"/>
    <w:rsid w:val="69E06F59"/>
    <w:rsid w:val="69F8571C"/>
    <w:rsid w:val="69FE221C"/>
    <w:rsid w:val="6A013DE4"/>
    <w:rsid w:val="6A152BF7"/>
    <w:rsid w:val="6A22716C"/>
    <w:rsid w:val="6A2D62D3"/>
    <w:rsid w:val="6A4470E3"/>
    <w:rsid w:val="6A6A2BB1"/>
    <w:rsid w:val="6AB62A0E"/>
    <w:rsid w:val="6ABA1153"/>
    <w:rsid w:val="6AD37813"/>
    <w:rsid w:val="6AD379C8"/>
    <w:rsid w:val="6AD62431"/>
    <w:rsid w:val="6AE875C3"/>
    <w:rsid w:val="6AF61B39"/>
    <w:rsid w:val="6B1FF09D"/>
    <w:rsid w:val="6B227A82"/>
    <w:rsid w:val="6B3E7FD6"/>
    <w:rsid w:val="6B413622"/>
    <w:rsid w:val="6B7E19EC"/>
    <w:rsid w:val="6B874B2B"/>
    <w:rsid w:val="6B8E4AB9"/>
    <w:rsid w:val="6B972E34"/>
    <w:rsid w:val="6BBF2EC5"/>
    <w:rsid w:val="6BCE952D"/>
    <w:rsid w:val="6BCF6E80"/>
    <w:rsid w:val="6BD334AD"/>
    <w:rsid w:val="6BD4493D"/>
    <w:rsid w:val="6BDC39F5"/>
    <w:rsid w:val="6BDFAA4D"/>
    <w:rsid w:val="6BE84077"/>
    <w:rsid w:val="6BF3491C"/>
    <w:rsid w:val="6BF43E1E"/>
    <w:rsid w:val="6BF56A9C"/>
    <w:rsid w:val="6BFA649A"/>
    <w:rsid w:val="6BFD671A"/>
    <w:rsid w:val="6BFEE664"/>
    <w:rsid w:val="6C0B610A"/>
    <w:rsid w:val="6C313DA6"/>
    <w:rsid w:val="6C3E1F20"/>
    <w:rsid w:val="6C637B66"/>
    <w:rsid w:val="6C7F08A6"/>
    <w:rsid w:val="6CAB51F7"/>
    <w:rsid w:val="6CDF1345"/>
    <w:rsid w:val="6CF92406"/>
    <w:rsid w:val="6CFB6664"/>
    <w:rsid w:val="6D0C2A35"/>
    <w:rsid w:val="6D2E358B"/>
    <w:rsid w:val="6D3722AC"/>
    <w:rsid w:val="6D6547FC"/>
    <w:rsid w:val="6D7620C8"/>
    <w:rsid w:val="6D7D6164"/>
    <w:rsid w:val="6D8F68C7"/>
    <w:rsid w:val="6D97F88E"/>
    <w:rsid w:val="6DAD4B90"/>
    <w:rsid w:val="6DB24BA6"/>
    <w:rsid w:val="6DBB2407"/>
    <w:rsid w:val="6DE025E8"/>
    <w:rsid w:val="6DFB676A"/>
    <w:rsid w:val="6E1C7C93"/>
    <w:rsid w:val="6E443B55"/>
    <w:rsid w:val="6E4476B1"/>
    <w:rsid w:val="6E4A5F9F"/>
    <w:rsid w:val="6E5518BE"/>
    <w:rsid w:val="6E564019"/>
    <w:rsid w:val="6E5CDD2D"/>
    <w:rsid w:val="6E8C1058"/>
    <w:rsid w:val="6EAF3DF3"/>
    <w:rsid w:val="6EB14BEE"/>
    <w:rsid w:val="6ECD27A0"/>
    <w:rsid w:val="6ECD3B4B"/>
    <w:rsid w:val="6ED0363B"/>
    <w:rsid w:val="6ED873A8"/>
    <w:rsid w:val="6EDF0E94"/>
    <w:rsid w:val="6EEC3E21"/>
    <w:rsid w:val="6EF72976"/>
    <w:rsid w:val="6EFB3CBD"/>
    <w:rsid w:val="6EFF7EBF"/>
    <w:rsid w:val="6F143527"/>
    <w:rsid w:val="6F480413"/>
    <w:rsid w:val="6F5B73A8"/>
    <w:rsid w:val="6F653C3E"/>
    <w:rsid w:val="6F6C1C5D"/>
    <w:rsid w:val="6F7D4E74"/>
    <w:rsid w:val="6F7F492E"/>
    <w:rsid w:val="6F8F0E00"/>
    <w:rsid w:val="6F9FC452"/>
    <w:rsid w:val="6FAF6856"/>
    <w:rsid w:val="6FAFAB05"/>
    <w:rsid w:val="6FB9D1D0"/>
    <w:rsid w:val="6FBF1B51"/>
    <w:rsid w:val="6FBF2455"/>
    <w:rsid w:val="6FC74107"/>
    <w:rsid w:val="6FDE16ED"/>
    <w:rsid w:val="6FEE2F46"/>
    <w:rsid w:val="6FFB605C"/>
    <w:rsid w:val="6FFF5C75"/>
    <w:rsid w:val="6FFF7D4D"/>
    <w:rsid w:val="701557A9"/>
    <w:rsid w:val="70730722"/>
    <w:rsid w:val="709A1E0A"/>
    <w:rsid w:val="70CE3BAA"/>
    <w:rsid w:val="70EF7C06"/>
    <w:rsid w:val="70FEB6C8"/>
    <w:rsid w:val="7108032F"/>
    <w:rsid w:val="71080E6A"/>
    <w:rsid w:val="710B2F3D"/>
    <w:rsid w:val="713779A1"/>
    <w:rsid w:val="713E488C"/>
    <w:rsid w:val="716E08C5"/>
    <w:rsid w:val="717D392B"/>
    <w:rsid w:val="718B1D52"/>
    <w:rsid w:val="71961FEC"/>
    <w:rsid w:val="71A871E5"/>
    <w:rsid w:val="71C11019"/>
    <w:rsid w:val="71DD6189"/>
    <w:rsid w:val="71F94C57"/>
    <w:rsid w:val="71FFDB6B"/>
    <w:rsid w:val="72141A90"/>
    <w:rsid w:val="72231757"/>
    <w:rsid w:val="722D13D1"/>
    <w:rsid w:val="723914F7"/>
    <w:rsid w:val="727D7819"/>
    <w:rsid w:val="728C7879"/>
    <w:rsid w:val="72A3476F"/>
    <w:rsid w:val="72AA0772"/>
    <w:rsid w:val="72B41A3F"/>
    <w:rsid w:val="72C64894"/>
    <w:rsid w:val="72D46FD9"/>
    <w:rsid w:val="72E937BC"/>
    <w:rsid w:val="73007336"/>
    <w:rsid w:val="73077B37"/>
    <w:rsid w:val="731625B0"/>
    <w:rsid w:val="73172CAC"/>
    <w:rsid w:val="731D6723"/>
    <w:rsid w:val="732811CE"/>
    <w:rsid w:val="733B7ABC"/>
    <w:rsid w:val="73502CC8"/>
    <w:rsid w:val="73522870"/>
    <w:rsid w:val="736616E8"/>
    <w:rsid w:val="73697BBA"/>
    <w:rsid w:val="737B61FC"/>
    <w:rsid w:val="73886292"/>
    <w:rsid w:val="73910F79"/>
    <w:rsid w:val="73BDE24F"/>
    <w:rsid w:val="73C5064F"/>
    <w:rsid w:val="73C57732"/>
    <w:rsid w:val="73CB1CB0"/>
    <w:rsid w:val="73DE034B"/>
    <w:rsid w:val="740050F0"/>
    <w:rsid w:val="74213FF1"/>
    <w:rsid w:val="743106D8"/>
    <w:rsid w:val="743D6FD9"/>
    <w:rsid w:val="7448595E"/>
    <w:rsid w:val="74584F5A"/>
    <w:rsid w:val="74845D7A"/>
    <w:rsid w:val="749B0247"/>
    <w:rsid w:val="74B96ECC"/>
    <w:rsid w:val="74FF07B8"/>
    <w:rsid w:val="753233B2"/>
    <w:rsid w:val="75381A33"/>
    <w:rsid w:val="75472F43"/>
    <w:rsid w:val="75524DAA"/>
    <w:rsid w:val="75564CDF"/>
    <w:rsid w:val="75656D39"/>
    <w:rsid w:val="756709E5"/>
    <w:rsid w:val="757F7954"/>
    <w:rsid w:val="75826D11"/>
    <w:rsid w:val="75874327"/>
    <w:rsid w:val="75AC171D"/>
    <w:rsid w:val="75AFD2ED"/>
    <w:rsid w:val="75B73ED4"/>
    <w:rsid w:val="75E4177A"/>
    <w:rsid w:val="75F61BD9"/>
    <w:rsid w:val="75FF14BD"/>
    <w:rsid w:val="761A0A77"/>
    <w:rsid w:val="762251EF"/>
    <w:rsid w:val="762A7AD4"/>
    <w:rsid w:val="762B1026"/>
    <w:rsid w:val="762D259F"/>
    <w:rsid w:val="76395437"/>
    <w:rsid w:val="764D5213"/>
    <w:rsid w:val="76730AA1"/>
    <w:rsid w:val="767FF8D0"/>
    <w:rsid w:val="769A2AE8"/>
    <w:rsid w:val="769F401E"/>
    <w:rsid w:val="76A74C81"/>
    <w:rsid w:val="76C45833"/>
    <w:rsid w:val="76CF51DC"/>
    <w:rsid w:val="76E804FA"/>
    <w:rsid w:val="76F125B0"/>
    <w:rsid w:val="77233438"/>
    <w:rsid w:val="7725A245"/>
    <w:rsid w:val="773EDBDC"/>
    <w:rsid w:val="77404A94"/>
    <w:rsid w:val="77427187"/>
    <w:rsid w:val="774E334F"/>
    <w:rsid w:val="77536BB7"/>
    <w:rsid w:val="776B8310"/>
    <w:rsid w:val="7779DEFD"/>
    <w:rsid w:val="777BDD98"/>
    <w:rsid w:val="77969ADF"/>
    <w:rsid w:val="77A60210"/>
    <w:rsid w:val="77A85155"/>
    <w:rsid w:val="77B74817"/>
    <w:rsid w:val="77C67628"/>
    <w:rsid w:val="77D777E8"/>
    <w:rsid w:val="77E141C3"/>
    <w:rsid w:val="77F50821"/>
    <w:rsid w:val="77FBD4CC"/>
    <w:rsid w:val="77FF4227"/>
    <w:rsid w:val="78066D81"/>
    <w:rsid w:val="780F5581"/>
    <w:rsid w:val="78191BAF"/>
    <w:rsid w:val="782C2852"/>
    <w:rsid w:val="78393FFF"/>
    <w:rsid w:val="7845162D"/>
    <w:rsid w:val="78553C81"/>
    <w:rsid w:val="78556B29"/>
    <w:rsid w:val="785726D7"/>
    <w:rsid w:val="78713799"/>
    <w:rsid w:val="789D5FA3"/>
    <w:rsid w:val="78A237B3"/>
    <w:rsid w:val="78A77D5C"/>
    <w:rsid w:val="78CD4747"/>
    <w:rsid w:val="78E36255"/>
    <w:rsid w:val="78EA7D4E"/>
    <w:rsid w:val="78FB5758"/>
    <w:rsid w:val="78FC3F76"/>
    <w:rsid w:val="791126A3"/>
    <w:rsid w:val="792C76C0"/>
    <w:rsid w:val="793B3DA7"/>
    <w:rsid w:val="79404F19"/>
    <w:rsid w:val="795814B0"/>
    <w:rsid w:val="796BF92F"/>
    <w:rsid w:val="796C6509"/>
    <w:rsid w:val="796F9696"/>
    <w:rsid w:val="79750491"/>
    <w:rsid w:val="79796707"/>
    <w:rsid w:val="797B4508"/>
    <w:rsid w:val="798F7942"/>
    <w:rsid w:val="79926D9A"/>
    <w:rsid w:val="79AF3797"/>
    <w:rsid w:val="79B9D85A"/>
    <w:rsid w:val="79BFB158"/>
    <w:rsid w:val="79CE0777"/>
    <w:rsid w:val="79E3E6FD"/>
    <w:rsid w:val="79E95F6B"/>
    <w:rsid w:val="79F36715"/>
    <w:rsid w:val="79FF4F2D"/>
    <w:rsid w:val="79FF552D"/>
    <w:rsid w:val="7A4F70AE"/>
    <w:rsid w:val="7A550ECC"/>
    <w:rsid w:val="7A5616AF"/>
    <w:rsid w:val="7AA00365"/>
    <w:rsid w:val="7AA83541"/>
    <w:rsid w:val="7AAB2866"/>
    <w:rsid w:val="7AD68C69"/>
    <w:rsid w:val="7AEFE220"/>
    <w:rsid w:val="7AFEF358"/>
    <w:rsid w:val="7AFF2B7F"/>
    <w:rsid w:val="7AFF88AE"/>
    <w:rsid w:val="7AFFAC8B"/>
    <w:rsid w:val="7AFFCE11"/>
    <w:rsid w:val="7B052AC1"/>
    <w:rsid w:val="7B537186"/>
    <w:rsid w:val="7B77ADBF"/>
    <w:rsid w:val="7B77CDDF"/>
    <w:rsid w:val="7B7D0A1B"/>
    <w:rsid w:val="7B7F0160"/>
    <w:rsid w:val="7B8C6B3B"/>
    <w:rsid w:val="7B97E758"/>
    <w:rsid w:val="7B9DB3A3"/>
    <w:rsid w:val="7BAA0ADA"/>
    <w:rsid w:val="7BB4067D"/>
    <w:rsid w:val="7BBA0FB3"/>
    <w:rsid w:val="7BBD4F47"/>
    <w:rsid w:val="7BBECEBC"/>
    <w:rsid w:val="7BBFA73C"/>
    <w:rsid w:val="7BCE78D9"/>
    <w:rsid w:val="7BD1454E"/>
    <w:rsid w:val="7BD21B2A"/>
    <w:rsid w:val="7BDB1B10"/>
    <w:rsid w:val="7BF759CE"/>
    <w:rsid w:val="7BF77F22"/>
    <w:rsid w:val="7BFE5F02"/>
    <w:rsid w:val="7BFE81EA"/>
    <w:rsid w:val="7BFEE719"/>
    <w:rsid w:val="7BFF637D"/>
    <w:rsid w:val="7C003D20"/>
    <w:rsid w:val="7C1A7A3D"/>
    <w:rsid w:val="7C1D35E6"/>
    <w:rsid w:val="7C217284"/>
    <w:rsid w:val="7C281644"/>
    <w:rsid w:val="7C47426D"/>
    <w:rsid w:val="7C706FA8"/>
    <w:rsid w:val="7C707CBE"/>
    <w:rsid w:val="7C7F1FC4"/>
    <w:rsid w:val="7C9061B7"/>
    <w:rsid w:val="7D2B0B64"/>
    <w:rsid w:val="7D2D3C54"/>
    <w:rsid w:val="7D4F3433"/>
    <w:rsid w:val="7D5D44CB"/>
    <w:rsid w:val="7D6A6067"/>
    <w:rsid w:val="7D7B1575"/>
    <w:rsid w:val="7D7F4F93"/>
    <w:rsid w:val="7D8DE1AD"/>
    <w:rsid w:val="7DBC336C"/>
    <w:rsid w:val="7DBC4E70"/>
    <w:rsid w:val="7DD37454"/>
    <w:rsid w:val="7DE009ED"/>
    <w:rsid w:val="7DEC445E"/>
    <w:rsid w:val="7DEF2CD9"/>
    <w:rsid w:val="7DF369FE"/>
    <w:rsid w:val="7DFAD1D4"/>
    <w:rsid w:val="7DFF2A94"/>
    <w:rsid w:val="7E026C41"/>
    <w:rsid w:val="7E157395"/>
    <w:rsid w:val="7E3FEE40"/>
    <w:rsid w:val="7E416133"/>
    <w:rsid w:val="7E4471C1"/>
    <w:rsid w:val="7E5FB6B1"/>
    <w:rsid w:val="7E69CC3F"/>
    <w:rsid w:val="7E7219FA"/>
    <w:rsid w:val="7E7B2C91"/>
    <w:rsid w:val="7E7B6E1F"/>
    <w:rsid w:val="7EA1645A"/>
    <w:rsid w:val="7EA97EBE"/>
    <w:rsid w:val="7EBF2E98"/>
    <w:rsid w:val="7EC93509"/>
    <w:rsid w:val="7EE4A58B"/>
    <w:rsid w:val="7EE60C15"/>
    <w:rsid w:val="7EE7814A"/>
    <w:rsid w:val="7EE87368"/>
    <w:rsid w:val="7EEC0890"/>
    <w:rsid w:val="7EEEF1BF"/>
    <w:rsid w:val="7EFE30DB"/>
    <w:rsid w:val="7EFFC77C"/>
    <w:rsid w:val="7F33D5E8"/>
    <w:rsid w:val="7F3731B0"/>
    <w:rsid w:val="7F403EC5"/>
    <w:rsid w:val="7F54734D"/>
    <w:rsid w:val="7F5921DE"/>
    <w:rsid w:val="7F5B846C"/>
    <w:rsid w:val="7F5DF342"/>
    <w:rsid w:val="7F71BD16"/>
    <w:rsid w:val="7F8813C8"/>
    <w:rsid w:val="7F8C2C66"/>
    <w:rsid w:val="7F9D45C4"/>
    <w:rsid w:val="7F9FBA8C"/>
    <w:rsid w:val="7FBEC011"/>
    <w:rsid w:val="7FBF8963"/>
    <w:rsid w:val="7FBFDB9B"/>
    <w:rsid w:val="7FC618A1"/>
    <w:rsid w:val="7FC870F7"/>
    <w:rsid w:val="7FC916DD"/>
    <w:rsid w:val="7FCF23A8"/>
    <w:rsid w:val="7FD0D0A7"/>
    <w:rsid w:val="7FDD2049"/>
    <w:rsid w:val="7FDF9983"/>
    <w:rsid w:val="7FE20888"/>
    <w:rsid w:val="7FE306C7"/>
    <w:rsid w:val="7FEF643E"/>
    <w:rsid w:val="7FF673C2"/>
    <w:rsid w:val="7FF6E798"/>
    <w:rsid w:val="7FF77818"/>
    <w:rsid w:val="7FF93B3A"/>
    <w:rsid w:val="7FFC3BC2"/>
    <w:rsid w:val="7FFDD230"/>
    <w:rsid w:val="7FFE4733"/>
    <w:rsid w:val="7FFE9CAE"/>
    <w:rsid w:val="7FFF19C6"/>
    <w:rsid w:val="7FFF41EE"/>
    <w:rsid w:val="7FFFE547"/>
    <w:rsid w:val="837FA8BB"/>
    <w:rsid w:val="8E4EB11A"/>
    <w:rsid w:val="8F6F68BE"/>
    <w:rsid w:val="8F7B1C35"/>
    <w:rsid w:val="8F9E7C44"/>
    <w:rsid w:val="92DFF739"/>
    <w:rsid w:val="935F8DA4"/>
    <w:rsid w:val="97E1BD91"/>
    <w:rsid w:val="98FFFE82"/>
    <w:rsid w:val="9BB6AFF9"/>
    <w:rsid w:val="9C9584A9"/>
    <w:rsid w:val="9DB700F4"/>
    <w:rsid w:val="9E771CB8"/>
    <w:rsid w:val="9EF74DF6"/>
    <w:rsid w:val="9F37FF91"/>
    <w:rsid w:val="9FFE0A9F"/>
    <w:rsid w:val="9FFFF8FB"/>
    <w:rsid w:val="A177F49A"/>
    <w:rsid w:val="A21A2C30"/>
    <w:rsid w:val="A63EB682"/>
    <w:rsid w:val="A6F8C0BA"/>
    <w:rsid w:val="A7FBF205"/>
    <w:rsid w:val="ABEB1C4F"/>
    <w:rsid w:val="ADB68120"/>
    <w:rsid w:val="AE3F5E9E"/>
    <w:rsid w:val="AEFB499E"/>
    <w:rsid w:val="AF7E06B3"/>
    <w:rsid w:val="AFDF98CD"/>
    <w:rsid w:val="B1FF9D49"/>
    <w:rsid w:val="B3DE7287"/>
    <w:rsid w:val="B5DF081C"/>
    <w:rsid w:val="B6FF8B5A"/>
    <w:rsid w:val="B77F23D4"/>
    <w:rsid w:val="B77F32F7"/>
    <w:rsid w:val="B7EE10C5"/>
    <w:rsid w:val="B7F9B775"/>
    <w:rsid w:val="B7FB4E52"/>
    <w:rsid w:val="B7FDC266"/>
    <w:rsid w:val="B99D6C1D"/>
    <w:rsid w:val="B9FB7221"/>
    <w:rsid w:val="BA6AB121"/>
    <w:rsid w:val="BA7FEF7A"/>
    <w:rsid w:val="BA8262CA"/>
    <w:rsid w:val="BABF4CF5"/>
    <w:rsid w:val="BAFB0809"/>
    <w:rsid w:val="BAFB1017"/>
    <w:rsid w:val="BBFF037D"/>
    <w:rsid w:val="BD3F3333"/>
    <w:rsid w:val="BDFAED39"/>
    <w:rsid w:val="BE72DA53"/>
    <w:rsid w:val="BE9BE0C6"/>
    <w:rsid w:val="BED64677"/>
    <w:rsid w:val="BEDFD68B"/>
    <w:rsid w:val="BEEF3A8A"/>
    <w:rsid w:val="BF370799"/>
    <w:rsid w:val="BF8D2769"/>
    <w:rsid w:val="BFAD0C82"/>
    <w:rsid w:val="BFAEDE99"/>
    <w:rsid w:val="BFBB5495"/>
    <w:rsid w:val="BFCE1136"/>
    <w:rsid w:val="BFEDB0E2"/>
    <w:rsid w:val="BFEE8F90"/>
    <w:rsid w:val="BFF32A0F"/>
    <w:rsid w:val="BFF3E4E3"/>
    <w:rsid w:val="BFF6424F"/>
    <w:rsid w:val="BFF76AFB"/>
    <w:rsid w:val="BFFB688C"/>
    <w:rsid w:val="BFFD0D58"/>
    <w:rsid w:val="BFFD9B7E"/>
    <w:rsid w:val="BFFF6805"/>
    <w:rsid w:val="C3FE8E88"/>
    <w:rsid w:val="C6FBD2CA"/>
    <w:rsid w:val="C7E9DBE8"/>
    <w:rsid w:val="C7FF8C99"/>
    <w:rsid w:val="C7FF92A2"/>
    <w:rsid w:val="CA5FADA4"/>
    <w:rsid w:val="CDBD6B0B"/>
    <w:rsid w:val="CEAF31E2"/>
    <w:rsid w:val="CF19BCDF"/>
    <w:rsid w:val="CF772571"/>
    <w:rsid w:val="CF7FABF5"/>
    <w:rsid w:val="CFA9D50B"/>
    <w:rsid w:val="CFDF36A5"/>
    <w:rsid w:val="CFFFBCEA"/>
    <w:rsid w:val="D1BF9AF7"/>
    <w:rsid w:val="D3625318"/>
    <w:rsid w:val="D37F2232"/>
    <w:rsid w:val="D5DE2881"/>
    <w:rsid w:val="D68D921C"/>
    <w:rsid w:val="D73B0A25"/>
    <w:rsid w:val="D7B51267"/>
    <w:rsid w:val="D7DE364F"/>
    <w:rsid w:val="D7EFA469"/>
    <w:rsid w:val="D7F4E7B6"/>
    <w:rsid w:val="D7FA7DC3"/>
    <w:rsid w:val="D7FF00A2"/>
    <w:rsid w:val="DA9F298E"/>
    <w:rsid w:val="DBCFA5BF"/>
    <w:rsid w:val="DBDFA1D2"/>
    <w:rsid w:val="DBF1DC89"/>
    <w:rsid w:val="DBFF4F99"/>
    <w:rsid w:val="DD5E9C6C"/>
    <w:rsid w:val="DD7FA46B"/>
    <w:rsid w:val="DDCDB2A7"/>
    <w:rsid w:val="DDFF83FF"/>
    <w:rsid w:val="DE6D268E"/>
    <w:rsid w:val="DE7F7957"/>
    <w:rsid w:val="DEBB3F79"/>
    <w:rsid w:val="DEBFF1A4"/>
    <w:rsid w:val="DEDE1B29"/>
    <w:rsid w:val="DEF4946D"/>
    <w:rsid w:val="DF2B643D"/>
    <w:rsid w:val="DF9FB240"/>
    <w:rsid w:val="DFACA957"/>
    <w:rsid w:val="DFDDC553"/>
    <w:rsid w:val="DFDF85F3"/>
    <w:rsid w:val="DFF97D6C"/>
    <w:rsid w:val="DFF9A472"/>
    <w:rsid w:val="E2F7AE09"/>
    <w:rsid w:val="E767513A"/>
    <w:rsid w:val="E7BF0053"/>
    <w:rsid w:val="E7CBBDD5"/>
    <w:rsid w:val="E7F6A82F"/>
    <w:rsid w:val="E8DB5C74"/>
    <w:rsid w:val="EA3905B1"/>
    <w:rsid w:val="EABF507E"/>
    <w:rsid w:val="EB6F495D"/>
    <w:rsid w:val="EB7D91BF"/>
    <w:rsid w:val="EBFD295E"/>
    <w:rsid w:val="ECFFFB47"/>
    <w:rsid w:val="ED5E84E5"/>
    <w:rsid w:val="ED7F5033"/>
    <w:rsid w:val="EDBF37CC"/>
    <w:rsid w:val="EDDFD83F"/>
    <w:rsid w:val="EDF0CAD6"/>
    <w:rsid w:val="EDFFC54D"/>
    <w:rsid w:val="EE7B6419"/>
    <w:rsid w:val="EED73623"/>
    <w:rsid w:val="EEFDE028"/>
    <w:rsid w:val="EEFE5EC0"/>
    <w:rsid w:val="EEFE8E77"/>
    <w:rsid w:val="EEFF3ADE"/>
    <w:rsid w:val="EF06DB5C"/>
    <w:rsid w:val="EF56C548"/>
    <w:rsid w:val="EF5D5251"/>
    <w:rsid w:val="EF7A9342"/>
    <w:rsid w:val="EF7F9BD9"/>
    <w:rsid w:val="EF8D692E"/>
    <w:rsid w:val="EF994533"/>
    <w:rsid w:val="EF9BCB2F"/>
    <w:rsid w:val="EFBC96E1"/>
    <w:rsid w:val="EFCC1A57"/>
    <w:rsid w:val="EFD38761"/>
    <w:rsid w:val="EFDAA5F1"/>
    <w:rsid w:val="EFEFC697"/>
    <w:rsid w:val="EFF622FA"/>
    <w:rsid w:val="EFFE957B"/>
    <w:rsid w:val="EFFEDBFD"/>
    <w:rsid w:val="F1BB6347"/>
    <w:rsid w:val="F1BF8283"/>
    <w:rsid w:val="F33E9CD7"/>
    <w:rsid w:val="F36B71D8"/>
    <w:rsid w:val="F3FD1CCF"/>
    <w:rsid w:val="F3FE2B6A"/>
    <w:rsid w:val="F4FFCBB3"/>
    <w:rsid w:val="F5FF1944"/>
    <w:rsid w:val="F63B7A95"/>
    <w:rsid w:val="F6AF7848"/>
    <w:rsid w:val="F6CA2D28"/>
    <w:rsid w:val="F6EDD50C"/>
    <w:rsid w:val="F6F795D5"/>
    <w:rsid w:val="F77DA51C"/>
    <w:rsid w:val="F7870445"/>
    <w:rsid w:val="F7D827B8"/>
    <w:rsid w:val="F7FF4C50"/>
    <w:rsid w:val="F8ED4E13"/>
    <w:rsid w:val="F9AF227C"/>
    <w:rsid w:val="F9CF229A"/>
    <w:rsid w:val="F9FF091A"/>
    <w:rsid w:val="F9FFB51E"/>
    <w:rsid w:val="FA2DBC99"/>
    <w:rsid w:val="FA7F0454"/>
    <w:rsid w:val="FAEF3CBD"/>
    <w:rsid w:val="FAF1D3F6"/>
    <w:rsid w:val="FAF616CB"/>
    <w:rsid w:val="FAF732AD"/>
    <w:rsid w:val="FB07E3FD"/>
    <w:rsid w:val="FB3FF531"/>
    <w:rsid w:val="FB4FF28D"/>
    <w:rsid w:val="FB5C8B95"/>
    <w:rsid w:val="FBBD70C4"/>
    <w:rsid w:val="FBBDC6C8"/>
    <w:rsid w:val="FBCF9543"/>
    <w:rsid w:val="FBD73729"/>
    <w:rsid w:val="FBE7F385"/>
    <w:rsid w:val="FBF7E128"/>
    <w:rsid w:val="FBFB0047"/>
    <w:rsid w:val="FBFED42B"/>
    <w:rsid w:val="FC73D0A1"/>
    <w:rsid w:val="FCAE2EE9"/>
    <w:rsid w:val="FCFC8AA1"/>
    <w:rsid w:val="FCFF20F3"/>
    <w:rsid w:val="FD6D2746"/>
    <w:rsid w:val="FD7FCA9D"/>
    <w:rsid w:val="FD871B01"/>
    <w:rsid w:val="FDC66AB8"/>
    <w:rsid w:val="FDEF012E"/>
    <w:rsid w:val="FDF32242"/>
    <w:rsid w:val="FDFBCEE7"/>
    <w:rsid w:val="FDFF58E6"/>
    <w:rsid w:val="FDFF84AC"/>
    <w:rsid w:val="FDFFCB97"/>
    <w:rsid w:val="FE3DCAF3"/>
    <w:rsid w:val="FE9B9A2E"/>
    <w:rsid w:val="FEA9032D"/>
    <w:rsid w:val="FEBEFABA"/>
    <w:rsid w:val="FEBFE212"/>
    <w:rsid w:val="FEDDC005"/>
    <w:rsid w:val="FEDF0A1D"/>
    <w:rsid w:val="FEDF64B7"/>
    <w:rsid w:val="FEF74D87"/>
    <w:rsid w:val="FEF795CC"/>
    <w:rsid w:val="FEFC3265"/>
    <w:rsid w:val="FEFDA353"/>
    <w:rsid w:val="FF2F9AAC"/>
    <w:rsid w:val="FF3ED2D7"/>
    <w:rsid w:val="FF556168"/>
    <w:rsid w:val="FF5E7C05"/>
    <w:rsid w:val="FF670CA9"/>
    <w:rsid w:val="FF6B9CC2"/>
    <w:rsid w:val="FF976BEA"/>
    <w:rsid w:val="FF9AA0F5"/>
    <w:rsid w:val="FF9B8809"/>
    <w:rsid w:val="FFAF809A"/>
    <w:rsid w:val="FFAFE1F0"/>
    <w:rsid w:val="FFBA4014"/>
    <w:rsid w:val="FFBF58A1"/>
    <w:rsid w:val="FFD326E1"/>
    <w:rsid w:val="FFDBD984"/>
    <w:rsid w:val="FFE1481E"/>
    <w:rsid w:val="FFE4B5EB"/>
    <w:rsid w:val="FFF5E2B9"/>
    <w:rsid w:val="FFF9670A"/>
    <w:rsid w:val="FFF9EE18"/>
    <w:rsid w:val="FFFBAADD"/>
    <w:rsid w:val="FFFF0DD3"/>
    <w:rsid w:val="FFFF651E"/>
    <w:rsid w:val="FFFF720D"/>
    <w:rsid w:val="FFFFA777"/>
    <w:rsid w:val="FFFFE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95"/>
      <w:outlineLvl w:val="0"/>
    </w:pPr>
    <w:rPr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/>
      <w:sz w:val="20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563C1"/>
      <w:u w:val="single"/>
    </w:rPr>
  </w:style>
  <w:style w:type="paragraph" w:customStyle="1" w:styleId="15">
    <w:name w:val="样式1"/>
    <w:basedOn w:val="8"/>
    <w:qFormat/>
    <w:uiPriority w:val="0"/>
    <w:pPr>
      <w:spacing w:beforeAutospacing="0" w:afterAutospacing="0" w:line="560" w:lineRule="exact"/>
      <w:ind w:firstLine="640" w:firstLineChars="200"/>
      <w:jc w:val="both"/>
    </w:pPr>
    <w:rPr>
      <w:rFonts w:eastAsia="仿宋_GB2312" w:cs="Times New Roman"/>
      <w:b/>
      <w:bCs/>
      <w:sz w:val="32"/>
      <w:szCs w:val="52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正文首行缩进 211"/>
    <w:basedOn w:val="20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20">
    <w:name w:val="正文文本缩进11"/>
    <w:basedOn w:val="1"/>
    <w:qFormat/>
    <w:uiPriority w:val="0"/>
    <w:pPr>
      <w:spacing w:after="120"/>
      <w:ind w:left="420" w:leftChars="200"/>
    </w:pPr>
  </w:style>
  <w:style w:type="character" w:customStyle="1" w:styleId="21">
    <w:name w:val="NormalCharacter"/>
    <w:qFormat/>
    <w:uiPriority w:val="0"/>
  </w:style>
  <w:style w:type="character" w:customStyle="1" w:styleId="22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2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2"/>
    <w:basedOn w:val="12"/>
    <w:qFormat/>
    <w:uiPriority w:val="0"/>
    <w:rPr>
      <w:rFonts w:hint="eastAsia" w:ascii="仿宋_GB2312" w:eastAsia="仿宋_GB2312" w:cs="仿宋_GB2312"/>
      <w:color w:val="323232"/>
      <w:sz w:val="24"/>
      <w:szCs w:val="24"/>
      <w:u w:val="none"/>
    </w:rPr>
  </w:style>
  <w:style w:type="character" w:customStyle="1" w:styleId="29">
    <w:name w:val="font141"/>
    <w:basedOn w:val="12"/>
    <w:qFormat/>
    <w:uiPriority w:val="0"/>
    <w:rPr>
      <w:rFonts w:hint="eastAsia" w:ascii="仿宋_GB2312" w:eastAsia="仿宋_GB2312" w:cs="仿宋_GB2312"/>
      <w:color w:val="32323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厅长办公会议议题.dot</Template>
  <Pages>51</Pages>
  <Words>7096</Words>
  <Characters>10834</Characters>
  <Lines>6</Lines>
  <Paragraphs>2</Paragraphs>
  <TotalTime>1</TotalTime>
  <ScaleCrop>false</ScaleCrop>
  <LinksUpToDate>false</LinksUpToDate>
  <CharactersWithSpaces>11238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2023-11-15T10:33:00Z</dcterms:created>
  <dc:creator>文印1</dc:creator>
  <cp:lastModifiedBy>小灰灰</cp:lastModifiedBy>
  <cp:lastPrinted>2024-11-29T03:47:00Z</cp:lastPrinted>
  <dcterms:modified xsi:type="dcterms:W3CDTF">2025-02-24T03:22:21Z</dcterms:modified>
  <dc:title>000001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828CC53F6FCD4B82A6D9726CE82D81A3_13</vt:lpwstr>
  </property>
  <property fmtid="{D5CDD505-2E9C-101B-9397-08002B2CF9AE}" pid="4" name="KSOTemplateDocerSaveRecord">
    <vt:lpwstr>eyJoZGlkIjoiMjBiNTU1OWM3ZTRhZGVmOTBiZGYzZGY1Zjc5YjlkMGEiLCJ1c2VySWQiOiIyNjIzNjkxNjAifQ==</vt:lpwstr>
  </property>
</Properties>
</file>