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附件2   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 xml:space="preserve">            </w:t>
      </w:r>
    </w:p>
    <w:p>
      <w:pPr>
        <w:pStyle w:val="2"/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山东省人民政府机关幼儿园户外游戏区介绍</w:t>
      </w:r>
    </w:p>
    <w:tbl>
      <w:tblPr>
        <w:tblStyle w:val="11"/>
        <w:tblW w:w="0" w:type="auto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825"/>
        <w:gridCol w:w="4873"/>
        <w:gridCol w:w="4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游戏区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材料</w:t>
            </w: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区域全景及材料照片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幼儿前期经验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积木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螺母积木、方形积木等。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辅助材料：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手套、安全帽、小玩具汽车等。</w:t>
            </w:r>
          </w:p>
        </w:tc>
        <w:tc>
          <w:tcPr>
            <w:tcW w:w="4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1425575" cy="1068705"/>
                  <wp:effectExtent l="0" t="0" r="3175" b="17145"/>
                  <wp:docPr id="2" name="图片 1" descr="微信图片_202302011607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_2023020116074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drawing>
                <wp:inline distT="0" distB="0" distL="114300" distR="114300">
                  <wp:extent cx="1446530" cy="1085850"/>
                  <wp:effectExtent l="0" t="0" r="1270" b="0"/>
                  <wp:docPr id="3" name="图片 2" descr="微信图片_2023020116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302011607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积木区场地较为开阔，孩子们能根据开展的主题活动以及自身兴趣进行相关建构。游戏前能够制定计划、自主选择材料，游戏中友好合作进行搭建。平铺、垒高、架空等建构技能掌握较为熟练。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沙水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铲子、小桶、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PVC管道、支撑架、软管、滤器类等。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辅助材料：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木制积木、水鞋、废旧材料等。</w:t>
            </w:r>
          </w:p>
        </w:tc>
        <w:tc>
          <w:tcPr>
            <w:tcW w:w="4873" w:type="dxa"/>
            <w:noWrap w:val="0"/>
            <w:vAlign w:val="center"/>
          </w:tcPr>
          <w:p>
            <w:pPr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1468120" cy="1102360"/>
                  <wp:effectExtent l="0" t="0" r="17780" b="2540"/>
                  <wp:docPr id="4" name="图片 3" descr="沙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沙水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drawing>
                <wp:inline distT="0" distB="0" distL="114300" distR="114300">
                  <wp:extent cx="1450340" cy="1088390"/>
                  <wp:effectExtent l="0" t="0" r="16510" b="16510"/>
                  <wp:docPr id="5" name="图片 4" descr="沙水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沙水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沙水区是幼儿最为喜欢的游戏之一，也是幼儿身边最常见、最易于感知的天然材料。孩子们以沙水为基，结合自身经验与想象，借助各种辅助材料与工具，创设出各种各样的玩法。在沙子中找寻各种颜色的“宝石”；利用滑梯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道的圆形小孔“炸爆米花”；运用透明管道修建地下隧道；注入流水挖掘河流等等。孩子们在此尽情实践与探索，感知沙水的奥秘与乐趣。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乐玩区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主要材料：骑行车、木质积木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辅助材料：警帽警服、交通标志、加油站、纸箱、标志桶、套圈、轮胎、生活类玩具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873" w:type="dxa"/>
            <w:noWrap w:val="0"/>
            <w:vAlign w:val="center"/>
          </w:tcPr>
          <w:p>
            <w:pPr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1414145" cy="991870"/>
                  <wp:effectExtent l="0" t="0" r="14605" b="17780"/>
                  <wp:docPr id="7" name="图片 5" descr="微信图片_20230201170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微信图片_202302011709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drawing>
                <wp:inline distT="0" distB="0" distL="114300" distR="114300">
                  <wp:extent cx="1431925" cy="1022985"/>
                  <wp:effectExtent l="0" t="0" r="15875" b="5715"/>
                  <wp:docPr id="8" name="图片 6" descr="乐玩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乐玩区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乐玩区场景设置多样，有骑行车道、连廊、喷泉等。幼儿结合生活经验，运用小车送外卖、送快递；利用积木搭警局、建驿站；使用套圈自制规则进行竞赛游戏。多样的游戏体验使得幼儿更加理解并自觉遵守规则，增强了幼儿的身体素质，提高了幼儿团结协作、互帮互助的社会交往能力，发展了幼儿积极主动、不怕困难等良好学习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综合区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长短不一的滚桶、梯子（人字梯、一字梯）、不同形状的积木、垫子、滚筒车、箱体、跑酷用品等。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辅助材料：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标志桶、轮胎、滑板、跳绳、高跷、球等。</w:t>
            </w:r>
          </w:p>
        </w:tc>
        <w:tc>
          <w:tcPr>
            <w:tcW w:w="487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1461770" cy="1097280"/>
                  <wp:effectExtent l="0" t="0" r="5080" b="7620"/>
                  <wp:docPr id="9" name="图片 7" descr="综合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综合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1468120" cy="1103630"/>
                  <wp:effectExtent l="0" t="0" r="17780" b="1270"/>
                  <wp:docPr id="6" name="图片 8" descr="综合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综合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474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综合区的搭建玩法较多。孩子们能用积木单独搭建，也可以和标志桶、箱体、垫子等混合搭建；孩子们能够花样玩梯子，他们有的把梯子搭建起来攀高爬低，有的将垫子放在三角梯下面当作一个个的小房子，玩娃娃家的游戏；孩子们还会利用幼儿园的小坡，用滑板在上面进行单人或者双人滑行。丰富的材料激发了孩子们的创造性，材料的混合用法便于他们开展各种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体能区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梯子、长板、垫子。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辅助材料：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跨栏、平衡球、圆锥桶、积木、敏捷圈、沙包。</w:t>
            </w:r>
          </w:p>
        </w:tc>
        <w:tc>
          <w:tcPr>
            <w:tcW w:w="487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491615" cy="1118870"/>
                  <wp:effectExtent l="0" t="0" r="13335" b="5080"/>
                  <wp:docPr id="10" name="图片 9" descr="体能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体能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414780" cy="1156970"/>
                  <wp:effectExtent l="0" t="0" r="13970" b="5080"/>
                  <wp:docPr id="12" name="图片 10" descr="体能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体能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位于足球场的体能区有充足的活动空间和多样的游戏材料。幼儿可以根据自己的兴趣和能力选择不同的材料进行组合游戏。比如利用梯子和一些辅助材料搭建难度不同的闯关游戏；用标志桶进行保龄球比赛；利用垫子设计迷宫；在攀爬架上挑战翻山越岭等。在游戏中，幼儿能够合作搭建，探究不同材料组合的游戏玩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表演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彩帽、草裙、卡通人物服装、各种头饰、各类乐器（响铃、吉他等）。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辅助材料：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音响、话筒、桌子、椅子、娃娃家玩具。</w:t>
            </w:r>
          </w:p>
        </w:tc>
        <w:tc>
          <w:tcPr>
            <w:tcW w:w="4873" w:type="dxa"/>
            <w:noWrap w:val="0"/>
            <w:vAlign w:val="top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458595" cy="1079500"/>
                  <wp:effectExtent l="0" t="0" r="8255" b="6350"/>
                  <wp:docPr id="11" name="图片 11" descr="表演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表演区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457960" cy="1095375"/>
                  <wp:effectExtent l="0" t="0" r="8890" b="9525"/>
                  <wp:docPr id="13" name="图片 12" descr="表演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表演区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在兴趣引导下，幼儿在表演区的玩法由单一的表演演变成表演与角色相融合的形式。在游戏前期，幼儿能够自主选择喜欢的服饰进行戏剧人物扮演，在音乐的烘托下进行欢快律动，展示自我。经过一段时间的游戏，幼儿能够自主丰富材料，主要是娃娃家材料的融入，如厨房用具（厨师帽、小围裙、各类刀叉盘子等），重现生活场景。幼儿在表演区增强了社会交往的能力，更加自信、有创造力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531" w:right="2041" w:bottom="1531" w:left="1985" w:header="851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5"/>
          <w:cols w:space="425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spacing w:line="500" w:lineRule="exact"/>
        <w:ind w:firstLine="840" w:firstLineChars="400"/>
        <w:jc w:val="both"/>
      </w:pPr>
    </w:p>
    <w:sectPr>
      <w:footerReference r:id="rId4" w:type="default"/>
      <w:pgSz w:w="11906" w:h="16838"/>
      <w:pgMar w:top="2041" w:right="1531" w:bottom="1985" w:left="1531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GVlNWUwYmNiMzc5MzRkNTc0ZjRjMWRkOGY5MDEifQ=="/>
    <w:docVar w:name="KSO_WPS_MARK_KEY" w:val="562eb4b2-db53-4e77-b3e5-70a2a543be45"/>
  </w:docVars>
  <w:rsids>
    <w:rsidRoot w:val="00E0251C"/>
    <w:rsid w:val="000102C3"/>
    <w:rsid w:val="000D1704"/>
    <w:rsid w:val="00132F29"/>
    <w:rsid w:val="00134759"/>
    <w:rsid w:val="001414E6"/>
    <w:rsid w:val="00160F32"/>
    <w:rsid w:val="00191710"/>
    <w:rsid w:val="00206F47"/>
    <w:rsid w:val="002675B8"/>
    <w:rsid w:val="00295935"/>
    <w:rsid w:val="002E1339"/>
    <w:rsid w:val="002F36D2"/>
    <w:rsid w:val="002F4731"/>
    <w:rsid w:val="00322AB2"/>
    <w:rsid w:val="003738E7"/>
    <w:rsid w:val="003751E7"/>
    <w:rsid w:val="00375233"/>
    <w:rsid w:val="003831AA"/>
    <w:rsid w:val="003C6BC5"/>
    <w:rsid w:val="0040787C"/>
    <w:rsid w:val="004255E8"/>
    <w:rsid w:val="00432FF4"/>
    <w:rsid w:val="00461822"/>
    <w:rsid w:val="00494C2E"/>
    <w:rsid w:val="004E71D9"/>
    <w:rsid w:val="004F3958"/>
    <w:rsid w:val="004F582D"/>
    <w:rsid w:val="0050349A"/>
    <w:rsid w:val="00506CA0"/>
    <w:rsid w:val="00571FD7"/>
    <w:rsid w:val="005A25FA"/>
    <w:rsid w:val="005C41F8"/>
    <w:rsid w:val="006335F9"/>
    <w:rsid w:val="006370B2"/>
    <w:rsid w:val="006833BA"/>
    <w:rsid w:val="006B610F"/>
    <w:rsid w:val="006C2E79"/>
    <w:rsid w:val="006F5837"/>
    <w:rsid w:val="00726544"/>
    <w:rsid w:val="0076576B"/>
    <w:rsid w:val="007A754E"/>
    <w:rsid w:val="007E30F5"/>
    <w:rsid w:val="00801FC8"/>
    <w:rsid w:val="00864466"/>
    <w:rsid w:val="00905158"/>
    <w:rsid w:val="00936A60"/>
    <w:rsid w:val="009B2EAC"/>
    <w:rsid w:val="00A06A03"/>
    <w:rsid w:val="00A10375"/>
    <w:rsid w:val="00A25A48"/>
    <w:rsid w:val="00A31DCE"/>
    <w:rsid w:val="00A55E34"/>
    <w:rsid w:val="00A652D3"/>
    <w:rsid w:val="00A702F8"/>
    <w:rsid w:val="00A925CA"/>
    <w:rsid w:val="00AB2E0F"/>
    <w:rsid w:val="00AD2809"/>
    <w:rsid w:val="00AF21E8"/>
    <w:rsid w:val="00B0796B"/>
    <w:rsid w:val="00B26E7B"/>
    <w:rsid w:val="00B309FB"/>
    <w:rsid w:val="00B31012"/>
    <w:rsid w:val="00BE0F9C"/>
    <w:rsid w:val="00CF149C"/>
    <w:rsid w:val="00D13356"/>
    <w:rsid w:val="00DA148F"/>
    <w:rsid w:val="00E0251C"/>
    <w:rsid w:val="00E03E79"/>
    <w:rsid w:val="00E53C59"/>
    <w:rsid w:val="00E80D7A"/>
    <w:rsid w:val="00ED6FE6"/>
    <w:rsid w:val="00F55CD2"/>
    <w:rsid w:val="00F74267"/>
    <w:rsid w:val="00F743E0"/>
    <w:rsid w:val="00FD7663"/>
    <w:rsid w:val="01722330"/>
    <w:rsid w:val="0307758D"/>
    <w:rsid w:val="03080D3A"/>
    <w:rsid w:val="031F31E7"/>
    <w:rsid w:val="0432230B"/>
    <w:rsid w:val="06470AB2"/>
    <w:rsid w:val="08B03E69"/>
    <w:rsid w:val="0FF7412C"/>
    <w:rsid w:val="10F37773"/>
    <w:rsid w:val="117C56B9"/>
    <w:rsid w:val="12241424"/>
    <w:rsid w:val="139D6E4B"/>
    <w:rsid w:val="13F300E2"/>
    <w:rsid w:val="15EF61DC"/>
    <w:rsid w:val="15F5110D"/>
    <w:rsid w:val="174A1894"/>
    <w:rsid w:val="19731396"/>
    <w:rsid w:val="1AC15AC0"/>
    <w:rsid w:val="1B00402E"/>
    <w:rsid w:val="1CB7624C"/>
    <w:rsid w:val="1DC85359"/>
    <w:rsid w:val="1DDC21F8"/>
    <w:rsid w:val="1EC8325D"/>
    <w:rsid w:val="1F1A1BE5"/>
    <w:rsid w:val="1F904355"/>
    <w:rsid w:val="21B35C6A"/>
    <w:rsid w:val="22205764"/>
    <w:rsid w:val="22F44AF9"/>
    <w:rsid w:val="23250B58"/>
    <w:rsid w:val="24B75BD2"/>
    <w:rsid w:val="25073395"/>
    <w:rsid w:val="267B1C3B"/>
    <w:rsid w:val="26C568DA"/>
    <w:rsid w:val="278C056C"/>
    <w:rsid w:val="2AAF6413"/>
    <w:rsid w:val="2B6B1540"/>
    <w:rsid w:val="2EFA733D"/>
    <w:rsid w:val="2F4F49C8"/>
    <w:rsid w:val="32B15F03"/>
    <w:rsid w:val="33A61841"/>
    <w:rsid w:val="370810A5"/>
    <w:rsid w:val="371116C7"/>
    <w:rsid w:val="37AB4D66"/>
    <w:rsid w:val="38C2711D"/>
    <w:rsid w:val="38CC1F91"/>
    <w:rsid w:val="3B223EA3"/>
    <w:rsid w:val="3BB70A8F"/>
    <w:rsid w:val="3BE610FE"/>
    <w:rsid w:val="3DC94AAA"/>
    <w:rsid w:val="3F04655F"/>
    <w:rsid w:val="42A04CBE"/>
    <w:rsid w:val="430B170D"/>
    <w:rsid w:val="47A53E92"/>
    <w:rsid w:val="47B77544"/>
    <w:rsid w:val="482F7BFF"/>
    <w:rsid w:val="48644721"/>
    <w:rsid w:val="48EB04B6"/>
    <w:rsid w:val="49AB7FD2"/>
    <w:rsid w:val="4A916067"/>
    <w:rsid w:val="4AC62A9D"/>
    <w:rsid w:val="4DE65204"/>
    <w:rsid w:val="5139300E"/>
    <w:rsid w:val="51B573C7"/>
    <w:rsid w:val="51E71CD5"/>
    <w:rsid w:val="52846D9A"/>
    <w:rsid w:val="54C94F38"/>
    <w:rsid w:val="589C185B"/>
    <w:rsid w:val="5C1638E3"/>
    <w:rsid w:val="5D700646"/>
    <w:rsid w:val="5EE412EC"/>
    <w:rsid w:val="5F3A5B3A"/>
    <w:rsid w:val="5FE570CA"/>
    <w:rsid w:val="60085A40"/>
    <w:rsid w:val="605424A1"/>
    <w:rsid w:val="655301F9"/>
    <w:rsid w:val="66507267"/>
    <w:rsid w:val="67D47C96"/>
    <w:rsid w:val="67DE621C"/>
    <w:rsid w:val="68E00D76"/>
    <w:rsid w:val="691451CD"/>
    <w:rsid w:val="69831701"/>
    <w:rsid w:val="69C448C4"/>
    <w:rsid w:val="6BD10421"/>
    <w:rsid w:val="6C894921"/>
    <w:rsid w:val="6CDD0873"/>
    <w:rsid w:val="6EC31A80"/>
    <w:rsid w:val="6EE36ECA"/>
    <w:rsid w:val="71CE21E8"/>
    <w:rsid w:val="76DD59DF"/>
    <w:rsid w:val="770C7CE6"/>
    <w:rsid w:val="79434CD6"/>
    <w:rsid w:val="7A793CC9"/>
    <w:rsid w:val="7C1136B0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rPr>
      <w:rFonts w:ascii="宋体"/>
      <w:sz w:val="20"/>
      <w:szCs w:val="20"/>
    </w:rPr>
  </w:style>
  <w:style w:type="paragraph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tabs>
        <w:tab w:val="left" w:pos="1155"/>
      </w:tabs>
      <w:ind w:firstLine="420" w:firstLineChars="100"/>
    </w:pPr>
    <w:rPr>
      <w:rFonts w:hAnsi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正文内容"/>
    <w:basedOn w:val="1"/>
    <w:qFormat/>
    <w:uiPriority w:val="0"/>
    <w:pPr>
      <w:spacing w:line="580" w:lineRule="exact"/>
    </w:pPr>
    <w:rPr>
      <w:rFonts w:ascii="仿宋_GB2312" w:hAnsi="Times New Roman" w:eastAsia="仿宋_GB2312"/>
      <w:kern w:val="0"/>
      <w:sz w:val="32"/>
      <w:szCs w:val="32"/>
    </w:rPr>
  </w:style>
  <w:style w:type="character" w:customStyle="1" w:styleId="15">
    <w:name w:val="一级标题 Char"/>
    <w:link w:val="16"/>
    <w:qFormat/>
    <w:uiPriority w:val="0"/>
    <w:rPr>
      <w:rFonts w:ascii="黑体" w:hAnsi="黑体" w:eastAsia="黑体"/>
      <w:kern w:val="2"/>
      <w:lang w:val="en-US" w:eastAsia="zh-CN"/>
    </w:rPr>
  </w:style>
  <w:style w:type="paragraph" w:customStyle="1" w:styleId="16">
    <w:name w:val="一级标题"/>
    <w:basedOn w:val="14"/>
    <w:link w:val="15"/>
    <w:qFormat/>
    <w:uiPriority w:val="0"/>
    <w:pPr>
      <w:ind w:firstLine="640" w:firstLineChars="200"/>
    </w:pPr>
    <w:rPr>
      <w:rFonts w:ascii="黑体" w:hAnsi="黑体" w:eastAsia="黑体"/>
      <w:kern w:val="2"/>
      <w:lang w:val="en-US" w:eastAsia="zh-CN"/>
    </w:rPr>
  </w:style>
  <w:style w:type="paragraph" w:customStyle="1" w:styleId="17">
    <w:name w:val="题目"/>
    <w:basedOn w:val="14"/>
    <w:qFormat/>
    <w:uiPriority w:val="0"/>
    <w:pPr>
      <w:jc w:val="center"/>
    </w:pPr>
    <w:rPr>
      <w:rFonts w:ascii="方正小标宋简体" w:eastAsia="方正小标宋简体"/>
      <w:kern w:val="2"/>
      <w:sz w:val="44"/>
      <w:lang w:val="en-US" w:eastAsia="zh-CN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9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6032;&#25991;&#22836;(&#23398;&#21069;&#25945;&#32946;&#65289;\&#40065;&#25945;&#21457;&#23637;&#20826;&#23383;&#12308;%20%20&#12309;X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鲁教发展党字〔  〕X号</Template>
  <Company>Microsoft</Company>
  <Pages>8</Pages>
  <Words>2051</Words>
  <Characters>2518</Characters>
  <Lines>2</Lines>
  <Paragraphs>1</Paragraphs>
  <TotalTime>90</TotalTime>
  <ScaleCrop>false</ScaleCrop>
  <LinksUpToDate>false</LinksUpToDate>
  <CharactersWithSpaces>2637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2021-03-03T06:07:00Z</dcterms:created>
  <dc:creator>lenovo</dc:creator>
  <cp:lastModifiedBy>wy</cp:lastModifiedBy>
  <cp:lastPrinted>2023-02-09T08:29:00Z</cp:lastPrinted>
  <dcterms:modified xsi:type="dcterms:W3CDTF">2023-02-10T07:15:21Z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7DE14E4F570146D3AF4A5FC30F4286A8</vt:lpwstr>
  </property>
</Properties>
</file>