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ind w:firstLine="0" w:firstLineChars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附件3  </w:t>
      </w:r>
    </w:p>
    <w:p>
      <w:pPr>
        <w:pStyle w:val="2"/>
        <w:numPr>
          <w:ilvl w:val="0"/>
          <w:numId w:val="0"/>
        </w:num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pStyle w:val="2"/>
        <w:numPr>
          <w:ilvl w:val="0"/>
          <w:numId w:val="0"/>
        </w:num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参评人员具体报到及现场展评时间安排表</w:t>
      </w:r>
    </w:p>
    <w:p>
      <w:pPr>
        <w:pStyle w:val="2"/>
        <w:widowControl/>
        <w:numPr>
          <w:ilvl w:val="0"/>
          <w:numId w:val="0"/>
        </w:numPr>
        <w:ind w:firstLine="0" w:firstLineChars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tbl>
      <w:tblPr>
        <w:tblStyle w:val="11"/>
        <w:tblW w:w="8845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8"/>
        <w:gridCol w:w="2722"/>
        <w:gridCol w:w="3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抽签顺序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报到时间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展评时间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集体教学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1-6号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2月27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2月27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日13:30-17:10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7-1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2月27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日14:00-15: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2月28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日8:30-1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13-17号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2月28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2月28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日13:30-17:10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18-23号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2月28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日14:00-15: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日8:30-1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24-28号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日13:30-17:10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29-34号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日14:00-15: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日8:30-1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35-39号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日13:30-17:10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40-45号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日14:00-15: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日8:30-1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46-50号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日13:30-17:10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游戏活动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1-13号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2月28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日14:00-15: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日9:30-10:30游戏观察;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40" w:firstLineChars="100"/>
              <w:jc w:val="both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日8:30-12:00展评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14-26号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日8: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0-9: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日15:00-16:00游戏观察；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3月2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日14:00-17:30展评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27-39号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3月1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14:00-15: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日9:30-10:30游戏观察；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3月3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日8:30-12:00展评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40-51号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3月2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日8: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0-9:30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3月2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日15:00-16:00游戏观察；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3月3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日14:00-17:30展评</w:t>
            </w:r>
          </w:p>
        </w:tc>
      </w:tr>
    </w:tbl>
    <w:p>
      <w:pPr>
        <w:pStyle w:val="2"/>
        <w:widowControl/>
        <w:numPr>
          <w:ilvl w:val="0"/>
          <w:numId w:val="0"/>
        </w:numPr>
        <w:ind w:firstLine="0" w:firstLineChars="0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 xml:space="preserve"> </w:t>
      </w:r>
    </w:p>
    <w:p>
      <w:pPr>
        <w:pStyle w:val="2"/>
        <w:widowControl/>
        <w:numPr>
          <w:ilvl w:val="0"/>
          <w:numId w:val="0"/>
        </w:numPr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ind w:firstLine="0" w:firstLineChars="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1985" w:left="1531" w:header="851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500" w:lineRule="exact"/>
        <w:ind w:firstLine="840" w:firstLineChars="400"/>
        <w:jc w:val="both"/>
      </w:pPr>
      <w:bookmarkStart w:id="0" w:name="_GoBack"/>
      <w:bookmarkEnd w:id="0"/>
    </w:p>
    <w:sectPr>
      <w:footerReference r:id="rId4" w:type="default"/>
      <w:pgSz w:w="11906" w:h="16838"/>
      <w:pgMar w:top="2041" w:right="1531" w:bottom="1985" w:left="1531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-333375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ZVxmNYAAAAIAQAADwAAAAAAAAABACAAAAAiAAAAZHJzL2Rvd25yZXYueG1s&#10;UEsBAhQAFAAAAAgAh07iQGGthHIzAgAAYw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GVlNWUwYmNiMzc5MzRkNTc0ZjRjMWRkOGY5MDEifQ=="/>
    <w:docVar w:name="KSO_WPS_MARK_KEY" w:val="562eb4b2-db53-4e77-b3e5-70a2a543be45"/>
  </w:docVars>
  <w:rsids>
    <w:rsidRoot w:val="00E0251C"/>
    <w:rsid w:val="000102C3"/>
    <w:rsid w:val="000D1704"/>
    <w:rsid w:val="00132F29"/>
    <w:rsid w:val="00134759"/>
    <w:rsid w:val="001414E6"/>
    <w:rsid w:val="00160F32"/>
    <w:rsid w:val="00191710"/>
    <w:rsid w:val="00206F47"/>
    <w:rsid w:val="002675B8"/>
    <w:rsid w:val="00295935"/>
    <w:rsid w:val="002E1339"/>
    <w:rsid w:val="002F36D2"/>
    <w:rsid w:val="002F4731"/>
    <w:rsid w:val="00322AB2"/>
    <w:rsid w:val="003738E7"/>
    <w:rsid w:val="003751E7"/>
    <w:rsid w:val="00375233"/>
    <w:rsid w:val="003831AA"/>
    <w:rsid w:val="003C6BC5"/>
    <w:rsid w:val="0040787C"/>
    <w:rsid w:val="004255E8"/>
    <w:rsid w:val="00432FF4"/>
    <w:rsid w:val="00461822"/>
    <w:rsid w:val="00494C2E"/>
    <w:rsid w:val="004E71D9"/>
    <w:rsid w:val="004F3958"/>
    <w:rsid w:val="004F582D"/>
    <w:rsid w:val="0050349A"/>
    <w:rsid w:val="00506CA0"/>
    <w:rsid w:val="00571FD7"/>
    <w:rsid w:val="005A25FA"/>
    <w:rsid w:val="005C41F8"/>
    <w:rsid w:val="006335F9"/>
    <w:rsid w:val="006370B2"/>
    <w:rsid w:val="006833BA"/>
    <w:rsid w:val="006B610F"/>
    <w:rsid w:val="006C2E79"/>
    <w:rsid w:val="006F5837"/>
    <w:rsid w:val="00726544"/>
    <w:rsid w:val="0076576B"/>
    <w:rsid w:val="007A754E"/>
    <w:rsid w:val="007E30F5"/>
    <w:rsid w:val="00801FC8"/>
    <w:rsid w:val="00864466"/>
    <w:rsid w:val="00905158"/>
    <w:rsid w:val="00936A60"/>
    <w:rsid w:val="009B2EAC"/>
    <w:rsid w:val="00A06A03"/>
    <w:rsid w:val="00A10375"/>
    <w:rsid w:val="00A25A48"/>
    <w:rsid w:val="00A31DCE"/>
    <w:rsid w:val="00A55E34"/>
    <w:rsid w:val="00A652D3"/>
    <w:rsid w:val="00A702F8"/>
    <w:rsid w:val="00A925CA"/>
    <w:rsid w:val="00AB2E0F"/>
    <w:rsid w:val="00AD2809"/>
    <w:rsid w:val="00AF21E8"/>
    <w:rsid w:val="00B0796B"/>
    <w:rsid w:val="00B26E7B"/>
    <w:rsid w:val="00B309FB"/>
    <w:rsid w:val="00B31012"/>
    <w:rsid w:val="00BE0F9C"/>
    <w:rsid w:val="00CF149C"/>
    <w:rsid w:val="00D13356"/>
    <w:rsid w:val="00DA148F"/>
    <w:rsid w:val="00E0251C"/>
    <w:rsid w:val="00E03E79"/>
    <w:rsid w:val="00E53C59"/>
    <w:rsid w:val="00E80D7A"/>
    <w:rsid w:val="00ED6FE6"/>
    <w:rsid w:val="00F55CD2"/>
    <w:rsid w:val="00F74267"/>
    <w:rsid w:val="00F743E0"/>
    <w:rsid w:val="00FD7663"/>
    <w:rsid w:val="01722330"/>
    <w:rsid w:val="0307758D"/>
    <w:rsid w:val="03080D3A"/>
    <w:rsid w:val="031F31E7"/>
    <w:rsid w:val="0432230B"/>
    <w:rsid w:val="06470AB2"/>
    <w:rsid w:val="08B03E69"/>
    <w:rsid w:val="0D89725F"/>
    <w:rsid w:val="0FF7412C"/>
    <w:rsid w:val="10F37773"/>
    <w:rsid w:val="117C56B9"/>
    <w:rsid w:val="12241424"/>
    <w:rsid w:val="139D6E4B"/>
    <w:rsid w:val="13F300E2"/>
    <w:rsid w:val="15EF61DC"/>
    <w:rsid w:val="15F5110D"/>
    <w:rsid w:val="174A1894"/>
    <w:rsid w:val="19731396"/>
    <w:rsid w:val="1AC15AC0"/>
    <w:rsid w:val="1B00402E"/>
    <w:rsid w:val="1CB7624C"/>
    <w:rsid w:val="1DC85359"/>
    <w:rsid w:val="1DDC21F8"/>
    <w:rsid w:val="1EC8325D"/>
    <w:rsid w:val="1F1A1BE5"/>
    <w:rsid w:val="1F904355"/>
    <w:rsid w:val="21B35C6A"/>
    <w:rsid w:val="22205764"/>
    <w:rsid w:val="22F44AF9"/>
    <w:rsid w:val="23250B58"/>
    <w:rsid w:val="24B75BD2"/>
    <w:rsid w:val="25073395"/>
    <w:rsid w:val="267B1C3B"/>
    <w:rsid w:val="26C568DA"/>
    <w:rsid w:val="278C056C"/>
    <w:rsid w:val="2AAF6413"/>
    <w:rsid w:val="2B6B1540"/>
    <w:rsid w:val="2EFA733D"/>
    <w:rsid w:val="2F4F49C8"/>
    <w:rsid w:val="32B15F03"/>
    <w:rsid w:val="33A61841"/>
    <w:rsid w:val="370810A5"/>
    <w:rsid w:val="371116C7"/>
    <w:rsid w:val="37AB4D66"/>
    <w:rsid w:val="38C2711D"/>
    <w:rsid w:val="38CC1F91"/>
    <w:rsid w:val="3B223EA3"/>
    <w:rsid w:val="3BB70A8F"/>
    <w:rsid w:val="3BE610FE"/>
    <w:rsid w:val="3DC94AAA"/>
    <w:rsid w:val="3F04655F"/>
    <w:rsid w:val="42A04CBE"/>
    <w:rsid w:val="430B170D"/>
    <w:rsid w:val="47A53E92"/>
    <w:rsid w:val="47B77544"/>
    <w:rsid w:val="482F7BFF"/>
    <w:rsid w:val="48644721"/>
    <w:rsid w:val="48EB04B6"/>
    <w:rsid w:val="49AB7FD2"/>
    <w:rsid w:val="4A916067"/>
    <w:rsid w:val="4AC62A9D"/>
    <w:rsid w:val="4DE65204"/>
    <w:rsid w:val="5139300E"/>
    <w:rsid w:val="51B573C7"/>
    <w:rsid w:val="51E71CD5"/>
    <w:rsid w:val="52846D9A"/>
    <w:rsid w:val="54C94F38"/>
    <w:rsid w:val="589C185B"/>
    <w:rsid w:val="5C1638E3"/>
    <w:rsid w:val="5D700646"/>
    <w:rsid w:val="5EE412EC"/>
    <w:rsid w:val="5F3A5B3A"/>
    <w:rsid w:val="5FE570CA"/>
    <w:rsid w:val="60085A40"/>
    <w:rsid w:val="605424A1"/>
    <w:rsid w:val="66507267"/>
    <w:rsid w:val="67D47C96"/>
    <w:rsid w:val="67DE621C"/>
    <w:rsid w:val="68E00D76"/>
    <w:rsid w:val="691451CD"/>
    <w:rsid w:val="69831701"/>
    <w:rsid w:val="69C448C4"/>
    <w:rsid w:val="6BD10421"/>
    <w:rsid w:val="6C894921"/>
    <w:rsid w:val="6CDD0873"/>
    <w:rsid w:val="6EC31A80"/>
    <w:rsid w:val="6EE36ECA"/>
    <w:rsid w:val="71CE21E8"/>
    <w:rsid w:val="76DD59DF"/>
    <w:rsid w:val="770C7CE6"/>
    <w:rsid w:val="79434CD6"/>
    <w:rsid w:val="7A793CC9"/>
    <w:rsid w:val="7C1136B0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rPr>
      <w:rFonts w:ascii="宋体"/>
      <w:sz w:val="20"/>
      <w:szCs w:val="20"/>
    </w:rPr>
  </w:style>
  <w:style w:type="paragraph" w:styleId="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1"/>
    <w:qFormat/>
    <w:uiPriority w:val="0"/>
    <w:pPr>
      <w:tabs>
        <w:tab w:val="left" w:pos="1155"/>
      </w:tabs>
      <w:ind w:firstLine="420" w:firstLineChars="100"/>
    </w:pPr>
    <w:rPr>
      <w:rFonts w:hAnsi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正文内容"/>
    <w:basedOn w:val="1"/>
    <w:qFormat/>
    <w:uiPriority w:val="0"/>
    <w:pPr>
      <w:spacing w:line="580" w:lineRule="exact"/>
    </w:pPr>
    <w:rPr>
      <w:rFonts w:ascii="仿宋_GB2312" w:hAnsi="Times New Roman" w:eastAsia="仿宋_GB2312"/>
      <w:kern w:val="0"/>
      <w:sz w:val="32"/>
      <w:szCs w:val="32"/>
    </w:rPr>
  </w:style>
  <w:style w:type="character" w:customStyle="1" w:styleId="15">
    <w:name w:val="一级标题 Char"/>
    <w:link w:val="16"/>
    <w:qFormat/>
    <w:uiPriority w:val="0"/>
    <w:rPr>
      <w:rFonts w:ascii="黑体" w:hAnsi="黑体" w:eastAsia="黑体"/>
      <w:kern w:val="2"/>
      <w:lang w:val="en-US" w:eastAsia="zh-CN"/>
    </w:rPr>
  </w:style>
  <w:style w:type="paragraph" w:customStyle="1" w:styleId="16">
    <w:name w:val="一级标题"/>
    <w:basedOn w:val="14"/>
    <w:link w:val="15"/>
    <w:qFormat/>
    <w:uiPriority w:val="0"/>
    <w:pPr>
      <w:ind w:firstLine="640" w:firstLineChars="200"/>
    </w:pPr>
    <w:rPr>
      <w:rFonts w:ascii="黑体" w:hAnsi="黑体" w:eastAsia="黑体"/>
      <w:kern w:val="2"/>
      <w:lang w:val="en-US" w:eastAsia="zh-CN"/>
    </w:rPr>
  </w:style>
  <w:style w:type="paragraph" w:customStyle="1" w:styleId="17">
    <w:name w:val="题目"/>
    <w:basedOn w:val="14"/>
    <w:qFormat/>
    <w:uiPriority w:val="0"/>
    <w:pPr>
      <w:jc w:val="center"/>
    </w:pPr>
    <w:rPr>
      <w:rFonts w:ascii="方正小标宋简体" w:eastAsia="方正小标宋简体"/>
      <w:kern w:val="2"/>
      <w:sz w:val="44"/>
      <w:lang w:val="en-US" w:eastAsia="zh-CN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9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6032;&#25991;&#22836;(&#23398;&#21069;&#25945;&#32946;&#65289;\&#40065;&#25945;&#21457;&#23637;&#20826;&#23383;&#12308;%20%20&#12309;X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鲁教发展党字〔  〕X号</Template>
  <Company>Microsoft</Company>
  <Pages>17</Pages>
  <Words>6934</Words>
  <Characters>7520</Characters>
  <Lines>2</Lines>
  <Paragraphs>1</Paragraphs>
  <TotalTime>90</TotalTime>
  <ScaleCrop>false</ScaleCrop>
  <LinksUpToDate>false</LinksUpToDate>
  <CharactersWithSpaces>7716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2021-03-03T06:07:00Z</dcterms:created>
  <dc:creator>lenovo</dc:creator>
  <cp:lastModifiedBy>wy</cp:lastModifiedBy>
  <cp:lastPrinted>2023-02-09T08:29:00Z</cp:lastPrinted>
  <dcterms:modified xsi:type="dcterms:W3CDTF">2023-02-10T07:16:06Z</dcterms:modified>
  <dc:title>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E9842330C9454F1A8226122FF31A4872</vt:lpwstr>
  </property>
</Properties>
</file>